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36" w:rsidRDefault="00516836">
      <w:pPr>
        <w:pStyle w:val="Default"/>
        <w:rPr>
          <w:b/>
          <w:sz w:val="28"/>
        </w:rPr>
      </w:pPr>
    </w:p>
    <w:p w:rsidR="00516836" w:rsidRDefault="00F03001">
      <w:pPr>
        <w:pStyle w:val="Default"/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6120134" cy="8381646"/>
            <wp:effectExtent l="0" t="0" r="0" b="0"/>
            <wp:docPr id="1" name="Рисунок 1" descr="G:\24-25\Сканы программ по истории\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83816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16836" w:rsidRDefault="00516836">
      <w:pPr>
        <w:pStyle w:val="Textbody"/>
        <w:spacing w:before="64" w:after="0" w:line="240" w:lineRule="auto"/>
        <w:ind w:firstLine="226"/>
        <w:jc w:val="both"/>
        <w:rPr>
          <w:rFonts w:hint="eastAsia"/>
          <w:w w:val="105"/>
        </w:rPr>
      </w:pPr>
    </w:p>
    <w:p w:rsidR="00516836" w:rsidRDefault="00516836">
      <w:pPr>
        <w:pStyle w:val="Textbody"/>
        <w:spacing w:before="64" w:after="0" w:line="240" w:lineRule="auto"/>
        <w:ind w:firstLine="226"/>
        <w:jc w:val="both"/>
        <w:rPr>
          <w:rFonts w:hint="eastAsia"/>
          <w:w w:val="105"/>
        </w:rPr>
      </w:pPr>
    </w:p>
    <w:p w:rsidR="00516836" w:rsidRDefault="00516836">
      <w:pPr>
        <w:pStyle w:val="Textbody"/>
        <w:spacing w:before="64" w:after="0" w:line="240" w:lineRule="auto"/>
        <w:ind w:firstLine="226"/>
        <w:jc w:val="both"/>
        <w:rPr>
          <w:rFonts w:hint="eastAsia"/>
          <w:w w:val="105"/>
        </w:rPr>
      </w:pPr>
    </w:p>
    <w:p w:rsidR="00516836" w:rsidRDefault="00F03001">
      <w:pPr>
        <w:pStyle w:val="Textbody"/>
        <w:spacing w:before="64" w:after="0" w:line="240" w:lineRule="auto"/>
        <w:ind w:firstLine="226"/>
        <w:jc w:val="both"/>
        <w:rPr>
          <w:rFonts w:hint="eastAsia"/>
        </w:rPr>
      </w:pPr>
      <w:r>
        <w:rPr>
          <w:b/>
          <w:sz w:val="28"/>
        </w:rPr>
        <w:lastRenderedPageBreak/>
        <w:t>Пояснительная</w:t>
      </w:r>
      <w:r>
        <w:rPr>
          <w:b/>
        </w:rPr>
        <w:t xml:space="preserve"> </w:t>
      </w:r>
      <w:r>
        <w:rPr>
          <w:b/>
          <w:sz w:val="28"/>
        </w:rPr>
        <w:t>записка</w:t>
      </w:r>
      <w:r>
        <w:rPr>
          <w:w w:val="105"/>
        </w:rPr>
        <w:t xml:space="preserve"> </w:t>
      </w:r>
    </w:p>
    <w:p w:rsidR="00516836" w:rsidRDefault="00516836">
      <w:pPr>
        <w:pStyle w:val="Textbody"/>
        <w:spacing w:before="64" w:after="0" w:line="240" w:lineRule="auto"/>
        <w:ind w:firstLine="226"/>
        <w:jc w:val="both"/>
        <w:rPr>
          <w:rFonts w:hint="eastAsia"/>
          <w:w w:val="105"/>
        </w:rPr>
      </w:pPr>
    </w:p>
    <w:p w:rsidR="00516836" w:rsidRDefault="00F03001">
      <w:pPr>
        <w:pStyle w:val="Textbody"/>
        <w:spacing w:before="64" w:after="0" w:line="240" w:lineRule="auto"/>
        <w:ind w:firstLine="226"/>
        <w:jc w:val="both"/>
        <w:rPr>
          <w:rFonts w:hint="eastAsia"/>
        </w:rPr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516836" w:rsidRDefault="00F03001">
      <w:pPr>
        <w:pStyle w:val="Textbody"/>
        <w:spacing w:before="1" w:after="0" w:line="240" w:lineRule="auto"/>
        <w:jc w:val="both"/>
        <w:rPr>
          <w:rFonts w:hint="eastAsia"/>
        </w:rPr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516836" w:rsidRDefault="00F03001">
      <w:pPr>
        <w:pStyle w:val="Textbody"/>
        <w:spacing w:before="1" w:after="0" w:line="240" w:lineRule="auto"/>
        <w:ind w:firstLine="136"/>
        <w:jc w:val="both"/>
        <w:rPr>
          <w:rFonts w:hint="eastAsia"/>
        </w:rPr>
      </w:pPr>
      <w:r>
        <w:rPr>
          <w:w w:val="105"/>
        </w:rPr>
        <w:t xml:space="preserve">- требованиями к </w:t>
      </w:r>
      <w:r>
        <w:rPr>
          <w:w w:val="105"/>
        </w:rPr>
        <w:t>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516836" w:rsidRDefault="00F03001">
      <w:pPr>
        <w:pStyle w:val="Default"/>
        <w:jc w:val="both"/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 основного общего образования.</w:t>
      </w:r>
    </w:p>
    <w:p w:rsidR="00516836" w:rsidRDefault="00F03001">
      <w:pPr>
        <w:pStyle w:val="Textbody"/>
        <w:spacing w:before="2" w:after="0" w:line="240" w:lineRule="auto"/>
        <w:jc w:val="both"/>
        <w:rPr>
          <w:rFonts w:hint="eastAsia"/>
          <w:i/>
          <w:w w:val="105"/>
        </w:rPr>
      </w:pPr>
      <w:r>
        <w:rPr>
          <w:i/>
          <w:w w:val="105"/>
        </w:rPr>
        <w:t>.</w:t>
      </w:r>
    </w:p>
    <w:p w:rsidR="00516836" w:rsidRDefault="00F03001">
      <w:pPr>
        <w:pStyle w:val="Default"/>
        <w:jc w:val="both"/>
      </w:pPr>
      <w:r>
        <w:rPr>
          <w:b/>
          <w:w w:val="105"/>
        </w:rPr>
        <w:t xml:space="preserve">Целями </w:t>
      </w:r>
      <w:r>
        <w:rPr>
          <w:w w:val="105"/>
        </w:rPr>
        <w:t xml:space="preserve">изучения учебного курса </w:t>
      </w:r>
      <w:r>
        <w:rPr>
          <w:w w:val="105"/>
        </w:rPr>
        <w:t>являются:</w:t>
      </w:r>
    </w:p>
    <w:p w:rsidR="00516836" w:rsidRDefault="00F03001">
      <w:pPr>
        <w:pStyle w:val="Default"/>
        <w:jc w:val="both"/>
        <w:rPr>
          <w:w w:val="105"/>
        </w:rPr>
      </w:pPr>
      <w:r>
        <w:rPr>
          <w:w w:val="105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этноконфессионального</w:t>
      </w:r>
      <w:proofErr w:type="spellEnd"/>
      <w:r>
        <w:rPr>
          <w:w w:val="105"/>
        </w:rPr>
        <w:t xml:space="preserve"> согласия и взаимодействия, взаимопроникновения</w:t>
      </w:r>
    </w:p>
    <w:p w:rsidR="00516836" w:rsidRDefault="00F03001">
      <w:pPr>
        <w:pStyle w:val="Default"/>
        <w:jc w:val="both"/>
        <w:rPr>
          <w:w w:val="105"/>
        </w:rPr>
      </w:pPr>
      <w:r>
        <w:rPr>
          <w:w w:val="105"/>
        </w:rPr>
        <w:t>и мирного сосуществова</w:t>
      </w:r>
      <w:r>
        <w:rPr>
          <w:w w:val="105"/>
        </w:rPr>
        <w:t>ния народов, религий, национальных культур;</w:t>
      </w:r>
    </w:p>
    <w:p w:rsidR="00516836" w:rsidRDefault="00F03001">
      <w:pPr>
        <w:pStyle w:val="Default"/>
        <w:jc w:val="both"/>
        <w:rPr>
          <w:w w:val="105"/>
        </w:rPr>
      </w:pPr>
      <w:r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</w:t>
      </w:r>
      <w:r>
        <w:rPr>
          <w:w w:val="105"/>
        </w:rPr>
        <w:t>ерации;</w:t>
      </w:r>
    </w:p>
    <w:p w:rsidR="00516836" w:rsidRDefault="00F03001">
      <w:pPr>
        <w:pStyle w:val="Default"/>
        <w:jc w:val="both"/>
        <w:rPr>
          <w:w w:val="105"/>
        </w:rPr>
      </w:pPr>
      <w:r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516836" w:rsidRDefault="00F03001">
      <w:pPr>
        <w:pStyle w:val="Default"/>
        <w:jc w:val="both"/>
        <w:rPr>
          <w:w w:val="105"/>
        </w:rPr>
      </w:pPr>
      <w:r>
        <w:rPr>
          <w:w w:val="105"/>
        </w:rPr>
        <w:t xml:space="preserve">- идентификация собственной личности как </w:t>
      </w:r>
      <w:r>
        <w:rPr>
          <w:w w:val="105"/>
        </w:rPr>
        <w:t xml:space="preserve">полноправного субъекта культурного, исторического и </w:t>
      </w:r>
      <w:proofErr w:type="spellStart"/>
      <w:r>
        <w:rPr>
          <w:w w:val="105"/>
        </w:rPr>
        <w:t>цивилизационного</w:t>
      </w:r>
      <w:proofErr w:type="spellEnd"/>
      <w:r>
        <w:rPr>
          <w:w w:val="105"/>
        </w:rPr>
        <w:t xml:space="preserve"> развития страны.</w:t>
      </w:r>
    </w:p>
    <w:p w:rsidR="00516836" w:rsidRDefault="00F03001">
      <w:pPr>
        <w:pStyle w:val="Default"/>
        <w:jc w:val="both"/>
      </w:pPr>
      <w:r>
        <w:rPr>
          <w:w w:val="105"/>
        </w:rPr>
        <w:t xml:space="preserve">Цели курса определяют следующие </w:t>
      </w:r>
      <w:r>
        <w:rPr>
          <w:b/>
          <w:w w:val="105"/>
        </w:rPr>
        <w:t>задачи</w:t>
      </w:r>
      <w:r>
        <w:rPr>
          <w:w w:val="105"/>
        </w:rPr>
        <w:t>:</w:t>
      </w:r>
    </w:p>
    <w:p w:rsidR="00516836" w:rsidRDefault="00F03001">
      <w:pPr>
        <w:pStyle w:val="Default"/>
        <w:jc w:val="both"/>
        <w:rPr>
          <w:w w:val="105"/>
        </w:rPr>
      </w:pPr>
      <w:r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516836" w:rsidRDefault="00F03001">
      <w:pPr>
        <w:pStyle w:val="Default"/>
        <w:jc w:val="both"/>
        <w:rPr>
          <w:w w:val="105"/>
        </w:rPr>
      </w:pPr>
      <w:r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516836" w:rsidRDefault="00F03001">
      <w:pPr>
        <w:pStyle w:val="Default"/>
        <w:jc w:val="both"/>
        <w:rPr>
          <w:w w:val="105"/>
        </w:rPr>
      </w:pPr>
      <w:r>
        <w:rPr>
          <w:w w:val="105"/>
        </w:rPr>
        <w:t>- развитие представлений о значении духовно-нравственных ценностей и нравственных норм для достойной жиз</w:t>
      </w:r>
      <w:r>
        <w:rPr>
          <w:w w:val="105"/>
        </w:rPr>
        <w:t>ни личности, семьи, общества, ответственного отношения к будущему отцовству и материнству;</w:t>
      </w:r>
    </w:p>
    <w:p w:rsidR="00516836" w:rsidRDefault="00F03001">
      <w:pPr>
        <w:pStyle w:val="Default"/>
        <w:jc w:val="both"/>
        <w:rPr>
          <w:w w:val="105"/>
        </w:rPr>
      </w:pPr>
      <w:r>
        <w:rPr>
          <w:w w:val="105"/>
        </w:rPr>
        <w:t xml:space="preserve"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</w:t>
      </w:r>
      <w:r>
        <w:rPr>
          <w:w w:val="105"/>
        </w:rPr>
        <w:t>сохранении собственной культурной идентичности;</w:t>
      </w:r>
    </w:p>
    <w:p w:rsidR="00516836" w:rsidRDefault="00F03001">
      <w:pPr>
        <w:pStyle w:val="Default"/>
        <w:jc w:val="both"/>
        <w:rPr>
          <w:w w:val="105"/>
        </w:rPr>
      </w:pPr>
      <w:r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516836" w:rsidRDefault="00F03001">
      <w:pPr>
        <w:pStyle w:val="Default"/>
        <w:jc w:val="both"/>
        <w:rPr>
          <w:w w:val="105"/>
        </w:rPr>
      </w:pPr>
      <w:r>
        <w:rPr>
          <w:w w:val="105"/>
        </w:rPr>
        <w:t xml:space="preserve">- обучение рефлексии собственного </w:t>
      </w:r>
      <w:r>
        <w:rPr>
          <w:w w:val="105"/>
        </w:rPr>
        <w:t>поведения и оценке поведения окружающих через развитие навыков обоснованных нравственных суждений, оценок и выводов;</w:t>
      </w:r>
    </w:p>
    <w:p w:rsidR="00516836" w:rsidRDefault="00F03001">
      <w:pPr>
        <w:pStyle w:val="Default"/>
        <w:jc w:val="both"/>
        <w:rPr>
          <w:w w:val="105"/>
        </w:rPr>
      </w:pPr>
      <w:r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516836" w:rsidRDefault="00F03001">
      <w:pPr>
        <w:pStyle w:val="Default"/>
        <w:jc w:val="both"/>
        <w:rPr>
          <w:w w:val="105"/>
        </w:rPr>
      </w:pPr>
      <w:r>
        <w:rPr>
          <w:w w:val="105"/>
        </w:rPr>
        <w:t>- содействие осознанн</w:t>
      </w:r>
      <w:r>
        <w:rPr>
          <w:w w:val="105"/>
        </w:rPr>
        <w:t>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516836" w:rsidRDefault="00F03001">
      <w:pPr>
        <w:pStyle w:val="Default"/>
        <w:jc w:val="both"/>
        <w:rPr>
          <w:w w:val="105"/>
        </w:rPr>
      </w:pPr>
      <w:r>
        <w:rPr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</w:t>
      </w:r>
      <w:r>
        <w:rPr>
          <w:w w:val="105"/>
        </w:rPr>
        <w:t>ности социального взаимодействия, гражданской идентичности для процветания общества в целом .</w:t>
      </w:r>
    </w:p>
    <w:p w:rsidR="00516836" w:rsidRDefault="00F03001">
      <w:pPr>
        <w:pStyle w:val="Textbody"/>
        <w:spacing w:line="240" w:lineRule="auto"/>
        <w:ind w:firstLine="142"/>
        <w:jc w:val="both"/>
        <w:rPr>
          <w:rFonts w:hint="eastAsia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</w:t>
      </w:r>
      <w:r>
        <w:rPr>
          <w:w w:val="105"/>
        </w:rPr>
        <w:t>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неделю.</w:t>
      </w:r>
    </w:p>
    <w:p w:rsidR="00516836" w:rsidRDefault="00F03001">
      <w:pPr>
        <w:pStyle w:val="Default"/>
        <w:jc w:val="both"/>
      </w:pPr>
      <w:r>
        <w:lastRenderedPageBreak/>
        <w:t xml:space="preserve">Рабочая программа разработана </w:t>
      </w:r>
      <w:r>
        <w:rPr>
          <w:b/>
        </w:rPr>
        <w:t>на основании следующих</w:t>
      </w:r>
      <w:r>
        <w:t xml:space="preserve"> </w:t>
      </w:r>
      <w:r>
        <w:rPr>
          <w:b/>
        </w:rPr>
        <w:t>нормативных документов</w:t>
      </w:r>
      <w:r>
        <w:t>:</w:t>
      </w:r>
    </w:p>
    <w:p w:rsidR="00516836" w:rsidRDefault="00F03001">
      <w:pPr>
        <w:pStyle w:val="Default"/>
        <w:jc w:val="both"/>
      </w:pPr>
      <w:r>
        <w:t xml:space="preserve"> -</w:t>
      </w:r>
      <w:r>
        <w:rPr>
          <w:w w:val="105"/>
        </w:rPr>
        <w:t xml:space="preserve"> Федеральный государственный образовательный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516836" w:rsidRDefault="00F03001">
      <w:pPr>
        <w:pStyle w:val="Default"/>
        <w:jc w:val="both"/>
      </w:pPr>
      <w:r>
        <w:t xml:space="preserve">- Федеральный Закон от 29.12. 2012 № 273-ФЗ «Об образовании в Российской Федерации» (ред. от 02.03.2016; с </w:t>
      </w:r>
      <w:proofErr w:type="spellStart"/>
      <w:r>
        <w:t>изм</w:t>
      </w:r>
      <w:proofErr w:type="spellEnd"/>
      <w:r>
        <w:t>. и доп., вступ. в силу с 01.07.2016);</w:t>
      </w:r>
    </w:p>
    <w:p w:rsidR="00516836" w:rsidRDefault="00F03001">
      <w:pPr>
        <w:pStyle w:val="Default"/>
        <w:jc w:val="both"/>
      </w:pPr>
      <w:r>
        <w:t>- письмо Департамента государственной политики в сфере общего образования Министерс</w:t>
      </w:r>
      <w:r>
        <w:t>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516836" w:rsidRDefault="00F03001">
      <w:pPr>
        <w:pStyle w:val="Default"/>
        <w:jc w:val="both"/>
      </w:pPr>
      <w:r>
        <w:t>- Концепция духовно-нравственного развития и в</w:t>
      </w:r>
      <w:r>
        <w:t xml:space="preserve">оспитания личности гражданина России. Стандарты второго поколения. (А.Я.Данилов, А.М.Кондаков, </w:t>
      </w:r>
      <w:proofErr w:type="spellStart"/>
      <w:r>
        <w:t>В.А.Тишков</w:t>
      </w:r>
      <w:proofErr w:type="spellEnd"/>
      <w:r>
        <w:t>), М.: Просвещение, 2010г.,</w:t>
      </w:r>
    </w:p>
    <w:p w:rsidR="00516836" w:rsidRDefault="00F03001">
      <w:pPr>
        <w:pStyle w:val="Default"/>
        <w:jc w:val="both"/>
      </w:pPr>
      <w:r>
        <w:t xml:space="preserve">-  Образовательная программа МБОУ Михейковской СШ на 2023 – 2024 </w:t>
      </w:r>
      <w:proofErr w:type="spellStart"/>
      <w:r>
        <w:t>уч.г</w:t>
      </w:r>
      <w:proofErr w:type="spellEnd"/>
      <w:r>
        <w:t>.;</w:t>
      </w:r>
    </w:p>
    <w:p w:rsidR="00516836" w:rsidRDefault="00F03001">
      <w:pPr>
        <w:pStyle w:val="Default"/>
        <w:jc w:val="both"/>
      </w:pPr>
      <w:r>
        <w:t>-  Положение о рабочей программе  МБОУ Михейковской</w:t>
      </w:r>
      <w:r>
        <w:t xml:space="preserve"> СШ;</w:t>
      </w:r>
    </w:p>
    <w:p w:rsidR="00516836" w:rsidRDefault="00F03001">
      <w:pPr>
        <w:pStyle w:val="Default"/>
        <w:jc w:val="both"/>
      </w:pPr>
      <w:r>
        <w:t>-  Учебный план МБОУ Михейковской СШ  на 2023 – 2024 учебный год.</w:t>
      </w:r>
    </w:p>
    <w:p w:rsidR="00516836" w:rsidRDefault="00516836">
      <w:pPr>
        <w:pStyle w:val="Default"/>
        <w:jc w:val="both"/>
      </w:pPr>
    </w:p>
    <w:p w:rsidR="00516836" w:rsidRDefault="00F03001">
      <w:pPr>
        <w:pStyle w:val="a4"/>
        <w:spacing w:before="0" w:after="0"/>
        <w:jc w:val="center"/>
        <w:rPr>
          <w:b/>
          <w:sz w:val="28"/>
        </w:rPr>
      </w:pPr>
      <w:r>
        <w:rPr>
          <w:b/>
          <w:sz w:val="28"/>
        </w:rPr>
        <w:t>Раздел №1 Планируемые результаты освоения программы</w:t>
      </w:r>
    </w:p>
    <w:p w:rsidR="00516836" w:rsidRDefault="00F0300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 xml:space="preserve"> «Основы духовно-нравственной культуры народов России»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</w:p>
    <w:p w:rsidR="00516836" w:rsidRDefault="00F03001">
      <w:pPr>
        <w:pStyle w:val="Standard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Личностные результаты:</w:t>
      </w:r>
    </w:p>
    <w:p w:rsidR="00516836" w:rsidRDefault="00F03001">
      <w:pPr>
        <w:pStyle w:val="Standard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готовность к нравственному саморазвитию; способность оценивать свои поступки,</w:t>
      </w:r>
    </w:p>
    <w:p w:rsidR="00516836" w:rsidRDefault="00F0300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взаимоотношения со сверстниками;</w:t>
      </w:r>
    </w:p>
    <w:p w:rsidR="00516836" w:rsidRDefault="00F03001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достаточно высокий уровень учебной мотивации, </w:t>
      </w:r>
      <w:r>
        <w:rPr>
          <w:rFonts w:ascii="Times New Roman" w:hAnsi="Times New Roman" w:cs="Times New Roman"/>
        </w:rPr>
        <w:t>самоконтроля и самооценки;</w:t>
      </w:r>
    </w:p>
    <w:p w:rsidR="00516836" w:rsidRDefault="00F03001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516836" w:rsidRDefault="00F03001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основ российской гражданской идентичности, понимания особой роли многонациональной России в современном </w:t>
      </w:r>
      <w:r>
        <w:rPr>
          <w:rFonts w:ascii="Times New Roman" w:hAnsi="Times New Roman" w:cs="Times New Roman"/>
        </w:rPr>
        <w:t>мире;</w:t>
      </w:r>
    </w:p>
    <w:p w:rsidR="00516836" w:rsidRDefault="00F03001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516836" w:rsidRDefault="00F03001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уважительного отношения к своей стране, ее истории, любви к родному краю, своей семье, гуманного</w:t>
      </w:r>
      <w:r>
        <w:rPr>
          <w:rFonts w:ascii="Times New Roman" w:hAnsi="Times New Roman" w:cs="Times New Roman"/>
        </w:rPr>
        <w:t xml:space="preserve"> отношения, толерантности к людям, независимо от их возраста, национальности, вероисповедания;</w:t>
      </w:r>
    </w:p>
    <w:p w:rsidR="00516836" w:rsidRDefault="00F03001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516836" w:rsidRDefault="00F03001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эстетических потр</w:t>
      </w:r>
      <w:r>
        <w:rPr>
          <w:rFonts w:ascii="Times New Roman" w:hAnsi="Times New Roman" w:cs="Times New Roman"/>
        </w:rPr>
        <w:t>ебностей, ценностей и чувств;</w:t>
      </w:r>
    </w:p>
    <w:p w:rsidR="00516836" w:rsidRDefault="00516836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516836" w:rsidRDefault="00F03001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Универсальные учебные действия</w:t>
      </w:r>
    </w:p>
    <w:p w:rsidR="00516836" w:rsidRDefault="00F03001">
      <w:pPr>
        <w:pStyle w:val="Standard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Cs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516836" w:rsidRDefault="00F03001">
      <w:pPr>
        <w:pStyle w:val="Standard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характеризовать понятие «духовно-нравственная культура»;</w:t>
      </w:r>
    </w:p>
    <w:p w:rsidR="00516836" w:rsidRDefault="00F03001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516836" w:rsidRDefault="00F03001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различать ку</w:t>
      </w:r>
      <w:r>
        <w:rPr>
          <w:rFonts w:ascii="Times New Roman" w:eastAsia="Times New Roman" w:hAnsi="Times New Roman" w:cs="Times New Roman"/>
          <w:lang w:eastAsia="ru-RU"/>
        </w:rPr>
        <w:t>льтовые сооружения разных религий;</w:t>
      </w:r>
    </w:p>
    <w:p w:rsidR="00516836" w:rsidRDefault="00F03001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формулировать выводы и умозаключения на основе анализа учебных текстов.</w:t>
      </w:r>
    </w:p>
    <w:p w:rsidR="00516836" w:rsidRDefault="00F03001">
      <w:pPr>
        <w:pStyle w:val="Standard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Cs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516836" w:rsidRDefault="00F03001">
      <w:pPr>
        <w:pStyle w:val="Standard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рассказывать о роли религий в развитии образования на Руси и в России;</w:t>
      </w:r>
    </w:p>
    <w:p w:rsidR="00516836" w:rsidRDefault="00F03001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кратко характеризовать нравственные ценности человека (патрио</w:t>
      </w:r>
      <w:r>
        <w:rPr>
          <w:rFonts w:ascii="Times New Roman" w:eastAsia="Times New Roman" w:hAnsi="Times New Roman" w:cs="Times New Roman"/>
          <w:lang w:eastAsia="ru-RU"/>
        </w:rPr>
        <w:t>тизм, трудолюбие, доброта, милосердие и др.).</w:t>
      </w:r>
    </w:p>
    <w:p w:rsidR="00516836" w:rsidRDefault="00F03001">
      <w:pPr>
        <w:pStyle w:val="Standard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Cs/>
          <w:lang w:eastAsia="ru-RU"/>
        </w:rPr>
        <w:t>Рефлексивные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516836" w:rsidRDefault="00F03001">
      <w:pPr>
        <w:pStyle w:val="Standard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оценивать различные ситуации с позиций «нравственно», «безнравственно»;</w:t>
      </w:r>
    </w:p>
    <w:p w:rsidR="00516836" w:rsidRDefault="00F03001">
      <w:pPr>
        <w:pStyle w:val="Standard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анализировать и оценивать совместную деятельность (парную, групповую работу) в соответствии с поставленной учебной задачей, </w:t>
      </w:r>
      <w:r>
        <w:rPr>
          <w:rFonts w:ascii="Times New Roman" w:eastAsia="Times New Roman" w:hAnsi="Times New Roman" w:cs="Times New Roman"/>
          <w:lang w:eastAsia="ru-RU"/>
        </w:rPr>
        <w:t>правилами коммуникации и делового этикета.</w:t>
      </w:r>
    </w:p>
    <w:p w:rsidR="00516836" w:rsidRDefault="00F03001">
      <w:pPr>
        <w:pStyle w:val="Standard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Cs/>
          <w:lang w:eastAsia="ru-RU"/>
        </w:rPr>
        <w:lastRenderedPageBreak/>
        <w:t>Информационные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516836" w:rsidRDefault="00F03001">
      <w:pPr>
        <w:pStyle w:val="Standard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516836" w:rsidRDefault="00F03001">
      <w:pPr>
        <w:pStyle w:val="Standard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концу обучения учащиеся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научатся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516836" w:rsidRDefault="00F03001">
      <w:pPr>
        <w:pStyle w:val="Standard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Воспроизводить </w:t>
      </w:r>
      <w:r>
        <w:rPr>
          <w:rFonts w:ascii="Times New Roman" w:eastAsia="Times New Roman" w:hAnsi="Times New Roman" w:cs="Times New Roman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516836" w:rsidRDefault="00F03001">
      <w:pPr>
        <w:pStyle w:val="Standard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Сравнивать </w:t>
      </w:r>
      <w:r>
        <w:rPr>
          <w:rFonts w:ascii="Times New Roman" w:eastAsia="Times New Roman" w:hAnsi="Times New Roman" w:cs="Times New Roman"/>
          <w:lang w:eastAsia="ru-RU"/>
        </w:rPr>
        <w:t xml:space="preserve">главную мысль литературных, фольклорных и религиозных текстов.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Проводить аналогии </w:t>
      </w:r>
      <w:r>
        <w:rPr>
          <w:rFonts w:ascii="Times New Roman" w:eastAsia="Times New Roman" w:hAnsi="Times New Roman" w:cs="Times New Roman"/>
          <w:lang w:eastAsia="ru-RU"/>
        </w:rPr>
        <w:t>межд</w:t>
      </w:r>
      <w:r>
        <w:rPr>
          <w:rFonts w:ascii="Times New Roman" w:eastAsia="Times New Roman" w:hAnsi="Times New Roman" w:cs="Times New Roman"/>
          <w:lang w:eastAsia="ru-RU"/>
        </w:rPr>
        <w:t>у героями, сопоставлять их поведение с общечеловеческими духовно-нравственными ценностями.</w:t>
      </w:r>
    </w:p>
    <w:p w:rsidR="00516836" w:rsidRDefault="00F03001">
      <w:pPr>
        <w:pStyle w:val="Standard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Cs/>
          <w:lang w:eastAsia="ru-RU"/>
        </w:rPr>
        <w:t>Участвовать в диалоге</w:t>
      </w:r>
      <w:r>
        <w:rPr>
          <w:rFonts w:ascii="Times New Roman" w:eastAsia="Times New Roman" w:hAnsi="Times New Roman" w:cs="Times New Roman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516836" w:rsidRDefault="00F03001">
      <w:pPr>
        <w:pStyle w:val="Standard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Создавать </w:t>
      </w:r>
      <w:r>
        <w:rPr>
          <w:rFonts w:ascii="Times New Roman" w:eastAsia="Times New Roman" w:hAnsi="Times New Roman" w:cs="Times New Roman"/>
          <w:lang w:eastAsia="ru-RU"/>
        </w:rPr>
        <w:t>по изображениям (худож</w:t>
      </w:r>
      <w:r>
        <w:rPr>
          <w:rFonts w:ascii="Times New Roman" w:eastAsia="Times New Roman" w:hAnsi="Times New Roman" w:cs="Times New Roman"/>
          <w:lang w:eastAsia="ru-RU"/>
        </w:rPr>
        <w:t>ественным полотнам, иконам, иллюстрациям) словесный портрет героя.</w:t>
      </w:r>
    </w:p>
    <w:p w:rsidR="00516836" w:rsidRDefault="00F03001">
      <w:pPr>
        <w:pStyle w:val="Standard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Оценивать </w:t>
      </w:r>
      <w:r>
        <w:rPr>
          <w:rFonts w:ascii="Times New Roman" w:eastAsia="Times New Roman" w:hAnsi="Times New Roman" w:cs="Times New Roman"/>
          <w:lang w:eastAsia="ru-RU"/>
        </w:rPr>
        <w:t>поступки реальных лиц, героев произведений, высказывания известных личностей.</w:t>
      </w:r>
    </w:p>
    <w:p w:rsidR="00516836" w:rsidRDefault="00F03001">
      <w:pPr>
        <w:pStyle w:val="Standard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Cs/>
          <w:lang w:eastAsia="ru-RU"/>
        </w:rPr>
        <w:t>Работать с исторической картой</w:t>
      </w:r>
      <w:r>
        <w:rPr>
          <w:rFonts w:ascii="Times New Roman" w:eastAsia="Times New Roman" w:hAnsi="Times New Roman" w:cs="Times New Roman"/>
          <w:lang w:eastAsia="ru-RU"/>
        </w:rPr>
        <w:t>: находить объекты в соответствии с учебной задачей.</w:t>
      </w:r>
    </w:p>
    <w:p w:rsidR="00516836" w:rsidRDefault="00F03001">
      <w:pPr>
        <w:pStyle w:val="Standard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Cs/>
          <w:lang w:eastAsia="ru-RU"/>
        </w:rPr>
        <w:t>Использовать инфор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мацию, </w:t>
      </w:r>
      <w:r>
        <w:rPr>
          <w:rFonts w:ascii="Times New Roman" w:eastAsia="Times New Roman" w:hAnsi="Times New Roman" w:cs="Times New Roman"/>
          <w:lang w:eastAsia="ru-RU"/>
        </w:rPr>
        <w:t>полученную из разных источников, для решения учебных и практических задач.</w:t>
      </w:r>
    </w:p>
    <w:p w:rsidR="00516836" w:rsidRDefault="00516836">
      <w:pPr>
        <w:pStyle w:val="Standard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ru-RU"/>
        </w:rPr>
      </w:pPr>
    </w:p>
    <w:p w:rsidR="00516836" w:rsidRDefault="00F03001">
      <w:pPr>
        <w:pStyle w:val="Standard"/>
        <w:ind w:firstLine="708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Метапредметные</w:t>
      </w:r>
      <w:proofErr w:type="spellEnd"/>
      <w:r>
        <w:rPr>
          <w:rFonts w:ascii="Times New Roman" w:hAnsi="Times New Roman" w:cs="Times New Roman"/>
          <w:b/>
        </w:rPr>
        <w:t xml:space="preserve"> результаты:</w:t>
      </w:r>
    </w:p>
    <w:p w:rsidR="00516836" w:rsidRDefault="00F03001">
      <w:pPr>
        <w:pStyle w:val="Standard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</w:t>
      </w:r>
      <w:r>
        <w:rPr>
          <w:rFonts w:ascii="Times New Roman" w:hAnsi="Times New Roman" w:cs="Times New Roman"/>
        </w:rPr>
        <w:t>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516836" w:rsidRDefault="00F03001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навыками смыслового чтения текстов различных стиле</w:t>
      </w:r>
      <w:r>
        <w:rPr>
          <w:rFonts w:ascii="Times New Roman" w:hAnsi="Times New Roman" w:cs="Times New Roman"/>
        </w:rPr>
        <w:t>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516836" w:rsidRDefault="00F03001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516836" w:rsidRDefault="00F03001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 способов решения проблем творческого и поискового характера;</w:t>
      </w:r>
    </w:p>
    <w:p w:rsidR="00516836" w:rsidRDefault="00F03001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516836" w:rsidRDefault="00516836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</w:p>
    <w:p w:rsidR="00516836" w:rsidRDefault="00F03001">
      <w:pPr>
        <w:pStyle w:val="Standard"/>
        <w:ind w:firstLine="8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Предметные результаты:</w:t>
      </w:r>
    </w:p>
    <w:p w:rsidR="00516836" w:rsidRDefault="00F03001">
      <w:pPr>
        <w:pStyle w:val="Standard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осознание целостности окружающего мира, расширение </w:t>
      </w:r>
      <w:r>
        <w:rPr>
          <w:rFonts w:ascii="Times New Roman" w:hAnsi="Times New Roman" w:cs="Times New Roman"/>
        </w:rPr>
        <w:t>знаний о российской многонациональной культуре, особенностях традиционных религий России;</w:t>
      </w:r>
    </w:p>
    <w:p w:rsidR="00516836" w:rsidRDefault="00F03001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516836" w:rsidRDefault="00F03001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расширение кругозо</w:t>
      </w:r>
      <w:r>
        <w:rPr>
          <w:rFonts w:ascii="Times New Roman" w:hAnsi="Times New Roman" w:cs="Times New Roman"/>
        </w:rPr>
        <w:t>ра и культурного опыта школьника, формирование умения воспринимать мир не только рационально, но и образно.</w:t>
      </w:r>
    </w:p>
    <w:p w:rsidR="00516836" w:rsidRDefault="00516836">
      <w:pPr>
        <w:pStyle w:val="Default"/>
        <w:jc w:val="both"/>
      </w:pPr>
    </w:p>
    <w:p w:rsidR="00516836" w:rsidRDefault="00516836">
      <w:pPr>
        <w:pStyle w:val="Default"/>
        <w:jc w:val="both"/>
      </w:pPr>
    </w:p>
    <w:p w:rsidR="00516836" w:rsidRDefault="00516836">
      <w:pPr>
        <w:pStyle w:val="Default"/>
        <w:jc w:val="both"/>
      </w:pPr>
    </w:p>
    <w:p w:rsidR="00516836" w:rsidRDefault="00516836">
      <w:pPr>
        <w:pStyle w:val="Default"/>
        <w:jc w:val="both"/>
      </w:pPr>
    </w:p>
    <w:p w:rsidR="00516836" w:rsidRDefault="00F03001">
      <w:pPr>
        <w:pStyle w:val="Default"/>
        <w:jc w:val="center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516836" w:rsidRDefault="00F03001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5 класс – 34 часа   </w:t>
      </w:r>
    </w:p>
    <w:p w:rsidR="00516836" w:rsidRDefault="00F03001">
      <w:pPr>
        <w:pStyle w:val="Default"/>
        <w:jc w:val="both"/>
      </w:pPr>
      <w:r>
        <w:rPr>
          <w:b/>
          <w:bCs/>
          <w:lang w:bidi="ru-RU"/>
        </w:rPr>
        <w:t xml:space="preserve"> Тематический блок 1</w:t>
      </w:r>
      <w:r>
        <w:rPr>
          <w:bCs/>
          <w:lang w:bidi="ru-RU"/>
        </w:rPr>
        <w:t>.</w:t>
      </w:r>
      <w:r>
        <w:rPr>
          <w:b/>
          <w:bCs/>
          <w:lang w:bidi="ru-RU"/>
        </w:rPr>
        <w:t xml:space="preserve">  «Россия – наш общий дом»</w:t>
      </w:r>
      <w:r>
        <w:rPr>
          <w:b/>
          <w:w w:val="85"/>
        </w:rPr>
        <w:t>»</w:t>
      </w:r>
    </w:p>
    <w:p w:rsidR="00516836" w:rsidRDefault="00F03001">
      <w:pPr>
        <w:pStyle w:val="Textbody"/>
        <w:spacing w:before="58" w:after="0" w:line="240" w:lineRule="auto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Зачем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изучать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курс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«Основы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России»?</w:t>
      </w:r>
    </w:p>
    <w:p w:rsidR="00516836" w:rsidRDefault="00F03001">
      <w:pPr>
        <w:pStyle w:val="Textbody"/>
        <w:spacing w:line="240" w:lineRule="auto"/>
        <w:ind w:right="110"/>
        <w:jc w:val="both"/>
        <w:rPr>
          <w:rFonts w:hint="eastAsia"/>
        </w:rPr>
      </w:pPr>
      <w:r>
        <w:rPr>
          <w:w w:val="105"/>
        </w:rPr>
        <w:lastRenderedPageBreak/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модели.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516836" w:rsidRDefault="00F03001">
      <w:pPr>
        <w:pStyle w:val="Textbody"/>
        <w:spacing w:before="2" w:after="0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Наш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дом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Россия.</w:t>
      </w:r>
    </w:p>
    <w:p w:rsidR="00516836" w:rsidRDefault="00F03001">
      <w:pPr>
        <w:pStyle w:val="Textbody"/>
        <w:spacing w:before="2" w:after="0" w:line="240" w:lineRule="auto"/>
        <w:jc w:val="both"/>
        <w:rPr>
          <w:rFonts w:hint="eastAsia"/>
        </w:rPr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страна.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516836" w:rsidRDefault="00F03001">
      <w:pPr>
        <w:pStyle w:val="Textbody"/>
        <w:spacing w:before="1" w:after="0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3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история.</w:t>
      </w:r>
    </w:p>
    <w:p w:rsidR="00516836" w:rsidRDefault="00F03001">
      <w:pPr>
        <w:pStyle w:val="Textbody"/>
        <w:spacing w:before="2" w:after="0" w:line="240" w:lineRule="auto"/>
        <w:ind w:right="115"/>
        <w:jc w:val="both"/>
        <w:rPr>
          <w:rFonts w:hint="eastAsia"/>
        </w:rPr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516836" w:rsidRDefault="00F03001">
      <w:pPr>
        <w:pStyle w:val="Textbody"/>
        <w:spacing w:before="1" w:after="0" w:line="240" w:lineRule="auto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4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Русский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общения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7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возможностей</w:t>
      </w:r>
      <w:r>
        <w:rPr>
          <w:w w:val="105"/>
        </w:rPr>
        <w:t>.</w:t>
      </w:r>
    </w:p>
    <w:p w:rsidR="00516836" w:rsidRDefault="00F03001">
      <w:pPr>
        <w:pStyle w:val="Textbody"/>
        <w:spacing w:before="1" w:after="0" w:line="240" w:lineRule="auto"/>
        <w:jc w:val="both"/>
        <w:rPr>
          <w:rFonts w:hint="eastAsia"/>
        </w:rPr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народов России.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516836" w:rsidRDefault="00F03001">
      <w:pPr>
        <w:pStyle w:val="Textbody"/>
        <w:spacing w:before="2" w:after="0"/>
        <w:jc w:val="both"/>
        <w:rPr>
          <w:rFonts w:hint="eastAsia"/>
        </w:rPr>
      </w:pPr>
      <w:r>
        <w:rPr>
          <w:b/>
        </w:rPr>
        <w:t>Тема</w:t>
      </w:r>
      <w:r>
        <w:rPr>
          <w:b/>
          <w:spacing w:val="60"/>
        </w:rPr>
        <w:t xml:space="preserve"> </w:t>
      </w:r>
      <w:r>
        <w:rPr>
          <w:b/>
        </w:rPr>
        <w:t>5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1"/>
        </w:rPr>
        <w:t xml:space="preserve"> </w:t>
      </w:r>
      <w:r>
        <w:rPr>
          <w:b/>
        </w:rPr>
        <w:t>Истоки</w:t>
      </w:r>
      <w:r>
        <w:rPr>
          <w:b/>
          <w:spacing w:val="60"/>
        </w:rPr>
        <w:t xml:space="preserve"> </w:t>
      </w:r>
      <w:r>
        <w:rPr>
          <w:b/>
        </w:rPr>
        <w:t>родной</w:t>
      </w:r>
      <w:r>
        <w:rPr>
          <w:b/>
          <w:spacing w:val="61"/>
        </w:rPr>
        <w:t xml:space="preserve"> </w:t>
      </w:r>
      <w:r>
        <w:rPr>
          <w:b/>
        </w:rPr>
        <w:t>культуры</w:t>
      </w:r>
      <w:r>
        <w:rPr>
          <w:b/>
          <w:spacing w:val="11"/>
        </w:rPr>
        <w:t xml:space="preserve"> </w:t>
      </w:r>
      <w:r>
        <w:rPr>
          <w:b/>
        </w:rPr>
        <w:t>.</w:t>
      </w:r>
    </w:p>
    <w:p w:rsidR="00516836" w:rsidRDefault="00F03001">
      <w:pPr>
        <w:pStyle w:val="Textbody"/>
        <w:spacing w:before="3" w:after="0" w:line="240" w:lineRule="auto"/>
        <w:ind w:right="115"/>
        <w:jc w:val="both"/>
        <w:rPr>
          <w:rFonts w:hint="eastAsia"/>
        </w:rPr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природа.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Единство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>
        <w:rPr>
          <w:b/>
        </w:rPr>
        <w:t>Тема</w:t>
      </w:r>
      <w:r>
        <w:rPr>
          <w:b/>
          <w:spacing w:val="70"/>
        </w:rPr>
        <w:t xml:space="preserve"> </w:t>
      </w:r>
      <w:r>
        <w:rPr>
          <w:b/>
        </w:rPr>
        <w:t>6</w:t>
      </w:r>
      <w:r>
        <w:rPr>
          <w:b/>
          <w:spacing w:val="16"/>
        </w:rPr>
        <w:t xml:space="preserve"> </w:t>
      </w:r>
      <w:r>
        <w:rPr>
          <w:b/>
        </w:rPr>
        <w:t>.</w:t>
      </w:r>
      <w:r>
        <w:rPr>
          <w:b/>
          <w:spacing w:val="71"/>
        </w:rPr>
        <w:t xml:space="preserve"> </w:t>
      </w:r>
      <w:r>
        <w:rPr>
          <w:b/>
        </w:rPr>
        <w:t>Материальная</w:t>
      </w:r>
      <w:r>
        <w:rPr>
          <w:b/>
          <w:spacing w:val="71"/>
        </w:rPr>
        <w:t xml:space="preserve"> </w:t>
      </w:r>
      <w:r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516836" w:rsidRDefault="00F03001">
      <w:pPr>
        <w:pStyle w:val="Textbody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7 .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Духовная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культура</w:t>
      </w:r>
      <w:r>
        <w:rPr>
          <w:w w:val="105"/>
        </w:rPr>
        <w:t>.</w:t>
      </w:r>
    </w:p>
    <w:p w:rsidR="00516836" w:rsidRDefault="00F03001">
      <w:pPr>
        <w:pStyle w:val="Textbody"/>
        <w:spacing w:before="3" w:after="0" w:line="240" w:lineRule="auto"/>
        <w:jc w:val="both"/>
        <w:rPr>
          <w:rFonts w:hint="eastAsia"/>
        </w:rPr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</w:t>
      </w:r>
      <w:r>
        <w:rPr>
          <w:w w:val="105"/>
        </w:rPr>
        <w:t>ысление мира. Символ и знак.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516836" w:rsidRDefault="00F03001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8 . Культура и религия .</w:t>
      </w:r>
    </w:p>
    <w:p w:rsidR="00516836" w:rsidRDefault="00F03001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Религия и культура. Что такое религия, её роль в жизни общества и человека. </w:t>
      </w:r>
      <w:proofErr w:type="spellStart"/>
      <w:r>
        <w:rPr>
          <w:bCs/>
          <w:lang w:bidi="ru-RU"/>
        </w:rPr>
        <w:t>Государствообразующие</w:t>
      </w:r>
      <w:proofErr w:type="spellEnd"/>
      <w:r>
        <w:rPr>
          <w:bCs/>
          <w:lang w:bidi="ru-RU"/>
        </w:rPr>
        <w:t xml:space="preserve"> религии России. Единство ценностей в религиях России.</w:t>
      </w:r>
    </w:p>
    <w:p w:rsidR="00516836" w:rsidRDefault="00F03001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образование.</w:t>
      </w:r>
    </w:p>
    <w:p w:rsidR="00516836" w:rsidRDefault="00F03001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:rsidR="00516836" w:rsidRDefault="00F03001">
      <w:pPr>
        <w:pStyle w:val="Default"/>
        <w:jc w:val="both"/>
      </w:pPr>
      <w:r>
        <w:rPr>
          <w:b/>
          <w:bCs/>
          <w:lang w:bidi="ru-RU"/>
        </w:rPr>
        <w:t>Тема 10 . Многообразие культур России</w:t>
      </w:r>
      <w:r>
        <w:rPr>
          <w:bCs/>
          <w:lang w:bidi="ru-RU"/>
        </w:rPr>
        <w:t>.</w:t>
      </w:r>
    </w:p>
    <w:p w:rsidR="00516836" w:rsidRDefault="00F03001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Единство культур народов России. Чт</w:t>
      </w:r>
      <w:r>
        <w:rPr>
          <w:bCs/>
          <w:lang w:bidi="ru-RU"/>
        </w:rPr>
        <w:t>о значит быть культурным человеком? Знание о культуре народов России.</w:t>
      </w:r>
    </w:p>
    <w:p w:rsidR="00516836" w:rsidRDefault="00516836">
      <w:pPr>
        <w:pStyle w:val="Default"/>
        <w:jc w:val="both"/>
        <w:rPr>
          <w:bCs/>
          <w:lang w:bidi="ru-RU"/>
        </w:rPr>
      </w:pPr>
    </w:p>
    <w:p w:rsidR="00516836" w:rsidRDefault="00F03001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2  «Семья и духовно-нравственные ценности»</w:t>
      </w:r>
    </w:p>
    <w:p w:rsidR="00516836" w:rsidRDefault="00F03001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11 . Семья — хранитель духовных ценностей.</w:t>
      </w:r>
    </w:p>
    <w:p w:rsidR="00516836" w:rsidRDefault="00F03001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Семья — базовый элемент общества. Семейные ценности, традиции и культура. По</w:t>
      </w:r>
      <w:r>
        <w:rPr>
          <w:bCs/>
          <w:lang w:bidi="ru-RU"/>
        </w:rPr>
        <w:t>мощь сиротам как духовно-нравственный долг человека.</w:t>
      </w:r>
    </w:p>
    <w:p w:rsidR="00516836" w:rsidRDefault="00F03001">
      <w:pPr>
        <w:pStyle w:val="Default"/>
        <w:jc w:val="both"/>
      </w:pPr>
      <w:r>
        <w:rPr>
          <w:b/>
          <w:bCs/>
          <w:lang w:bidi="ru-RU"/>
        </w:rPr>
        <w:t>Тема 12 . Родина начинается с семьи</w:t>
      </w:r>
      <w:r>
        <w:rPr>
          <w:bCs/>
          <w:lang w:bidi="ru-RU"/>
        </w:rPr>
        <w:t>.</w:t>
      </w:r>
    </w:p>
    <w:p w:rsidR="00516836" w:rsidRDefault="00F03001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516836" w:rsidRDefault="00F03001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13 . Традиции семейного воспитания в</w:t>
      </w:r>
      <w:r>
        <w:rPr>
          <w:b/>
          <w:bCs/>
          <w:lang w:bidi="ru-RU"/>
        </w:rPr>
        <w:t xml:space="preserve"> России.</w:t>
      </w:r>
    </w:p>
    <w:p w:rsidR="00516836" w:rsidRDefault="00F03001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Семейные традиции народов  России.  Межнациональные семьи. Семейное воспитание как трансляция ценностей.</w:t>
      </w:r>
    </w:p>
    <w:p w:rsidR="00516836" w:rsidRDefault="00F03001">
      <w:pPr>
        <w:pStyle w:val="Default"/>
        <w:jc w:val="both"/>
      </w:pPr>
      <w:r>
        <w:rPr>
          <w:b/>
          <w:bCs/>
          <w:lang w:bidi="ru-RU"/>
        </w:rPr>
        <w:t>Тема 14 . Образ семьи в культуре народов России .</w:t>
      </w:r>
    </w:p>
    <w:p w:rsidR="00516836" w:rsidRDefault="00F03001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Произведения устного поэтического творчества (сказки, поговорки и  т .  </w:t>
      </w:r>
      <w:proofErr w:type="spellStart"/>
      <w:r>
        <w:rPr>
          <w:bCs/>
          <w:lang w:bidi="ru-RU"/>
        </w:rPr>
        <w:t>д</w:t>
      </w:r>
      <w:proofErr w:type="spellEnd"/>
      <w:r>
        <w:rPr>
          <w:bCs/>
          <w:lang w:bidi="ru-RU"/>
        </w:rPr>
        <w:t xml:space="preserve"> .)  о  семье  и  с</w:t>
      </w:r>
      <w:r>
        <w:rPr>
          <w:bCs/>
          <w:lang w:bidi="ru-RU"/>
        </w:rPr>
        <w:t>емейных  обязанностях .  Семья в литературе и произведениях разных видов искусства .</w:t>
      </w:r>
    </w:p>
    <w:p w:rsidR="00516836" w:rsidRDefault="00F03001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семьи.</w:t>
      </w:r>
    </w:p>
    <w:p w:rsidR="00516836" w:rsidRDefault="00F03001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Социальные роли  в  истории  семьи.  Роль  домашнего  труда . Роль нравственных норм в благополучии семьи .</w:t>
      </w:r>
    </w:p>
    <w:p w:rsidR="00516836" w:rsidRDefault="00F03001">
      <w:pPr>
        <w:pStyle w:val="Default"/>
        <w:jc w:val="both"/>
      </w:pPr>
      <w:r>
        <w:rPr>
          <w:b/>
          <w:bCs/>
          <w:lang w:bidi="ru-RU"/>
        </w:rPr>
        <w:t xml:space="preserve">Тема 16 . Семья в современном </w:t>
      </w:r>
      <w:r>
        <w:rPr>
          <w:b/>
          <w:bCs/>
          <w:lang w:bidi="ru-RU"/>
        </w:rPr>
        <w:t>мире</w:t>
      </w:r>
      <w:r>
        <w:rPr>
          <w:bCs/>
          <w:lang w:bidi="ru-RU"/>
        </w:rPr>
        <w:t xml:space="preserve"> </w:t>
      </w:r>
      <w:r>
        <w:rPr>
          <w:bCs/>
          <w:i/>
          <w:lang w:bidi="ru-RU"/>
        </w:rPr>
        <w:t xml:space="preserve">(практическое занятие) </w:t>
      </w:r>
      <w:r>
        <w:rPr>
          <w:bCs/>
          <w:lang w:bidi="ru-RU"/>
        </w:rPr>
        <w:t>.</w:t>
      </w:r>
    </w:p>
    <w:p w:rsidR="00516836" w:rsidRDefault="00F03001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 Рассказ о своей семье (с использованием фотографий, книг, писем и </w:t>
      </w:r>
      <w:proofErr w:type="spellStart"/>
      <w:r>
        <w:rPr>
          <w:bCs/>
          <w:lang w:bidi="ru-RU"/>
        </w:rPr>
        <w:t>др</w:t>
      </w:r>
      <w:proofErr w:type="spellEnd"/>
      <w:r>
        <w:rPr>
          <w:bCs/>
          <w:lang w:bidi="ru-RU"/>
        </w:rPr>
        <w:t xml:space="preserve"> .) . Семейное древо. Семейные традиции .</w:t>
      </w:r>
    </w:p>
    <w:p w:rsidR="00516836" w:rsidRDefault="00516836">
      <w:pPr>
        <w:pStyle w:val="Default"/>
        <w:jc w:val="both"/>
        <w:rPr>
          <w:bCs/>
          <w:lang w:bidi="ru-RU"/>
        </w:rPr>
      </w:pPr>
    </w:p>
    <w:p w:rsidR="00516836" w:rsidRDefault="00F03001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3.   «Духовно-нравственное богатство личности»</w:t>
      </w:r>
    </w:p>
    <w:p w:rsidR="00516836" w:rsidRDefault="00F03001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17 . Личность — общество — культура.</w:t>
      </w:r>
    </w:p>
    <w:p w:rsidR="00516836" w:rsidRDefault="00F03001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Что дел</w:t>
      </w:r>
      <w:r>
        <w:rPr>
          <w:bCs/>
          <w:lang w:bidi="ru-RU"/>
        </w:rPr>
        <w:t>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516836" w:rsidRDefault="00F03001">
      <w:pPr>
        <w:pStyle w:val="Textbody"/>
        <w:spacing w:before="86" w:after="0" w:line="240" w:lineRule="auto"/>
        <w:jc w:val="both"/>
        <w:rPr>
          <w:rFonts w:hint="eastAsia"/>
        </w:rPr>
      </w:pPr>
      <w:r>
        <w:rPr>
          <w:b/>
          <w:spacing w:val="-1"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spacing w:val="-1"/>
          <w:w w:val="105"/>
        </w:rPr>
        <w:t>18</w:t>
      </w:r>
      <w:r>
        <w:rPr>
          <w:b/>
          <w:spacing w:val="-10"/>
          <w:w w:val="105"/>
        </w:rPr>
        <w:t xml:space="preserve"> </w:t>
      </w:r>
      <w:r>
        <w:rPr>
          <w:b/>
          <w:spacing w:val="-1"/>
          <w:w w:val="105"/>
        </w:rPr>
        <w:t>. Духовный</w:t>
      </w:r>
      <w:r>
        <w:rPr>
          <w:b/>
          <w:w w:val="105"/>
        </w:rPr>
        <w:t xml:space="preserve"> </w:t>
      </w:r>
      <w:r>
        <w:rPr>
          <w:b/>
          <w:spacing w:val="-1"/>
          <w:w w:val="105"/>
        </w:rPr>
        <w:t>мир</w:t>
      </w:r>
      <w:r>
        <w:rPr>
          <w:b/>
          <w:spacing w:val="-19"/>
          <w:w w:val="105"/>
        </w:rPr>
        <w:t xml:space="preserve"> </w:t>
      </w:r>
      <w:r>
        <w:rPr>
          <w:b/>
          <w:spacing w:val="-1"/>
          <w:w w:val="105"/>
        </w:rPr>
        <w:t>человека.</w:t>
      </w:r>
    </w:p>
    <w:p w:rsidR="00516836" w:rsidRDefault="00F03001">
      <w:pPr>
        <w:pStyle w:val="Textbody"/>
        <w:spacing w:before="86" w:after="0" w:line="240" w:lineRule="auto"/>
        <w:jc w:val="both"/>
        <w:rPr>
          <w:rFonts w:hint="eastAsia"/>
        </w:rPr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</w:p>
    <w:p w:rsidR="00516836" w:rsidRDefault="00F03001">
      <w:pPr>
        <w:pStyle w:val="Textbody"/>
        <w:spacing w:before="2" w:after="0" w:line="240" w:lineRule="auto"/>
        <w:ind w:left="103" w:right="113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19 .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Личность  и  духовно-нравственные  ценности .</w:t>
      </w:r>
    </w:p>
    <w:p w:rsidR="00516836" w:rsidRDefault="00F03001">
      <w:pPr>
        <w:pStyle w:val="Textbody"/>
        <w:spacing w:before="2" w:after="0" w:line="240" w:lineRule="auto"/>
        <w:ind w:left="103" w:right="113"/>
        <w:jc w:val="both"/>
        <w:rPr>
          <w:rFonts w:hint="eastAsia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>
        <w:rPr>
          <w:w w:val="105"/>
        </w:rPr>
        <w:t>человек.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>
        <w:rPr>
          <w:spacing w:val="34"/>
          <w:w w:val="110"/>
        </w:rPr>
        <w:t>патриотизм</w:t>
      </w:r>
      <w:r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516836" w:rsidRDefault="00516836">
      <w:pPr>
        <w:pStyle w:val="Textbody"/>
        <w:spacing w:before="2" w:after="0" w:line="240" w:lineRule="auto"/>
        <w:ind w:left="103" w:right="113"/>
        <w:jc w:val="both"/>
        <w:rPr>
          <w:rFonts w:hint="eastAsia"/>
        </w:rPr>
      </w:pPr>
    </w:p>
    <w:p w:rsidR="00516836" w:rsidRDefault="00F03001">
      <w:pPr>
        <w:pStyle w:val="21"/>
        <w:jc w:val="both"/>
        <w:outlineLvl w:val="9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Тематический блок 4. Культурное единство России</w:t>
      </w:r>
    </w:p>
    <w:p w:rsidR="00516836" w:rsidRDefault="00F03001">
      <w:pPr>
        <w:pStyle w:val="21"/>
        <w:jc w:val="both"/>
        <w:outlineLvl w:val="9"/>
      </w:pPr>
      <w:r>
        <w:rPr>
          <w:rFonts w:ascii="Times New Roman" w:hAnsi="Times New Roman" w:cs="Times New Roman"/>
          <w:w w:val="105"/>
        </w:rPr>
        <w:t>Тема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20 .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Историческ</w:t>
      </w:r>
      <w:r>
        <w:rPr>
          <w:rFonts w:ascii="Times New Roman" w:hAnsi="Times New Roman" w:cs="Times New Roman"/>
          <w:w w:val="105"/>
        </w:rPr>
        <w:t>ая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память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как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духовно-нравственная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ценность.</w:t>
      </w:r>
    </w:p>
    <w:p w:rsidR="00516836" w:rsidRDefault="00F03001">
      <w:pPr>
        <w:pStyle w:val="21"/>
        <w:ind w:left="0"/>
        <w:jc w:val="both"/>
        <w:outlineLvl w:val="9"/>
      </w:pPr>
      <w:r>
        <w:rPr>
          <w:rFonts w:ascii="Times New Roman" w:hAnsi="Times New Roman" w:cs="Times New Roman"/>
          <w:b w:val="0"/>
          <w:w w:val="105"/>
        </w:rPr>
        <w:t>Что</w:t>
      </w:r>
      <w:r>
        <w:rPr>
          <w:rFonts w:ascii="Times New Roman" w:hAnsi="Times New Roman" w:cs="Times New Roman"/>
          <w:b w:val="0"/>
          <w:spacing w:val="1"/>
          <w:w w:val="105"/>
        </w:rPr>
        <w:t xml:space="preserve"> </w:t>
      </w:r>
      <w:r>
        <w:rPr>
          <w:rFonts w:ascii="Times New Roman" w:hAnsi="Times New Roman" w:cs="Times New Roman"/>
          <w:b w:val="0"/>
          <w:w w:val="105"/>
        </w:rPr>
        <w:t>такое</w:t>
      </w:r>
      <w:r>
        <w:rPr>
          <w:rFonts w:ascii="Times New Roman" w:hAnsi="Times New Roman" w:cs="Times New Roman"/>
          <w:b w:val="0"/>
          <w:spacing w:val="1"/>
          <w:w w:val="105"/>
        </w:rPr>
        <w:t xml:space="preserve"> </w:t>
      </w:r>
      <w:r>
        <w:rPr>
          <w:rFonts w:ascii="Times New Roman" w:hAnsi="Times New Roman" w:cs="Times New Roman"/>
          <w:b w:val="0"/>
          <w:w w:val="105"/>
        </w:rPr>
        <w:t>история</w:t>
      </w:r>
      <w:r>
        <w:rPr>
          <w:rFonts w:ascii="Times New Roman" w:hAnsi="Times New Roman" w:cs="Times New Roman"/>
          <w:b w:val="0"/>
          <w:spacing w:val="1"/>
          <w:w w:val="105"/>
        </w:rPr>
        <w:t xml:space="preserve"> </w:t>
      </w:r>
      <w:r>
        <w:rPr>
          <w:rFonts w:ascii="Times New Roman" w:hAnsi="Times New Roman" w:cs="Times New Roman"/>
          <w:b w:val="0"/>
          <w:w w:val="105"/>
        </w:rPr>
        <w:t>и</w:t>
      </w:r>
      <w:r>
        <w:rPr>
          <w:rFonts w:ascii="Times New Roman" w:hAnsi="Times New Roman" w:cs="Times New Roman"/>
          <w:b w:val="0"/>
          <w:spacing w:val="1"/>
          <w:w w:val="105"/>
        </w:rPr>
        <w:t xml:space="preserve"> </w:t>
      </w:r>
      <w:r>
        <w:rPr>
          <w:rFonts w:ascii="Times New Roman" w:hAnsi="Times New Roman" w:cs="Times New Roman"/>
          <w:b w:val="0"/>
          <w:w w:val="105"/>
        </w:rPr>
        <w:t>почему</w:t>
      </w:r>
      <w:r>
        <w:rPr>
          <w:rFonts w:ascii="Times New Roman" w:hAnsi="Times New Roman" w:cs="Times New Roman"/>
          <w:b w:val="0"/>
          <w:spacing w:val="1"/>
          <w:w w:val="105"/>
        </w:rPr>
        <w:t xml:space="preserve"> </w:t>
      </w:r>
      <w:r>
        <w:rPr>
          <w:rFonts w:ascii="Times New Roman" w:hAnsi="Times New Roman" w:cs="Times New Roman"/>
          <w:b w:val="0"/>
          <w:w w:val="105"/>
        </w:rPr>
        <w:t>она</w:t>
      </w:r>
      <w:r>
        <w:rPr>
          <w:rFonts w:ascii="Times New Roman" w:hAnsi="Times New Roman" w:cs="Times New Roman"/>
          <w:b w:val="0"/>
          <w:spacing w:val="1"/>
          <w:w w:val="105"/>
        </w:rPr>
        <w:t xml:space="preserve"> </w:t>
      </w:r>
      <w:r>
        <w:rPr>
          <w:rFonts w:ascii="Times New Roman" w:hAnsi="Times New Roman" w:cs="Times New Roman"/>
          <w:b w:val="0"/>
          <w:w w:val="105"/>
        </w:rPr>
        <w:t>важна?  История  семьи  —</w:t>
      </w:r>
      <w:r>
        <w:rPr>
          <w:rFonts w:ascii="Times New Roman" w:hAnsi="Times New Roman" w:cs="Times New Roman"/>
          <w:b w:val="0"/>
          <w:spacing w:val="1"/>
          <w:w w:val="105"/>
        </w:rPr>
        <w:t xml:space="preserve"> </w:t>
      </w:r>
      <w:r>
        <w:rPr>
          <w:rFonts w:ascii="Times New Roman" w:hAnsi="Times New Roman" w:cs="Times New Roman"/>
          <w:b w:val="0"/>
          <w:w w:val="105"/>
        </w:rPr>
        <w:t>часть</w:t>
      </w:r>
      <w:r>
        <w:rPr>
          <w:rFonts w:ascii="Times New Roman" w:hAnsi="Times New Roman" w:cs="Times New Roman"/>
          <w:b w:val="0"/>
          <w:spacing w:val="1"/>
          <w:w w:val="105"/>
        </w:rPr>
        <w:t xml:space="preserve"> </w:t>
      </w:r>
      <w:r>
        <w:rPr>
          <w:rFonts w:ascii="Times New Roman" w:hAnsi="Times New Roman" w:cs="Times New Roman"/>
          <w:b w:val="0"/>
          <w:w w:val="105"/>
        </w:rPr>
        <w:t>истории</w:t>
      </w:r>
      <w:r>
        <w:rPr>
          <w:rFonts w:ascii="Times New Roman" w:hAnsi="Times New Roman" w:cs="Times New Roman"/>
          <w:b w:val="0"/>
          <w:spacing w:val="1"/>
          <w:w w:val="105"/>
        </w:rPr>
        <w:t xml:space="preserve"> </w:t>
      </w:r>
      <w:r>
        <w:rPr>
          <w:rFonts w:ascii="Times New Roman" w:hAnsi="Times New Roman" w:cs="Times New Roman"/>
          <w:b w:val="0"/>
          <w:w w:val="105"/>
        </w:rPr>
        <w:t>народа,</w:t>
      </w:r>
      <w:r>
        <w:rPr>
          <w:rFonts w:ascii="Times New Roman" w:hAnsi="Times New Roman" w:cs="Times New Roman"/>
          <w:b w:val="0"/>
          <w:spacing w:val="1"/>
          <w:w w:val="105"/>
        </w:rPr>
        <w:t xml:space="preserve"> </w:t>
      </w:r>
      <w:r>
        <w:rPr>
          <w:rFonts w:ascii="Times New Roman" w:hAnsi="Times New Roman" w:cs="Times New Roman"/>
          <w:b w:val="0"/>
          <w:w w:val="105"/>
        </w:rPr>
        <w:t>государства,</w:t>
      </w:r>
      <w:r>
        <w:rPr>
          <w:rFonts w:ascii="Times New Roman" w:hAnsi="Times New Roman" w:cs="Times New Roman"/>
          <w:b w:val="0"/>
          <w:spacing w:val="1"/>
          <w:w w:val="105"/>
        </w:rPr>
        <w:t xml:space="preserve"> </w:t>
      </w:r>
      <w:r>
        <w:rPr>
          <w:rFonts w:ascii="Times New Roman" w:hAnsi="Times New Roman" w:cs="Times New Roman"/>
          <w:b w:val="0"/>
          <w:w w:val="105"/>
        </w:rPr>
        <w:t>человечества.</w:t>
      </w:r>
      <w:r>
        <w:rPr>
          <w:rFonts w:ascii="Times New Roman" w:hAnsi="Times New Roman" w:cs="Times New Roman"/>
          <w:b w:val="0"/>
          <w:spacing w:val="1"/>
          <w:w w:val="105"/>
        </w:rPr>
        <w:t xml:space="preserve"> </w:t>
      </w:r>
      <w:r>
        <w:rPr>
          <w:rFonts w:ascii="Times New Roman" w:hAnsi="Times New Roman" w:cs="Times New Roman"/>
          <w:b w:val="0"/>
          <w:w w:val="105"/>
        </w:rPr>
        <w:t>Важность</w:t>
      </w:r>
      <w:r>
        <w:rPr>
          <w:rFonts w:ascii="Times New Roman" w:hAnsi="Times New Roman" w:cs="Times New Roman"/>
          <w:b w:val="0"/>
          <w:spacing w:val="1"/>
          <w:w w:val="105"/>
        </w:rPr>
        <w:t xml:space="preserve"> </w:t>
      </w:r>
      <w:r>
        <w:rPr>
          <w:rFonts w:ascii="Times New Roman" w:hAnsi="Times New Roman" w:cs="Times New Roman"/>
          <w:b w:val="0"/>
          <w:w w:val="105"/>
        </w:rPr>
        <w:t>исторической памяти, недопустимость её фальсификации. Преемственность</w:t>
      </w:r>
      <w:r>
        <w:rPr>
          <w:rFonts w:ascii="Times New Roman" w:hAnsi="Times New Roman" w:cs="Times New Roman"/>
          <w:b w:val="0"/>
          <w:spacing w:val="24"/>
          <w:w w:val="105"/>
        </w:rPr>
        <w:t xml:space="preserve"> </w:t>
      </w:r>
      <w:r>
        <w:rPr>
          <w:rFonts w:ascii="Times New Roman" w:hAnsi="Times New Roman" w:cs="Times New Roman"/>
          <w:b w:val="0"/>
          <w:w w:val="105"/>
        </w:rPr>
        <w:t>поколений</w:t>
      </w:r>
      <w:r>
        <w:rPr>
          <w:rFonts w:ascii="Times New Roman" w:hAnsi="Times New Roman" w:cs="Times New Roman"/>
          <w:b w:val="0"/>
          <w:spacing w:val="-9"/>
          <w:w w:val="105"/>
        </w:rPr>
        <w:t xml:space="preserve"> </w:t>
      </w:r>
      <w:r>
        <w:rPr>
          <w:rFonts w:ascii="Times New Roman" w:hAnsi="Times New Roman" w:cs="Times New Roman"/>
          <w:b w:val="0"/>
          <w:w w:val="105"/>
        </w:rPr>
        <w:t>.</w:t>
      </w:r>
    </w:p>
    <w:p w:rsidR="00516836" w:rsidRDefault="00F03001">
      <w:pPr>
        <w:pStyle w:val="Textbody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21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Литература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культуры.</w:t>
      </w:r>
    </w:p>
    <w:p w:rsidR="00516836" w:rsidRDefault="00F03001">
      <w:pPr>
        <w:pStyle w:val="Textbody"/>
        <w:spacing w:before="3" w:after="0" w:line="240" w:lineRule="auto"/>
        <w:ind w:right="115"/>
        <w:jc w:val="both"/>
        <w:rPr>
          <w:rFonts w:hint="eastAsia"/>
        </w:rPr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516836" w:rsidRDefault="00F03001">
      <w:pPr>
        <w:pStyle w:val="Textbody"/>
        <w:jc w:val="both"/>
        <w:rPr>
          <w:rFonts w:hint="eastAsia"/>
        </w:rPr>
      </w:pPr>
      <w:r>
        <w:rPr>
          <w:b/>
        </w:rPr>
        <w:t>Тема</w:t>
      </w:r>
      <w:r>
        <w:rPr>
          <w:b/>
          <w:spacing w:val="73"/>
        </w:rPr>
        <w:t xml:space="preserve"> </w:t>
      </w:r>
      <w:r>
        <w:rPr>
          <w:b/>
        </w:rPr>
        <w:t>22</w:t>
      </w:r>
      <w:r>
        <w:rPr>
          <w:b/>
          <w:spacing w:val="17"/>
        </w:rPr>
        <w:t xml:space="preserve"> </w:t>
      </w:r>
      <w:r>
        <w:rPr>
          <w:b/>
        </w:rPr>
        <w:t>.</w:t>
      </w:r>
      <w:r>
        <w:rPr>
          <w:b/>
          <w:spacing w:val="73"/>
        </w:rPr>
        <w:t xml:space="preserve"> </w:t>
      </w:r>
      <w:r>
        <w:rPr>
          <w:b/>
        </w:rPr>
        <w:t>Взаимовлияние</w:t>
      </w:r>
      <w:r>
        <w:rPr>
          <w:b/>
          <w:spacing w:val="74"/>
        </w:rPr>
        <w:t xml:space="preserve"> </w:t>
      </w:r>
      <w:r>
        <w:rPr>
          <w:b/>
        </w:rPr>
        <w:t>культур.</w:t>
      </w:r>
    </w:p>
    <w:p w:rsidR="00516836" w:rsidRDefault="00F03001">
      <w:pPr>
        <w:pStyle w:val="Textbody"/>
        <w:spacing w:before="3" w:after="0" w:line="240" w:lineRule="auto"/>
        <w:jc w:val="both"/>
        <w:rPr>
          <w:rFonts w:hint="eastAsia"/>
        </w:rPr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516836" w:rsidRDefault="00F03001">
      <w:pPr>
        <w:pStyle w:val="Textbody"/>
        <w:spacing w:before="1" w:after="0" w:line="240" w:lineRule="auto"/>
        <w:jc w:val="both"/>
        <w:rPr>
          <w:rFonts w:hint="eastAsia"/>
        </w:rPr>
      </w:pPr>
      <w:r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</w:p>
    <w:p w:rsidR="00516836" w:rsidRDefault="00F03001">
      <w:pPr>
        <w:pStyle w:val="Textbody"/>
        <w:spacing w:before="1" w:after="0" w:line="240" w:lineRule="auto"/>
        <w:jc w:val="both"/>
        <w:rPr>
          <w:rFonts w:hint="eastAsia"/>
        </w:rPr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516836" w:rsidRDefault="00F03001">
      <w:pPr>
        <w:pStyle w:val="Textbody"/>
        <w:spacing w:before="2" w:after="0" w:line="240" w:lineRule="auto"/>
        <w:jc w:val="both"/>
        <w:rPr>
          <w:rFonts w:hint="eastAsia"/>
        </w:rPr>
      </w:pPr>
      <w:r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</w:p>
    <w:p w:rsidR="00516836" w:rsidRDefault="00F03001">
      <w:pPr>
        <w:pStyle w:val="Textbody"/>
        <w:spacing w:before="2" w:after="0" w:line="240" w:lineRule="auto"/>
        <w:jc w:val="both"/>
        <w:rPr>
          <w:rFonts w:hint="eastAsia"/>
        </w:rPr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уникален.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516836" w:rsidRDefault="00F03001">
      <w:pPr>
        <w:pStyle w:val="Textbody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25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Праздники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культуре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России.</w:t>
      </w:r>
    </w:p>
    <w:p w:rsidR="00516836" w:rsidRDefault="00F03001">
      <w:pPr>
        <w:pStyle w:val="Textbody"/>
        <w:spacing w:before="3" w:after="0" w:line="240" w:lineRule="auto"/>
        <w:jc w:val="both"/>
        <w:rPr>
          <w:rFonts w:hint="eastAsia"/>
        </w:rPr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  праздники  важны.  Праздничные традиции в России.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516836" w:rsidRDefault="00F03001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26</w:t>
      </w:r>
      <w:r>
        <w:rPr>
          <w:b/>
          <w:bCs/>
          <w:lang w:bidi="ru-RU"/>
        </w:rPr>
        <w:t xml:space="preserve"> . Памятники архитектуры  в  культуре  народов  России.</w:t>
      </w:r>
    </w:p>
    <w:p w:rsidR="00516836" w:rsidRDefault="00F03001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</w:t>
      </w:r>
      <w:r>
        <w:rPr>
          <w:bCs/>
          <w:lang w:bidi="ru-RU"/>
        </w:rPr>
        <w:t>духовно-нравственные ценности народов России .</w:t>
      </w:r>
    </w:p>
    <w:p w:rsidR="00516836" w:rsidRDefault="00F03001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27 . Музыкальная культура народов России.</w:t>
      </w:r>
    </w:p>
    <w:p w:rsidR="00516836" w:rsidRDefault="00F03001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Музыка. Музыкальные произведения . Музыка как форма выражения  эмоциональных  связей   между   людьми .   Народные инструменты . История народа в его музыке и инс</w:t>
      </w:r>
      <w:r>
        <w:rPr>
          <w:bCs/>
          <w:lang w:bidi="ru-RU"/>
        </w:rPr>
        <w:t>трументах .</w:t>
      </w:r>
    </w:p>
    <w:p w:rsidR="00516836" w:rsidRDefault="00F03001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28 . Изобразительное искусство народов России .</w:t>
      </w:r>
    </w:p>
    <w:p w:rsidR="00516836" w:rsidRDefault="00F03001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</w:t>
      </w:r>
      <w:r>
        <w:rPr>
          <w:bCs/>
          <w:lang w:bidi="ru-RU"/>
        </w:rPr>
        <w:t>сии .</w:t>
      </w:r>
    </w:p>
    <w:p w:rsidR="00516836" w:rsidRDefault="00F03001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 29 .  Фольклор  и  литература  народов  России .</w:t>
      </w:r>
    </w:p>
    <w:p w:rsidR="00516836" w:rsidRDefault="00F03001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поговорки. Эпос и сказка.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:rsidR="00516836" w:rsidRDefault="00F03001">
      <w:pPr>
        <w:pStyle w:val="Default"/>
        <w:jc w:val="both"/>
      </w:pPr>
      <w:r>
        <w:rPr>
          <w:b/>
          <w:bCs/>
          <w:lang w:bidi="ru-RU"/>
        </w:rPr>
        <w:t xml:space="preserve">Тема 30 . Бытовые традиции народов России: пища,  одежда, дом </w:t>
      </w:r>
      <w:r>
        <w:rPr>
          <w:bCs/>
          <w:i/>
          <w:lang w:bidi="ru-RU"/>
        </w:rPr>
        <w:t>(практическое занятие).</w:t>
      </w:r>
    </w:p>
    <w:p w:rsidR="00516836" w:rsidRDefault="00F03001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 .</w:t>
      </w:r>
    </w:p>
    <w:p w:rsidR="00516836" w:rsidRDefault="00F03001">
      <w:pPr>
        <w:pStyle w:val="Default"/>
        <w:jc w:val="both"/>
      </w:pPr>
      <w:r>
        <w:rPr>
          <w:b/>
          <w:bCs/>
          <w:lang w:bidi="ru-RU"/>
        </w:rPr>
        <w:t xml:space="preserve">Тема 31 . Культурная карта России </w:t>
      </w:r>
      <w:r>
        <w:rPr>
          <w:b/>
          <w:bCs/>
          <w:i/>
          <w:lang w:bidi="ru-RU"/>
        </w:rPr>
        <w:t>(практическое занятие).</w:t>
      </w:r>
    </w:p>
    <w:p w:rsidR="00516836" w:rsidRDefault="00F03001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России.   Россия   как   культурная   карта .</w:t>
      </w:r>
    </w:p>
    <w:p w:rsidR="00516836" w:rsidRDefault="00F03001">
      <w:pPr>
        <w:pStyle w:val="Default"/>
        <w:jc w:val="both"/>
      </w:pPr>
      <w:r>
        <w:rPr>
          <w:bCs/>
          <w:lang w:bidi="ru-RU"/>
        </w:rPr>
        <w:t>Описание регионов в соответствии с их особенностями.</w:t>
      </w:r>
    </w:p>
    <w:p w:rsidR="00516836" w:rsidRDefault="00F03001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32 . Единство страны — залог будущего России.</w:t>
      </w:r>
    </w:p>
    <w:p w:rsidR="00516836" w:rsidRDefault="00F03001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страна. Русский мир. Общая история, сходство</w:t>
      </w:r>
      <w:r>
        <w:rPr>
          <w:bCs/>
          <w:lang w:bidi="ru-RU"/>
        </w:rPr>
        <w:t xml:space="preserve"> культурных традиций, единые духовно-нравственные ценности народов России.</w:t>
      </w:r>
    </w:p>
    <w:p w:rsidR="00516836" w:rsidRDefault="00516836">
      <w:pPr>
        <w:pStyle w:val="Default"/>
        <w:jc w:val="both"/>
        <w:rPr>
          <w:bCs/>
          <w:lang w:bidi="ru-RU"/>
        </w:rPr>
      </w:pPr>
    </w:p>
    <w:p w:rsidR="00516836" w:rsidRDefault="00F03001">
      <w:pPr>
        <w:pStyle w:val="Default"/>
        <w:numPr>
          <w:ilvl w:val="0"/>
          <w:numId w:val="19"/>
        </w:numPr>
        <w:ind w:left="284" w:hanging="284"/>
        <w:jc w:val="both"/>
      </w:pPr>
      <w:r>
        <w:rPr>
          <w:b/>
          <w:bCs/>
          <w:lang w:bidi="ru-RU"/>
        </w:rPr>
        <w:t xml:space="preserve">класс </w:t>
      </w:r>
      <w:r>
        <w:rPr>
          <w:b/>
          <w:bCs/>
          <w:i/>
          <w:lang w:bidi="ru-RU"/>
        </w:rPr>
        <w:t>(</w:t>
      </w:r>
      <w:r>
        <w:rPr>
          <w:b/>
          <w:bCs/>
          <w:lang w:bidi="ru-RU"/>
        </w:rPr>
        <w:t>34 ч</w:t>
      </w:r>
      <w:r>
        <w:rPr>
          <w:b/>
          <w:bCs/>
          <w:i/>
          <w:lang w:bidi="ru-RU"/>
        </w:rPr>
        <w:t>)</w:t>
      </w:r>
    </w:p>
    <w:p w:rsidR="00516836" w:rsidRDefault="00F03001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Тематический блок 1. «Культура как </w:t>
      </w:r>
      <w:proofErr w:type="spellStart"/>
      <w:r>
        <w:rPr>
          <w:b/>
          <w:bCs/>
          <w:lang w:bidi="ru-RU"/>
        </w:rPr>
        <w:t>социальность</w:t>
      </w:r>
      <w:proofErr w:type="spellEnd"/>
      <w:r>
        <w:rPr>
          <w:b/>
          <w:bCs/>
          <w:lang w:bidi="ru-RU"/>
        </w:rPr>
        <w:t>»</w:t>
      </w:r>
    </w:p>
    <w:p w:rsidR="00516836" w:rsidRDefault="00F03001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 . Мир культуры: его структура</w:t>
      </w:r>
    </w:p>
    <w:p w:rsidR="00516836" w:rsidRDefault="00F03001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Культура как форма социального взаимодействия.  Связь между миром материальной </w:t>
      </w:r>
      <w:r>
        <w:rPr>
          <w:bCs/>
          <w:lang w:bidi="ru-RU"/>
        </w:rPr>
        <w:t>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516836" w:rsidRDefault="00F03001">
      <w:pPr>
        <w:pStyle w:val="Default"/>
        <w:jc w:val="both"/>
      </w:pPr>
      <w:r>
        <w:rPr>
          <w:b/>
          <w:w w:val="105"/>
        </w:rPr>
        <w:t>Тема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Культура</w:t>
      </w:r>
      <w:r>
        <w:rPr>
          <w:b/>
          <w:spacing w:val="41"/>
          <w:w w:val="105"/>
        </w:rPr>
        <w:t xml:space="preserve"> </w:t>
      </w:r>
      <w:r>
        <w:rPr>
          <w:b/>
          <w:w w:val="105"/>
        </w:rPr>
        <w:t>России: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многообразие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регионов.</w:t>
      </w:r>
    </w:p>
    <w:p w:rsidR="00516836" w:rsidRDefault="00F03001">
      <w:pPr>
        <w:pStyle w:val="Textbody"/>
        <w:spacing w:before="2" w:after="0"/>
        <w:jc w:val="both"/>
        <w:rPr>
          <w:rFonts w:hint="eastAsia"/>
        </w:rPr>
      </w:pPr>
      <w:r>
        <w:rPr>
          <w:w w:val="105"/>
        </w:rPr>
        <w:t>Территория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Народы,</w:t>
      </w:r>
      <w:r>
        <w:rPr>
          <w:spacing w:val="1"/>
          <w:w w:val="105"/>
        </w:rPr>
        <w:t xml:space="preserve"> </w:t>
      </w:r>
      <w:r>
        <w:rPr>
          <w:w w:val="105"/>
        </w:rPr>
        <w:t>живущие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ней.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>
        <w:rPr>
          <w:spacing w:val="27"/>
          <w:w w:val="105"/>
        </w:rPr>
        <w:t xml:space="preserve"> </w:t>
      </w:r>
      <w:r>
        <w:rPr>
          <w:w w:val="105"/>
        </w:rPr>
        <w:t>ко</w:t>
      </w:r>
      <w:r>
        <w:rPr>
          <w:spacing w:val="28"/>
          <w:w w:val="105"/>
        </w:rPr>
        <w:t xml:space="preserve"> </w:t>
      </w:r>
      <w:r>
        <w:rPr>
          <w:w w:val="105"/>
        </w:rPr>
        <w:t>всем</w:t>
      </w:r>
      <w:r>
        <w:rPr>
          <w:spacing w:val="28"/>
          <w:w w:val="105"/>
        </w:rPr>
        <w:t xml:space="preserve"> </w:t>
      </w:r>
      <w:r>
        <w:rPr>
          <w:w w:val="105"/>
        </w:rPr>
        <w:t>культурам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8"/>
          <w:w w:val="105"/>
        </w:rPr>
        <w:t xml:space="preserve"> </w:t>
      </w:r>
      <w:r>
        <w:rPr>
          <w:w w:val="105"/>
        </w:rPr>
        <w:t>России.</w:t>
      </w:r>
    </w:p>
    <w:p w:rsidR="00516836" w:rsidRDefault="00F03001">
      <w:pPr>
        <w:pStyle w:val="Textbody"/>
        <w:spacing w:before="1" w:after="0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3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История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быта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история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516836" w:rsidRDefault="00F03001">
      <w:pPr>
        <w:pStyle w:val="Textbody"/>
        <w:spacing w:before="3" w:after="0" w:line="240" w:lineRule="auto"/>
        <w:jc w:val="both"/>
        <w:rPr>
          <w:rFonts w:hint="eastAsia"/>
        </w:rPr>
      </w:pPr>
      <w:r>
        <w:rPr>
          <w:w w:val="105"/>
        </w:rPr>
        <w:t>Домашнее</w:t>
      </w:r>
      <w:r>
        <w:rPr>
          <w:spacing w:val="1"/>
          <w:w w:val="105"/>
        </w:rPr>
        <w:t xml:space="preserve"> </w:t>
      </w:r>
      <w:r>
        <w:rPr>
          <w:w w:val="105"/>
        </w:rPr>
        <w:t>хозяйство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типы. </w:t>
      </w:r>
      <w:r>
        <w:rPr>
          <w:spacing w:val="1"/>
          <w:w w:val="105"/>
        </w:rPr>
        <w:t xml:space="preserve"> </w:t>
      </w:r>
      <w:r>
        <w:rPr>
          <w:w w:val="105"/>
        </w:rPr>
        <w:t>Хозяйственн</w:t>
      </w:r>
      <w:r>
        <w:rPr>
          <w:w w:val="105"/>
        </w:rPr>
        <w:t xml:space="preserve">ая 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 народов России в разные исторические периоды. Многообразие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укладов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России.</w:t>
      </w:r>
    </w:p>
    <w:p w:rsidR="00516836" w:rsidRDefault="00F03001">
      <w:pPr>
        <w:pStyle w:val="Textbody"/>
        <w:spacing w:line="240" w:lineRule="auto"/>
        <w:jc w:val="both"/>
        <w:rPr>
          <w:rFonts w:hint="eastAsia"/>
        </w:rPr>
      </w:pPr>
      <w:r>
        <w:rPr>
          <w:b/>
        </w:rPr>
        <w:t>Тема 4 . Прогресс: технический и социальный.</w:t>
      </w:r>
    </w:p>
    <w:p w:rsidR="00516836" w:rsidRDefault="00F03001">
      <w:pPr>
        <w:pStyle w:val="Textbody"/>
        <w:spacing w:line="240" w:lineRule="auto"/>
        <w:jc w:val="both"/>
        <w:rPr>
          <w:rFonts w:hint="eastAsia"/>
        </w:rPr>
      </w:pPr>
      <w:r>
        <w:t>Производительность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Разделение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</w:t>
      </w:r>
      <w:r>
        <w:rPr>
          <w:w w:val="105"/>
        </w:rPr>
        <w:t>производящий труд  Домашний труд и его механизация.</w:t>
      </w:r>
      <w:r>
        <w:rPr>
          <w:spacing w:val="1"/>
          <w:w w:val="105"/>
        </w:rPr>
        <w:t xml:space="preserve"> </w:t>
      </w:r>
      <w:r>
        <w:rPr>
          <w:w w:val="105"/>
        </w:rPr>
        <w:t>Что такое технологии и как они влияют на культуру и 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общества?</w:t>
      </w:r>
    </w:p>
    <w:p w:rsidR="00516836" w:rsidRDefault="00F03001">
      <w:pPr>
        <w:pStyle w:val="Textbody"/>
        <w:spacing w:line="240" w:lineRule="auto"/>
        <w:ind w:right="115"/>
        <w:jc w:val="both"/>
        <w:rPr>
          <w:rFonts w:hint="eastAsia"/>
        </w:rPr>
      </w:pPr>
      <w:r>
        <w:rPr>
          <w:b/>
          <w:w w:val="105"/>
        </w:rPr>
        <w:t>Тема 5 . Образование в культуре народов России.</w:t>
      </w:r>
    </w:p>
    <w:p w:rsidR="00516836" w:rsidRDefault="00F03001">
      <w:pPr>
        <w:pStyle w:val="Textbody"/>
        <w:spacing w:line="240" w:lineRule="auto"/>
        <w:ind w:right="115"/>
        <w:jc w:val="both"/>
        <w:rPr>
          <w:rFonts w:hint="eastAsia"/>
        </w:rPr>
      </w:pPr>
      <w:r>
        <w:rPr>
          <w:w w:val="105"/>
        </w:rPr>
        <w:t>Представление</w:t>
      </w:r>
      <w:r>
        <w:rPr>
          <w:spacing w:val="15"/>
          <w:w w:val="105"/>
        </w:rPr>
        <w:t xml:space="preserve"> </w:t>
      </w:r>
      <w:r>
        <w:rPr>
          <w:w w:val="105"/>
        </w:rPr>
        <w:t>об</w:t>
      </w:r>
      <w:r>
        <w:rPr>
          <w:spacing w:val="14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4"/>
          <w:w w:val="105"/>
        </w:rPr>
        <w:t xml:space="preserve"> </w:t>
      </w:r>
      <w:r>
        <w:rPr>
          <w:w w:val="105"/>
        </w:rPr>
        <w:t>этапах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4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Социальная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обусловленность 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516836" w:rsidRDefault="00F03001">
      <w:pPr>
        <w:pStyle w:val="Textbody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34"/>
          <w:w w:val="105"/>
        </w:rPr>
        <w:t xml:space="preserve"> </w:t>
      </w:r>
      <w:r>
        <w:rPr>
          <w:b/>
          <w:w w:val="105"/>
        </w:rPr>
        <w:t>6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Права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обязанности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человека.</w:t>
      </w:r>
    </w:p>
    <w:p w:rsidR="00516836" w:rsidRDefault="00F03001">
      <w:pPr>
        <w:pStyle w:val="Textbody"/>
        <w:spacing w:before="3" w:after="0" w:line="240" w:lineRule="auto"/>
        <w:ind w:right="115"/>
        <w:jc w:val="both"/>
        <w:rPr>
          <w:rFonts w:hint="eastAsia"/>
        </w:rPr>
      </w:pPr>
      <w:r>
        <w:rPr>
          <w:w w:val="105"/>
        </w:rPr>
        <w:t xml:space="preserve">Права и обязанности человека в культурной </w:t>
      </w:r>
      <w:r>
        <w:rPr>
          <w:w w:val="105"/>
        </w:rPr>
        <w:t>традиции 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гражданина,</w:t>
      </w:r>
      <w:r>
        <w:rPr>
          <w:spacing w:val="1"/>
          <w:w w:val="105"/>
        </w:rPr>
        <w:t xml:space="preserve"> </w:t>
      </w:r>
      <w:r>
        <w:rPr>
          <w:w w:val="105"/>
        </w:rPr>
        <w:t>обозначенные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Конституции</w:t>
      </w:r>
      <w:r>
        <w:rPr>
          <w:spacing w:val="29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9"/>
          <w:w w:val="105"/>
        </w:rPr>
        <w:t xml:space="preserve"> </w:t>
      </w:r>
      <w:r>
        <w:rPr>
          <w:w w:val="105"/>
        </w:rPr>
        <w:t>Федерации.</w:t>
      </w:r>
    </w:p>
    <w:p w:rsidR="00516836" w:rsidRDefault="00F03001">
      <w:pPr>
        <w:pStyle w:val="Textbody"/>
        <w:spacing w:line="240" w:lineRule="auto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7 .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Общество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религия: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взаимодействие</w:t>
      </w:r>
      <w:r>
        <w:rPr>
          <w:b/>
          <w:spacing w:val="-10"/>
          <w:w w:val="105"/>
        </w:rPr>
        <w:t>.</w:t>
      </w:r>
    </w:p>
    <w:p w:rsidR="00516836" w:rsidRDefault="00F03001">
      <w:pPr>
        <w:pStyle w:val="Textbody"/>
        <w:spacing w:before="1" w:after="0" w:line="240" w:lineRule="auto"/>
        <w:jc w:val="both"/>
        <w:rPr>
          <w:rFonts w:hint="eastAsia"/>
        </w:rPr>
      </w:pPr>
      <w:r>
        <w:rPr>
          <w:w w:val="105"/>
        </w:rPr>
        <w:lastRenderedPageBreak/>
        <w:t>Мир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истории.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сегодня.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Государствообразующие</w:t>
      </w:r>
      <w:proofErr w:type="spellEnd"/>
      <w:r>
        <w:rPr>
          <w:w w:val="105"/>
        </w:rPr>
        <w:t xml:space="preserve"> </w:t>
      </w:r>
      <w:r>
        <w:rPr>
          <w:w w:val="105"/>
        </w:rPr>
        <w:t>и традиционные религии как источник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516836" w:rsidRDefault="00F03001">
      <w:pPr>
        <w:pStyle w:val="Standard"/>
        <w:ind w:right="114"/>
        <w:jc w:val="both"/>
        <w:rPr>
          <w:rFonts w:hint="eastAsia"/>
        </w:rPr>
      </w:pPr>
      <w:r>
        <w:rPr>
          <w:rFonts w:ascii="Times New Roman" w:hAnsi="Times New Roman" w:cs="Times New Roman"/>
          <w:b/>
          <w:w w:val="110"/>
        </w:rPr>
        <w:t xml:space="preserve">Тема 8 . Современный мир: самое важное </w:t>
      </w:r>
      <w:r>
        <w:rPr>
          <w:rFonts w:ascii="Times New Roman" w:hAnsi="Times New Roman" w:cs="Times New Roman"/>
          <w:i/>
          <w:w w:val="110"/>
        </w:rPr>
        <w:t>(практическое занятие)</w:t>
      </w:r>
      <w:r>
        <w:rPr>
          <w:rFonts w:ascii="Times New Roman" w:hAnsi="Times New Roman" w:cs="Times New Roman"/>
          <w:w w:val="110"/>
        </w:rPr>
        <w:t>.</w:t>
      </w:r>
    </w:p>
    <w:p w:rsidR="00516836" w:rsidRDefault="00F03001">
      <w:pPr>
        <w:pStyle w:val="Textbody"/>
        <w:spacing w:before="1" w:after="0" w:line="240" w:lineRule="auto"/>
        <w:jc w:val="both"/>
        <w:rPr>
          <w:rFonts w:hint="eastAsia"/>
        </w:rPr>
      </w:pPr>
      <w:r>
        <w:rPr>
          <w:w w:val="105"/>
        </w:rPr>
        <w:t>Современное общество: его портрет. Проект: описание самых</w:t>
      </w:r>
      <w:r>
        <w:rPr>
          <w:spacing w:val="1"/>
          <w:w w:val="105"/>
        </w:rPr>
        <w:t xml:space="preserve"> </w:t>
      </w:r>
      <w:r>
        <w:rPr>
          <w:w w:val="105"/>
        </w:rPr>
        <w:t>важных черт современного общества с точки зрения материальной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России.</w:t>
      </w:r>
    </w:p>
    <w:p w:rsidR="00516836" w:rsidRDefault="00F03001">
      <w:pPr>
        <w:pStyle w:val="21"/>
        <w:spacing w:before="143" w:line="253" w:lineRule="exact"/>
        <w:ind w:left="0"/>
        <w:jc w:val="both"/>
        <w:outlineLvl w:val="9"/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lang w:bidi="ru-RU"/>
        </w:rPr>
        <w:t>ематический блок 2. «Человек и его отражение в культуре»</w:t>
      </w:r>
    </w:p>
    <w:p w:rsidR="00516836" w:rsidRDefault="00F03001">
      <w:pPr>
        <w:pStyle w:val="Textbody"/>
        <w:spacing w:before="58" w:after="0" w:line="240" w:lineRule="auto"/>
        <w:ind w:right="115"/>
        <w:jc w:val="both"/>
        <w:rPr>
          <w:rFonts w:hint="eastAsia"/>
        </w:rPr>
      </w:pPr>
      <w:r>
        <w:rPr>
          <w:b/>
          <w:w w:val="105"/>
        </w:rPr>
        <w:t>Тема 9. Каким должен быть человек? Духовно-нравственный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облик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идеал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человека.</w:t>
      </w:r>
    </w:p>
    <w:p w:rsidR="00516836" w:rsidRDefault="00F03001">
      <w:pPr>
        <w:pStyle w:val="Textbody"/>
        <w:spacing w:before="1" w:after="0" w:line="240" w:lineRule="auto"/>
        <w:ind w:right="115"/>
        <w:jc w:val="both"/>
        <w:rPr>
          <w:rFonts w:hint="eastAsia"/>
        </w:rPr>
      </w:pP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этика,</w:t>
      </w:r>
      <w:r>
        <w:rPr>
          <w:spacing w:val="1"/>
          <w:w w:val="105"/>
        </w:rPr>
        <w:t xml:space="preserve"> </w:t>
      </w:r>
      <w:r>
        <w:rPr>
          <w:w w:val="105"/>
        </w:rPr>
        <w:t>этикет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равенство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Долг</w:t>
      </w:r>
      <w:r>
        <w:rPr>
          <w:spacing w:val="33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её</w:t>
      </w:r>
      <w:r>
        <w:rPr>
          <w:spacing w:val="32"/>
          <w:w w:val="105"/>
        </w:rPr>
        <w:t xml:space="preserve"> </w:t>
      </w:r>
      <w:r>
        <w:rPr>
          <w:w w:val="105"/>
        </w:rPr>
        <w:t>ограничение.</w:t>
      </w:r>
      <w:r>
        <w:rPr>
          <w:spacing w:val="32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32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регулятор</w:t>
      </w:r>
      <w:r>
        <w:rPr>
          <w:spacing w:val="32"/>
          <w:w w:val="105"/>
        </w:rPr>
        <w:t xml:space="preserve"> </w:t>
      </w:r>
      <w:r>
        <w:rPr>
          <w:w w:val="105"/>
        </w:rPr>
        <w:t>свободы.</w:t>
      </w:r>
      <w: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качеств.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</w:p>
    <w:p w:rsidR="00516836" w:rsidRDefault="00F03001">
      <w:pPr>
        <w:pStyle w:val="Textbody"/>
        <w:spacing w:line="240" w:lineRule="auto"/>
        <w:ind w:right="115"/>
        <w:jc w:val="both"/>
        <w:rPr>
          <w:rFonts w:hint="eastAsia"/>
        </w:rPr>
      </w:pPr>
      <w:r>
        <w:rPr>
          <w:b/>
          <w:w w:val="105"/>
        </w:rPr>
        <w:t>Тема 10 . Взросление человека в культуре</w:t>
      </w:r>
      <w:r>
        <w:rPr>
          <w:b/>
          <w:w w:val="105"/>
        </w:rPr>
        <w:t xml:space="preserve"> народов Росси.</w:t>
      </w:r>
    </w:p>
    <w:p w:rsidR="00516836" w:rsidRDefault="00F03001">
      <w:pPr>
        <w:pStyle w:val="Textbody"/>
        <w:spacing w:line="240" w:lineRule="auto"/>
        <w:ind w:right="115"/>
        <w:jc w:val="both"/>
        <w:rPr>
          <w:rFonts w:hint="eastAsia"/>
        </w:rPr>
      </w:pPr>
      <w:r>
        <w:rPr>
          <w:w w:val="105"/>
        </w:rPr>
        <w:t>Социальное</w:t>
      </w:r>
      <w:r>
        <w:rPr>
          <w:spacing w:val="36"/>
          <w:w w:val="105"/>
        </w:rPr>
        <w:t xml:space="preserve"> </w:t>
      </w:r>
      <w:r>
        <w:rPr>
          <w:w w:val="105"/>
        </w:rPr>
        <w:t>измерение</w:t>
      </w:r>
      <w:r>
        <w:rPr>
          <w:spacing w:val="35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35"/>
          <w:w w:val="105"/>
        </w:rPr>
        <w:t xml:space="preserve"> </w:t>
      </w:r>
      <w:r>
        <w:rPr>
          <w:w w:val="105"/>
        </w:rPr>
        <w:t>Детство,</w:t>
      </w:r>
      <w:r>
        <w:rPr>
          <w:spacing w:val="35"/>
          <w:w w:val="105"/>
        </w:rPr>
        <w:t xml:space="preserve"> </w:t>
      </w:r>
      <w:r>
        <w:rPr>
          <w:w w:val="105"/>
        </w:rPr>
        <w:t>взросление,</w:t>
      </w:r>
      <w:r>
        <w:rPr>
          <w:spacing w:val="35"/>
          <w:w w:val="105"/>
        </w:rPr>
        <w:t xml:space="preserve"> </w:t>
      </w:r>
      <w:r>
        <w:rPr>
          <w:w w:val="105"/>
        </w:rPr>
        <w:t>зрелость, пожилой возраст. Проблема одиночества. 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 во взаимодействии с другими людьми. Самостоятельность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как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516836" w:rsidRDefault="00F03001">
      <w:pPr>
        <w:pStyle w:val="Textbody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11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Религия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нравственности</w:t>
      </w:r>
      <w:r>
        <w:rPr>
          <w:w w:val="105"/>
        </w:rPr>
        <w:t>.</w:t>
      </w:r>
    </w:p>
    <w:p w:rsidR="00516836" w:rsidRDefault="00F03001">
      <w:pPr>
        <w:pStyle w:val="Textbody"/>
        <w:spacing w:before="3" w:after="0" w:line="240" w:lineRule="auto"/>
        <w:jc w:val="both"/>
        <w:rPr>
          <w:rFonts w:hint="eastAsia"/>
        </w:rPr>
      </w:pPr>
      <w:r>
        <w:rPr>
          <w:w w:val="105"/>
        </w:rPr>
        <w:t>Религия</w:t>
      </w:r>
      <w:r>
        <w:rPr>
          <w:spacing w:val="38"/>
          <w:w w:val="105"/>
        </w:rPr>
        <w:t xml:space="preserve"> </w:t>
      </w:r>
      <w:r>
        <w:rPr>
          <w:w w:val="105"/>
        </w:rPr>
        <w:t>как</w:t>
      </w:r>
      <w:r>
        <w:rPr>
          <w:spacing w:val="38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8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-44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40"/>
          <w:w w:val="105"/>
        </w:rPr>
        <w:t xml:space="preserve"> </w:t>
      </w:r>
      <w:r>
        <w:rPr>
          <w:w w:val="105"/>
        </w:rPr>
        <w:t>Нравственный</w:t>
      </w:r>
      <w:r>
        <w:rPr>
          <w:spacing w:val="40"/>
          <w:w w:val="105"/>
        </w:rPr>
        <w:t xml:space="preserve"> </w:t>
      </w:r>
      <w:r>
        <w:rPr>
          <w:w w:val="105"/>
        </w:rPr>
        <w:t>идеал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40"/>
          <w:w w:val="105"/>
        </w:rPr>
        <w:t xml:space="preserve"> </w:t>
      </w:r>
      <w:r>
        <w:rPr>
          <w:w w:val="105"/>
        </w:rPr>
        <w:t>религиях.</w:t>
      </w:r>
      <w:r>
        <w:rPr>
          <w:spacing w:val="31"/>
          <w:w w:val="105"/>
        </w:rPr>
        <w:t xml:space="preserve"> </w:t>
      </w:r>
      <w:r>
        <w:rPr>
          <w:w w:val="105"/>
        </w:rPr>
        <w:t>Современное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религиозный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</w:t>
      </w:r>
      <w:r>
        <w:rPr>
          <w:spacing w:val="30"/>
          <w:w w:val="105"/>
        </w:rPr>
        <w:t xml:space="preserve"> </w:t>
      </w:r>
      <w:r>
        <w:rPr>
          <w:w w:val="105"/>
        </w:rPr>
        <w:t>человека.</w:t>
      </w:r>
    </w:p>
    <w:p w:rsidR="00516836" w:rsidRDefault="00F03001">
      <w:pPr>
        <w:pStyle w:val="Textbody"/>
        <w:spacing w:before="3" w:after="0" w:line="240" w:lineRule="auto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12.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Наука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знания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о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человеке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человече</w:t>
      </w:r>
      <w:r>
        <w:rPr>
          <w:b/>
        </w:rPr>
        <w:t>ском</w:t>
      </w:r>
      <w:r>
        <w:t>.</w:t>
      </w:r>
    </w:p>
    <w:p w:rsidR="00516836" w:rsidRDefault="00F03001">
      <w:pPr>
        <w:pStyle w:val="Textbody"/>
        <w:spacing w:before="3" w:after="0" w:line="240" w:lineRule="auto"/>
        <w:jc w:val="both"/>
        <w:rPr>
          <w:rFonts w:hint="eastAsia"/>
        </w:rPr>
      </w:pPr>
      <w:r>
        <w:rPr>
          <w:w w:val="105"/>
        </w:rPr>
        <w:t>Гуманитарное знание и его</w:t>
      </w:r>
      <w:r>
        <w:rPr>
          <w:w w:val="105"/>
        </w:rPr>
        <w:t xml:space="preserve"> особенности. Культура как самопознание.</w:t>
      </w:r>
      <w:r>
        <w:rPr>
          <w:spacing w:val="1"/>
          <w:w w:val="105"/>
        </w:rPr>
        <w:t xml:space="preserve"> </w:t>
      </w:r>
      <w:r>
        <w:rPr>
          <w:w w:val="105"/>
        </w:rPr>
        <w:t>Этика.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Эстетика.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516836" w:rsidRDefault="00F03001">
      <w:pPr>
        <w:pStyle w:val="Textbody"/>
        <w:spacing w:before="1" w:after="0" w:line="240" w:lineRule="auto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13 .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Этика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нравственность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категории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культуры.</w:t>
      </w:r>
    </w:p>
    <w:p w:rsidR="00516836" w:rsidRDefault="00F03001">
      <w:pPr>
        <w:pStyle w:val="Textbody"/>
        <w:spacing w:line="240" w:lineRule="auto"/>
        <w:jc w:val="both"/>
        <w:rPr>
          <w:rFonts w:hint="eastAsia"/>
        </w:rPr>
      </w:pPr>
      <w:r>
        <w:rPr>
          <w:w w:val="105"/>
        </w:rPr>
        <w:t>Что такое этика. Добро и его проявления в реальной 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20"/>
          <w:w w:val="105"/>
        </w:rPr>
        <w:t xml:space="preserve"> </w:t>
      </w:r>
      <w:r>
        <w:rPr>
          <w:w w:val="105"/>
        </w:rPr>
        <w:t>значит</w:t>
      </w:r>
      <w:r>
        <w:rPr>
          <w:spacing w:val="20"/>
          <w:w w:val="105"/>
        </w:rPr>
        <w:t xml:space="preserve"> </w:t>
      </w:r>
      <w:r>
        <w:rPr>
          <w:w w:val="105"/>
        </w:rPr>
        <w:t>быть</w:t>
      </w:r>
      <w:r>
        <w:rPr>
          <w:spacing w:val="21"/>
          <w:w w:val="105"/>
        </w:rPr>
        <w:t xml:space="preserve"> </w:t>
      </w:r>
      <w:r>
        <w:rPr>
          <w:w w:val="105"/>
        </w:rPr>
        <w:t>нравстве</w:t>
      </w:r>
      <w:r>
        <w:rPr>
          <w:w w:val="105"/>
        </w:rPr>
        <w:t>нным.</w:t>
      </w:r>
      <w:r>
        <w:rPr>
          <w:spacing w:val="20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2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важна?</w:t>
      </w:r>
    </w:p>
    <w:p w:rsidR="00516836" w:rsidRDefault="00F0300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w w:val="110"/>
        </w:rPr>
        <w:t xml:space="preserve">Тема </w:t>
      </w:r>
      <w:r>
        <w:rPr>
          <w:rFonts w:ascii="Times New Roman" w:hAnsi="Times New Roman" w:cs="Times New Roman"/>
          <w:b/>
          <w:spacing w:val="14"/>
          <w:w w:val="110"/>
        </w:rPr>
        <w:t xml:space="preserve"> </w:t>
      </w:r>
      <w:r>
        <w:rPr>
          <w:rFonts w:ascii="Times New Roman" w:hAnsi="Times New Roman" w:cs="Times New Roman"/>
          <w:b/>
          <w:w w:val="110"/>
        </w:rPr>
        <w:t>14</w:t>
      </w:r>
      <w:r>
        <w:rPr>
          <w:rFonts w:ascii="Times New Roman" w:hAnsi="Times New Roman" w:cs="Times New Roman"/>
          <w:b/>
          <w:spacing w:val="9"/>
          <w:w w:val="110"/>
        </w:rPr>
        <w:t xml:space="preserve"> </w:t>
      </w:r>
      <w:r>
        <w:rPr>
          <w:rFonts w:ascii="Times New Roman" w:hAnsi="Times New Roman" w:cs="Times New Roman"/>
          <w:b/>
          <w:w w:val="110"/>
        </w:rPr>
        <w:t xml:space="preserve">. </w:t>
      </w:r>
      <w:r>
        <w:rPr>
          <w:rFonts w:ascii="Times New Roman" w:hAnsi="Times New Roman" w:cs="Times New Roman"/>
          <w:b/>
          <w:spacing w:val="14"/>
          <w:w w:val="110"/>
        </w:rPr>
        <w:t xml:space="preserve"> </w:t>
      </w:r>
      <w:r>
        <w:rPr>
          <w:rFonts w:ascii="Times New Roman" w:hAnsi="Times New Roman" w:cs="Times New Roman"/>
          <w:b/>
          <w:w w:val="110"/>
        </w:rPr>
        <w:t>Самопознание</w:t>
      </w:r>
      <w:r>
        <w:rPr>
          <w:rFonts w:ascii="Times New Roman" w:hAnsi="Times New Roman" w:cs="Times New Roman"/>
          <w:w w:val="110"/>
        </w:rPr>
        <w:t xml:space="preserve"> </w:t>
      </w:r>
      <w:r>
        <w:rPr>
          <w:rFonts w:ascii="Times New Roman" w:hAnsi="Times New Roman" w:cs="Times New Roman"/>
          <w:spacing w:val="14"/>
          <w:w w:val="110"/>
        </w:rPr>
        <w:t xml:space="preserve"> </w:t>
      </w:r>
      <w:r>
        <w:rPr>
          <w:rFonts w:ascii="Times New Roman" w:hAnsi="Times New Roman" w:cs="Times New Roman"/>
          <w:i/>
          <w:w w:val="110"/>
        </w:rPr>
        <w:t xml:space="preserve">(практическое </w:t>
      </w:r>
      <w:r>
        <w:rPr>
          <w:rFonts w:ascii="Times New Roman" w:hAnsi="Times New Roman" w:cs="Times New Roman"/>
          <w:i/>
          <w:spacing w:val="3"/>
          <w:w w:val="110"/>
        </w:rPr>
        <w:t xml:space="preserve"> </w:t>
      </w:r>
      <w:r>
        <w:rPr>
          <w:rFonts w:ascii="Times New Roman" w:hAnsi="Times New Roman" w:cs="Times New Roman"/>
          <w:i/>
          <w:w w:val="110"/>
        </w:rPr>
        <w:t>занятие).</w:t>
      </w:r>
    </w:p>
    <w:p w:rsidR="00516836" w:rsidRDefault="00F03001">
      <w:pPr>
        <w:pStyle w:val="Textbody"/>
        <w:spacing w:before="3" w:after="0" w:line="240" w:lineRule="auto"/>
        <w:ind w:right="115"/>
        <w:jc w:val="both"/>
        <w:rPr>
          <w:rFonts w:hint="eastAsia"/>
        </w:rPr>
      </w:pPr>
      <w:r>
        <w:rPr>
          <w:w w:val="105"/>
        </w:rPr>
        <w:t>Автобиография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автопортрет:</w:t>
      </w:r>
      <w:r>
        <w:rPr>
          <w:spacing w:val="1"/>
          <w:w w:val="105"/>
        </w:rPr>
        <w:t xml:space="preserve"> </w:t>
      </w:r>
      <w:r>
        <w:rPr>
          <w:w w:val="105"/>
        </w:rPr>
        <w:t>кто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люблю.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устроена</w:t>
      </w:r>
      <w:r>
        <w:rPr>
          <w:spacing w:val="26"/>
          <w:w w:val="105"/>
        </w:rPr>
        <w:t xml:space="preserve"> </w:t>
      </w:r>
      <w:r>
        <w:rPr>
          <w:w w:val="105"/>
        </w:rPr>
        <w:t>моя</w:t>
      </w:r>
      <w:r>
        <w:rPr>
          <w:spacing w:val="27"/>
          <w:w w:val="105"/>
        </w:rPr>
        <w:t xml:space="preserve"> </w:t>
      </w:r>
      <w:r>
        <w:rPr>
          <w:w w:val="105"/>
        </w:rPr>
        <w:t>жизнь.</w:t>
      </w:r>
      <w:r>
        <w:rPr>
          <w:spacing w:val="27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27"/>
          <w:w w:val="105"/>
        </w:rPr>
        <w:t xml:space="preserve"> </w:t>
      </w:r>
      <w:r>
        <w:rPr>
          <w:w w:val="105"/>
        </w:rPr>
        <w:t>проекта.</w:t>
      </w:r>
    </w:p>
    <w:p w:rsidR="00516836" w:rsidRDefault="00F03001">
      <w:pPr>
        <w:pStyle w:val="21"/>
        <w:spacing w:before="143" w:line="253" w:lineRule="exact"/>
        <w:ind w:left="0"/>
        <w:jc w:val="both"/>
        <w:outlineLvl w:val="9"/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</w:rPr>
        <w:t xml:space="preserve"> 3. </w:t>
      </w:r>
      <w:r>
        <w:rPr>
          <w:rFonts w:ascii="Times New Roman" w:hAnsi="Times New Roman" w:cs="Times New Roman"/>
          <w:spacing w:val="-7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«Человек как член общества»</w:t>
      </w:r>
    </w:p>
    <w:p w:rsidR="00516836" w:rsidRDefault="00F03001">
      <w:pPr>
        <w:pStyle w:val="Textbody"/>
        <w:spacing w:before="58" w:after="0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15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Труд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делает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человека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человеком.</w:t>
      </w:r>
    </w:p>
    <w:p w:rsidR="00516836" w:rsidRDefault="00F03001">
      <w:pPr>
        <w:pStyle w:val="Textbody"/>
        <w:spacing w:before="3" w:after="0" w:line="240" w:lineRule="auto"/>
        <w:jc w:val="both"/>
        <w:rPr>
          <w:rFonts w:hint="eastAsia"/>
        </w:rPr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труд.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стоимость.</w:t>
      </w:r>
      <w:r>
        <w:rPr>
          <w:spacing w:val="1"/>
          <w:w w:val="105"/>
        </w:rPr>
        <w:t xml:space="preserve"> </w:t>
      </w:r>
      <w:r>
        <w:rPr>
          <w:w w:val="105"/>
        </w:rPr>
        <w:t>Безделье,</w:t>
      </w:r>
      <w:r>
        <w:rPr>
          <w:spacing w:val="1"/>
          <w:w w:val="105"/>
        </w:rPr>
        <w:t xml:space="preserve"> </w:t>
      </w:r>
      <w:r>
        <w:rPr>
          <w:w w:val="105"/>
        </w:rPr>
        <w:t>лень,</w:t>
      </w:r>
      <w:r>
        <w:rPr>
          <w:spacing w:val="1"/>
          <w:w w:val="105"/>
        </w:rPr>
        <w:t xml:space="preserve"> </w:t>
      </w:r>
      <w:r>
        <w:rPr>
          <w:w w:val="105"/>
        </w:rPr>
        <w:t>тунеядство .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Трудолюбие,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1"/>
          <w:w w:val="105"/>
        </w:rPr>
        <w:t xml:space="preserve"> </w:t>
      </w:r>
      <w:r>
        <w:rPr>
          <w:w w:val="105"/>
        </w:rPr>
        <w:t>труда,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ответственность.</w:t>
      </w:r>
      <w:r>
        <w:rPr>
          <w:spacing w:val="25"/>
          <w:w w:val="105"/>
        </w:rPr>
        <w:t xml:space="preserve"> </w:t>
      </w:r>
      <w:r>
        <w:rPr>
          <w:w w:val="105"/>
        </w:rPr>
        <w:t>Общественная</w:t>
      </w:r>
      <w:r>
        <w:rPr>
          <w:spacing w:val="24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25"/>
          <w:w w:val="105"/>
        </w:rPr>
        <w:t xml:space="preserve"> </w:t>
      </w:r>
      <w:r>
        <w:rPr>
          <w:w w:val="105"/>
        </w:rPr>
        <w:t>труда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516836" w:rsidRDefault="00F03001">
      <w:pPr>
        <w:pStyle w:val="Textbody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16 .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Подвиг: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узнать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героя?</w:t>
      </w:r>
    </w:p>
    <w:p w:rsidR="00516836" w:rsidRDefault="00F03001">
      <w:pPr>
        <w:pStyle w:val="Textbody"/>
        <w:spacing w:before="3" w:after="0" w:line="240" w:lineRule="auto"/>
        <w:jc w:val="both"/>
        <w:rPr>
          <w:rFonts w:hint="eastAsia"/>
        </w:rPr>
      </w:pPr>
      <w:r>
        <w:rPr>
          <w:w w:val="105"/>
        </w:rPr>
        <w:t>Что</w:t>
      </w:r>
      <w:r>
        <w:rPr>
          <w:spacing w:val="36"/>
          <w:w w:val="105"/>
        </w:rPr>
        <w:t xml:space="preserve"> </w:t>
      </w:r>
      <w:r>
        <w:rPr>
          <w:w w:val="105"/>
        </w:rPr>
        <w:t>такое</w:t>
      </w:r>
      <w:r>
        <w:rPr>
          <w:spacing w:val="36"/>
          <w:w w:val="105"/>
        </w:rPr>
        <w:t xml:space="preserve"> </w:t>
      </w:r>
      <w:r>
        <w:rPr>
          <w:w w:val="105"/>
        </w:rPr>
        <w:t>подвиг.</w:t>
      </w:r>
      <w:r>
        <w:rPr>
          <w:spacing w:val="36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36"/>
          <w:w w:val="105"/>
        </w:rPr>
        <w:t xml:space="preserve"> </w:t>
      </w:r>
      <w:r>
        <w:rPr>
          <w:w w:val="105"/>
        </w:rPr>
        <w:t>как</w:t>
      </w:r>
      <w:r>
        <w:rPr>
          <w:spacing w:val="36"/>
          <w:w w:val="105"/>
        </w:rPr>
        <w:t xml:space="preserve"> </w:t>
      </w:r>
      <w:r>
        <w:rPr>
          <w:w w:val="105"/>
        </w:rPr>
        <w:t>самопожертвование.</w:t>
      </w:r>
      <w:r>
        <w:rPr>
          <w:spacing w:val="36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-43"/>
          <w:w w:val="105"/>
        </w:rPr>
        <w:t xml:space="preserve"> </w:t>
      </w:r>
      <w:r>
        <w:rPr>
          <w:w w:val="105"/>
        </w:rPr>
        <w:t>на</w:t>
      </w:r>
      <w:r>
        <w:rPr>
          <w:spacing w:val="24"/>
          <w:w w:val="105"/>
        </w:rPr>
        <w:t xml:space="preserve"> </w:t>
      </w:r>
      <w:r>
        <w:rPr>
          <w:w w:val="105"/>
        </w:rPr>
        <w:t>войне.</w:t>
      </w:r>
      <w:r>
        <w:rPr>
          <w:spacing w:val="25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мирное</w:t>
      </w:r>
      <w:r>
        <w:rPr>
          <w:spacing w:val="25"/>
          <w:w w:val="105"/>
        </w:rPr>
        <w:t xml:space="preserve"> </w:t>
      </w:r>
      <w:r>
        <w:rPr>
          <w:w w:val="105"/>
        </w:rPr>
        <w:t>время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25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24"/>
          <w:w w:val="105"/>
        </w:rPr>
        <w:t xml:space="preserve"> </w:t>
      </w:r>
      <w:r>
        <w:rPr>
          <w:w w:val="105"/>
        </w:rPr>
        <w:t>взаимопомощь.</w:t>
      </w:r>
    </w:p>
    <w:p w:rsidR="00516836" w:rsidRDefault="00F03001">
      <w:pPr>
        <w:pStyle w:val="Textbody"/>
        <w:spacing w:before="3" w:after="0" w:line="240" w:lineRule="auto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17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Люди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обществе:</w:t>
      </w:r>
      <w:r>
        <w:rPr>
          <w:b/>
          <w:spacing w:val="21"/>
          <w:w w:val="105"/>
        </w:rPr>
        <w:t xml:space="preserve"> </w:t>
      </w:r>
      <w:r>
        <w:rPr>
          <w:b/>
          <w:w w:val="105"/>
        </w:rPr>
        <w:t>духовно-нравственное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взаимовли</w:t>
      </w:r>
      <w:r>
        <w:rPr>
          <w:b/>
        </w:rPr>
        <w:t>яние.</w:t>
      </w:r>
    </w:p>
    <w:p w:rsidR="00516836" w:rsidRDefault="00F03001">
      <w:pPr>
        <w:pStyle w:val="Textbody"/>
        <w:spacing w:before="2" w:after="0" w:line="240" w:lineRule="auto"/>
        <w:jc w:val="both"/>
        <w:rPr>
          <w:rFonts w:hint="eastAsia"/>
        </w:rPr>
      </w:pP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измерении.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1"/>
          <w:w w:val="105"/>
        </w:rPr>
        <w:t xml:space="preserve"> </w:t>
      </w:r>
      <w:r>
        <w:rPr>
          <w:w w:val="105"/>
        </w:rPr>
        <w:t>предательство.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Коллектив.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1"/>
          <w:w w:val="105"/>
        </w:rPr>
        <w:t xml:space="preserve"> </w:t>
      </w:r>
      <w:r>
        <w:rPr>
          <w:w w:val="105"/>
        </w:rPr>
        <w:t>Этика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предпринимательства.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25"/>
          <w:w w:val="105"/>
        </w:rPr>
        <w:t xml:space="preserve"> </w:t>
      </w:r>
      <w:r>
        <w:rPr>
          <w:w w:val="105"/>
        </w:rPr>
        <w:t>помощь.</w:t>
      </w:r>
    </w:p>
    <w:p w:rsidR="00516836" w:rsidRDefault="00F03001">
      <w:pPr>
        <w:pStyle w:val="Textbody"/>
        <w:spacing w:before="1" w:after="0" w:line="240" w:lineRule="auto"/>
        <w:ind w:right="115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18 .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Проблемы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современного  общества  как  отражение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его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духовно-нравственного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самосознания.</w:t>
      </w:r>
    </w:p>
    <w:p w:rsidR="00516836" w:rsidRDefault="00F03001">
      <w:pPr>
        <w:pStyle w:val="Textbody"/>
        <w:jc w:val="both"/>
        <w:rPr>
          <w:rFonts w:hint="eastAsia"/>
        </w:rPr>
      </w:pPr>
      <w:r>
        <w:t xml:space="preserve">Бедность.    </w:t>
      </w:r>
      <w:r>
        <w:rPr>
          <w:spacing w:val="3"/>
        </w:rPr>
        <w:t xml:space="preserve"> </w:t>
      </w:r>
      <w:r>
        <w:t>Инвалидность</w:t>
      </w:r>
      <w:r>
        <w:rPr>
          <w:spacing w:val="8"/>
        </w:rPr>
        <w:t xml:space="preserve"> </w:t>
      </w:r>
      <w:r>
        <w:t xml:space="preserve">.    </w:t>
      </w:r>
      <w:r>
        <w:rPr>
          <w:spacing w:val="3"/>
        </w:rPr>
        <w:t xml:space="preserve"> </w:t>
      </w:r>
      <w:r>
        <w:t xml:space="preserve">Асоциальная    </w:t>
      </w:r>
      <w:r>
        <w:rPr>
          <w:spacing w:val="3"/>
        </w:rPr>
        <w:t xml:space="preserve"> </w:t>
      </w:r>
      <w:r>
        <w:t>семья</w:t>
      </w:r>
      <w:r>
        <w:rPr>
          <w:spacing w:val="8"/>
        </w:rPr>
        <w:t xml:space="preserve"> </w:t>
      </w:r>
      <w:r>
        <w:t xml:space="preserve">.    </w:t>
      </w:r>
      <w:r>
        <w:rPr>
          <w:spacing w:val="4"/>
        </w:rPr>
        <w:t xml:space="preserve"> </w:t>
      </w:r>
      <w:r>
        <w:t>Сиротство</w:t>
      </w:r>
      <w:r>
        <w:rPr>
          <w:spacing w:val="8"/>
        </w:rPr>
        <w:t xml:space="preserve"> </w:t>
      </w:r>
      <w:r>
        <w:t xml:space="preserve">. </w:t>
      </w:r>
      <w:r>
        <w:rPr>
          <w:w w:val="105"/>
        </w:rPr>
        <w:t>Отражение</w:t>
      </w:r>
      <w:r>
        <w:rPr>
          <w:spacing w:val="35"/>
          <w:w w:val="105"/>
        </w:rPr>
        <w:t xml:space="preserve"> </w:t>
      </w:r>
      <w:r>
        <w:rPr>
          <w:w w:val="105"/>
        </w:rPr>
        <w:t>этих</w:t>
      </w:r>
      <w:r>
        <w:rPr>
          <w:spacing w:val="35"/>
          <w:w w:val="105"/>
        </w:rPr>
        <w:t xml:space="preserve"> </w:t>
      </w:r>
      <w:r>
        <w:rPr>
          <w:w w:val="105"/>
        </w:rPr>
        <w:t>явлений</w:t>
      </w:r>
      <w:r>
        <w:rPr>
          <w:spacing w:val="35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5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516836" w:rsidRDefault="00F03001">
      <w:pPr>
        <w:pStyle w:val="Textbody"/>
        <w:spacing w:before="86" w:after="0" w:line="240" w:lineRule="auto"/>
        <w:ind w:right="115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19 .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ориентиры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социальных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отношений.</w:t>
      </w:r>
    </w:p>
    <w:p w:rsidR="00516836" w:rsidRDefault="00F03001">
      <w:pPr>
        <w:pStyle w:val="Textbody"/>
        <w:spacing w:line="240" w:lineRule="auto"/>
        <w:jc w:val="both"/>
        <w:rPr>
          <w:rFonts w:hint="eastAsia"/>
        </w:rPr>
      </w:pPr>
      <w:r>
        <w:t>Милосердие.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39"/>
        </w:rPr>
        <w:t xml:space="preserve"> </w:t>
      </w:r>
      <w:proofErr w:type="spellStart"/>
      <w:r>
        <w:t>Волонтёрство</w:t>
      </w:r>
      <w:proofErr w:type="spellEnd"/>
      <w:r>
        <w:rPr>
          <w:spacing w:val="-2"/>
        </w:rPr>
        <w:t xml:space="preserve"> </w:t>
      </w:r>
      <w:r>
        <w:t>.</w:t>
      </w:r>
      <w:r>
        <w:rPr>
          <w:spacing w:val="39"/>
        </w:rPr>
        <w:t xml:space="preserve"> </w:t>
      </w:r>
      <w:r>
        <w:t>Общественные</w:t>
      </w:r>
      <w:r>
        <w:rPr>
          <w:spacing w:val="38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.</w:t>
      </w:r>
    </w:p>
    <w:p w:rsidR="00516836" w:rsidRDefault="00F03001">
      <w:pPr>
        <w:pStyle w:val="Textbody"/>
        <w:spacing w:line="240" w:lineRule="auto"/>
        <w:jc w:val="both"/>
        <w:rPr>
          <w:rFonts w:hint="eastAsia"/>
        </w:rPr>
      </w:pPr>
      <w:r>
        <w:rPr>
          <w:b/>
          <w:w w:val="105"/>
        </w:rPr>
        <w:lastRenderedPageBreak/>
        <w:t>Тема 20. Гуманизм как сущностная характеристика духовно-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нравственной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России</w:t>
      </w:r>
      <w:r>
        <w:rPr>
          <w:w w:val="105"/>
        </w:rPr>
        <w:t>.</w:t>
      </w:r>
    </w:p>
    <w:p w:rsidR="00516836" w:rsidRDefault="00F03001">
      <w:pPr>
        <w:pStyle w:val="Textbody"/>
        <w:spacing w:before="1" w:after="0" w:line="240" w:lineRule="auto"/>
        <w:jc w:val="both"/>
        <w:rPr>
          <w:rFonts w:hint="eastAsia"/>
        </w:rPr>
      </w:pPr>
      <w:r>
        <w:rPr>
          <w:w w:val="105"/>
        </w:rPr>
        <w:t>Гуманизм.</w:t>
      </w:r>
      <w:r>
        <w:rPr>
          <w:spacing w:val="1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гуманизма.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историко-культурном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России.</w:t>
      </w:r>
    </w:p>
    <w:p w:rsidR="00516836" w:rsidRDefault="00F03001">
      <w:pPr>
        <w:pStyle w:val="Textbody"/>
        <w:spacing w:line="240" w:lineRule="auto"/>
        <w:ind w:right="115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21.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профессии;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их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важность  для  сохранения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духовно-нравственного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облика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общества.</w:t>
      </w:r>
    </w:p>
    <w:p w:rsidR="00516836" w:rsidRDefault="00F03001">
      <w:pPr>
        <w:pStyle w:val="Textbody"/>
        <w:spacing w:before="1" w:after="0" w:line="240" w:lineRule="auto"/>
        <w:jc w:val="both"/>
        <w:rPr>
          <w:rFonts w:hint="eastAsia"/>
        </w:rPr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профессии.</w:t>
      </w:r>
    </w:p>
    <w:p w:rsidR="00516836" w:rsidRDefault="00F03001">
      <w:pPr>
        <w:pStyle w:val="Textbody"/>
        <w:spacing w:line="240" w:lineRule="auto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22 .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Выдающиеся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благотворители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истории.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Благотворительность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нравственный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долг.</w:t>
      </w:r>
    </w:p>
    <w:p w:rsidR="00516836" w:rsidRDefault="00F03001">
      <w:pPr>
        <w:pStyle w:val="Textbody"/>
        <w:spacing w:before="1" w:after="0" w:line="240" w:lineRule="auto"/>
        <w:jc w:val="both"/>
        <w:rPr>
          <w:rFonts w:hint="eastAsia"/>
        </w:rPr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</w:t>
      </w:r>
      <w:r>
        <w:rPr>
          <w:w w:val="105"/>
        </w:rPr>
        <w:t>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516836" w:rsidRDefault="00F03001">
      <w:pPr>
        <w:pStyle w:val="Textbody"/>
        <w:spacing w:line="240" w:lineRule="auto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23 .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Выдающиеся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учёные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России.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Наука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духовного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прогресса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общества</w:t>
      </w:r>
      <w:r>
        <w:rPr>
          <w:w w:val="105"/>
        </w:rPr>
        <w:t>.</w:t>
      </w:r>
    </w:p>
    <w:p w:rsidR="00516836" w:rsidRDefault="00F03001">
      <w:pPr>
        <w:pStyle w:val="Textbody"/>
        <w:spacing w:before="1" w:after="0" w:line="240" w:lineRule="auto"/>
        <w:jc w:val="both"/>
        <w:rPr>
          <w:rFonts w:hint="eastAsia"/>
        </w:rPr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516836" w:rsidRDefault="00F0300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w w:val="110"/>
        </w:rPr>
        <w:t xml:space="preserve">Тема </w:t>
      </w:r>
      <w:r>
        <w:rPr>
          <w:rFonts w:ascii="Times New Roman" w:hAnsi="Times New Roman" w:cs="Times New Roman"/>
          <w:b/>
          <w:spacing w:val="10"/>
          <w:w w:val="110"/>
        </w:rPr>
        <w:t xml:space="preserve"> </w:t>
      </w:r>
      <w:r>
        <w:rPr>
          <w:rFonts w:ascii="Times New Roman" w:hAnsi="Times New Roman" w:cs="Times New Roman"/>
          <w:b/>
          <w:w w:val="110"/>
        </w:rPr>
        <w:t>24</w:t>
      </w:r>
      <w:r>
        <w:rPr>
          <w:rFonts w:ascii="Times New Roman" w:hAnsi="Times New Roman" w:cs="Times New Roman"/>
          <w:b/>
          <w:spacing w:val="8"/>
          <w:w w:val="110"/>
        </w:rPr>
        <w:t xml:space="preserve"> </w:t>
      </w:r>
      <w:r>
        <w:rPr>
          <w:rFonts w:ascii="Times New Roman" w:hAnsi="Times New Roman" w:cs="Times New Roman"/>
          <w:b/>
          <w:w w:val="110"/>
        </w:rPr>
        <w:t xml:space="preserve">. </w:t>
      </w:r>
      <w:r>
        <w:rPr>
          <w:rFonts w:ascii="Times New Roman" w:hAnsi="Times New Roman" w:cs="Times New Roman"/>
          <w:b/>
          <w:spacing w:val="11"/>
          <w:w w:val="110"/>
        </w:rPr>
        <w:t xml:space="preserve"> </w:t>
      </w:r>
      <w:r>
        <w:rPr>
          <w:rFonts w:ascii="Times New Roman" w:hAnsi="Times New Roman" w:cs="Times New Roman"/>
          <w:b/>
          <w:w w:val="110"/>
        </w:rPr>
        <w:t xml:space="preserve">Моя </w:t>
      </w:r>
      <w:r>
        <w:rPr>
          <w:rFonts w:ascii="Times New Roman" w:hAnsi="Times New Roman" w:cs="Times New Roman"/>
          <w:b/>
          <w:spacing w:val="10"/>
          <w:w w:val="110"/>
        </w:rPr>
        <w:t xml:space="preserve"> </w:t>
      </w:r>
      <w:r>
        <w:rPr>
          <w:rFonts w:ascii="Times New Roman" w:hAnsi="Times New Roman" w:cs="Times New Roman"/>
          <w:b/>
          <w:w w:val="110"/>
        </w:rPr>
        <w:t xml:space="preserve">профессия </w:t>
      </w:r>
      <w:r>
        <w:rPr>
          <w:rFonts w:ascii="Times New Roman" w:hAnsi="Times New Roman" w:cs="Times New Roman"/>
          <w:b/>
          <w:spacing w:val="11"/>
          <w:w w:val="110"/>
        </w:rPr>
        <w:t xml:space="preserve"> </w:t>
      </w:r>
      <w:r>
        <w:rPr>
          <w:rFonts w:ascii="Times New Roman" w:hAnsi="Times New Roman" w:cs="Times New Roman"/>
          <w:i/>
          <w:w w:val="110"/>
        </w:rPr>
        <w:t>(практическое</w:t>
      </w:r>
      <w:r>
        <w:rPr>
          <w:rFonts w:ascii="Times New Roman" w:hAnsi="Times New Roman" w:cs="Times New Roman"/>
          <w:i/>
          <w:spacing w:val="54"/>
          <w:w w:val="110"/>
        </w:rPr>
        <w:t xml:space="preserve"> </w:t>
      </w:r>
      <w:r>
        <w:rPr>
          <w:rFonts w:ascii="Times New Roman" w:hAnsi="Times New Roman" w:cs="Times New Roman"/>
          <w:i/>
          <w:w w:val="110"/>
        </w:rPr>
        <w:t>занятие).</w:t>
      </w:r>
    </w:p>
    <w:p w:rsidR="00516836" w:rsidRDefault="00F0300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w w:val="105"/>
        </w:rPr>
        <w:t xml:space="preserve">Труд 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как   самореализация,   как   вклад   в   </w:t>
      </w:r>
      <w:r>
        <w:rPr>
          <w:rFonts w:ascii="Times New Roman" w:hAnsi="Times New Roman" w:cs="Times New Roman"/>
          <w:w w:val="105"/>
        </w:rPr>
        <w:t>общество.   Рассказ</w:t>
      </w:r>
      <w:r>
        <w:rPr>
          <w:rFonts w:ascii="Times New Roman" w:hAnsi="Times New Roman" w:cs="Times New Roman"/>
          <w:spacing w:val="-4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</w:t>
      </w:r>
      <w:r>
        <w:rPr>
          <w:rFonts w:ascii="Times New Roman" w:hAnsi="Times New Roman" w:cs="Times New Roman"/>
          <w:spacing w:val="25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своей</w:t>
      </w:r>
      <w:r>
        <w:rPr>
          <w:rFonts w:ascii="Times New Roman" w:hAnsi="Times New Roman" w:cs="Times New Roman"/>
          <w:spacing w:val="26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будущей</w:t>
      </w:r>
      <w:r>
        <w:rPr>
          <w:rFonts w:ascii="Times New Roman" w:hAnsi="Times New Roman" w:cs="Times New Roman"/>
          <w:spacing w:val="25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профессии.</w:t>
      </w:r>
    </w:p>
    <w:p w:rsidR="00516836" w:rsidRDefault="00F03001">
      <w:pPr>
        <w:pStyle w:val="21"/>
        <w:spacing w:before="143" w:line="253" w:lineRule="exact"/>
        <w:ind w:left="0"/>
        <w:jc w:val="both"/>
        <w:outlineLvl w:val="9"/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</w:rPr>
        <w:t xml:space="preserve"> 3. </w:t>
      </w:r>
      <w:r>
        <w:rPr>
          <w:rFonts w:ascii="Times New Roman" w:hAnsi="Times New Roman" w:cs="Times New Roman"/>
          <w:spacing w:val="-7"/>
          <w:w w:val="105"/>
        </w:rPr>
        <w:t xml:space="preserve"> «Родина и патриотизм»</w:t>
      </w:r>
    </w:p>
    <w:p w:rsidR="00516836" w:rsidRDefault="00F03001">
      <w:pPr>
        <w:pStyle w:val="Textbody"/>
        <w:spacing w:before="58" w:after="0"/>
        <w:jc w:val="both"/>
        <w:rPr>
          <w:rFonts w:hint="eastAsia"/>
        </w:rPr>
      </w:pPr>
      <w:r>
        <w:rPr>
          <w:b/>
        </w:rPr>
        <w:t>Тема</w:t>
      </w:r>
      <w:r>
        <w:rPr>
          <w:b/>
          <w:spacing w:val="63"/>
        </w:rPr>
        <w:t xml:space="preserve"> </w:t>
      </w:r>
      <w:r>
        <w:rPr>
          <w:b/>
        </w:rPr>
        <w:t>25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4"/>
        </w:rPr>
        <w:t xml:space="preserve"> </w:t>
      </w:r>
      <w:r>
        <w:rPr>
          <w:b/>
        </w:rPr>
        <w:t>Гражданин</w:t>
      </w:r>
      <w:r>
        <w:t>.</w:t>
      </w:r>
    </w:p>
    <w:p w:rsidR="00516836" w:rsidRDefault="00F03001">
      <w:pPr>
        <w:pStyle w:val="Textbody"/>
        <w:spacing w:before="3" w:after="0" w:line="240" w:lineRule="auto"/>
        <w:ind w:right="115"/>
        <w:jc w:val="both"/>
        <w:rPr>
          <w:rFonts w:hint="eastAsia"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>
        <w:rPr>
          <w:b/>
        </w:rPr>
        <w:t>Тема</w:t>
      </w:r>
      <w:r>
        <w:rPr>
          <w:b/>
          <w:spacing w:val="61"/>
        </w:rPr>
        <w:t xml:space="preserve"> </w:t>
      </w:r>
      <w:r>
        <w:rPr>
          <w:b/>
        </w:rPr>
        <w:t>26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2"/>
        </w:rPr>
        <w:t xml:space="preserve"> </w:t>
      </w:r>
      <w:r>
        <w:rPr>
          <w:b/>
        </w:rPr>
        <w:t>Патриотизм.</w:t>
      </w:r>
    </w:p>
    <w:p w:rsidR="00516836" w:rsidRDefault="00F03001">
      <w:pPr>
        <w:pStyle w:val="Textbody"/>
        <w:spacing w:before="3" w:after="0" w:line="240" w:lineRule="auto"/>
        <w:ind w:right="115"/>
        <w:jc w:val="both"/>
        <w:rPr>
          <w:rFonts w:hint="eastAsia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516836" w:rsidRDefault="00F03001">
      <w:pPr>
        <w:pStyle w:val="Textbody"/>
        <w:jc w:val="both"/>
        <w:rPr>
          <w:rFonts w:hint="eastAsia"/>
        </w:rPr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27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Защита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Родины: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подвиг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или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долг?</w:t>
      </w:r>
    </w:p>
    <w:p w:rsidR="00516836" w:rsidRDefault="00F03001">
      <w:pPr>
        <w:pStyle w:val="Textbody"/>
        <w:spacing w:before="3" w:after="0" w:line="240" w:lineRule="auto"/>
        <w:ind w:right="115"/>
        <w:jc w:val="both"/>
        <w:rPr>
          <w:rFonts w:hint="eastAsia"/>
        </w:rPr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мир. 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516836" w:rsidRDefault="00F03001">
      <w:pPr>
        <w:pStyle w:val="Textbody"/>
        <w:jc w:val="both"/>
        <w:rPr>
          <w:rFonts w:hint="eastAsia"/>
        </w:rPr>
      </w:pPr>
      <w:r>
        <w:rPr>
          <w:b/>
        </w:rPr>
        <w:t>Тема</w:t>
      </w:r>
      <w:r>
        <w:rPr>
          <w:b/>
          <w:spacing w:val="62"/>
        </w:rPr>
        <w:t xml:space="preserve"> </w:t>
      </w:r>
      <w:r>
        <w:rPr>
          <w:b/>
        </w:rPr>
        <w:t>28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2"/>
        </w:rPr>
        <w:t xml:space="preserve"> </w:t>
      </w:r>
      <w:r>
        <w:rPr>
          <w:b/>
        </w:rPr>
        <w:t>Государство.</w:t>
      </w:r>
      <w:r>
        <w:rPr>
          <w:b/>
          <w:spacing w:val="62"/>
        </w:rPr>
        <w:t xml:space="preserve"> </w:t>
      </w:r>
      <w:r>
        <w:rPr>
          <w:b/>
        </w:rPr>
        <w:t>Россия</w:t>
      </w:r>
      <w:r>
        <w:rPr>
          <w:b/>
          <w:spacing w:val="63"/>
        </w:rPr>
        <w:t xml:space="preserve"> </w:t>
      </w:r>
      <w:r>
        <w:rPr>
          <w:b/>
        </w:rPr>
        <w:t>—</w:t>
      </w:r>
      <w:r>
        <w:rPr>
          <w:b/>
          <w:spacing w:val="62"/>
        </w:rPr>
        <w:t xml:space="preserve"> </w:t>
      </w:r>
      <w:r>
        <w:rPr>
          <w:b/>
        </w:rPr>
        <w:t>наша</w:t>
      </w:r>
      <w:r>
        <w:rPr>
          <w:b/>
          <w:spacing w:val="62"/>
        </w:rPr>
        <w:t xml:space="preserve"> </w:t>
      </w:r>
      <w:r>
        <w:rPr>
          <w:b/>
        </w:rPr>
        <w:t>родина.</w:t>
      </w:r>
    </w:p>
    <w:p w:rsidR="00516836" w:rsidRDefault="00F03001">
      <w:pPr>
        <w:pStyle w:val="Default"/>
        <w:jc w:val="both"/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516836" w:rsidRDefault="00F03001">
      <w:pPr>
        <w:pStyle w:val="Default"/>
        <w:jc w:val="both"/>
      </w:pPr>
      <w:r>
        <w:rPr>
          <w:b/>
        </w:rPr>
        <w:t>Тема 29 . Гражданская идентичность</w:t>
      </w:r>
      <w:r>
        <w:t xml:space="preserve"> </w:t>
      </w:r>
      <w:r>
        <w:rPr>
          <w:i/>
        </w:rPr>
        <w:t>(практическое занятие).</w:t>
      </w:r>
    </w:p>
    <w:p w:rsidR="00516836" w:rsidRDefault="00F03001">
      <w:pPr>
        <w:pStyle w:val="Default"/>
        <w:jc w:val="both"/>
      </w:pPr>
      <w:r>
        <w:t>Какими качествами должен обладать человек как гражданин.</w:t>
      </w:r>
    </w:p>
    <w:p w:rsidR="00516836" w:rsidRDefault="00F03001">
      <w:pPr>
        <w:pStyle w:val="Default"/>
        <w:jc w:val="both"/>
      </w:pPr>
      <w:r>
        <w:rPr>
          <w:b/>
        </w:rPr>
        <w:t>Тема 30 . Моя школа и мой класс</w:t>
      </w:r>
      <w:r>
        <w:t xml:space="preserve"> </w:t>
      </w:r>
      <w:r>
        <w:rPr>
          <w:i/>
        </w:rPr>
        <w:t>(п</w:t>
      </w:r>
      <w:r>
        <w:rPr>
          <w:i/>
        </w:rPr>
        <w:t>рактическое занятие).</w:t>
      </w:r>
    </w:p>
    <w:p w:rsidR="00516836" w:rsidRDefault="00F03001">
      <w:pPr>
        <w:pStyle w:val="Default"/>
        <w:jc w:val="both"/>
      </w:pPr>
      <w:r>
        <w:rPr>
          <w:i/>
        </w:rPr>
        <w:t xml:space="preserve"> </w:t>
      </w:r>
      <w:r>
        <w:t>Портрет школы или класса через добрые дела.</w:t>
      </w:r>
    </w:p>
    <w:p w:rsidR="00516836" w:rsidRDefault="00F03001">
      <w:pPr>
        <w:pStyle w:val="Default"/>
        <w:jc w:val="both"/>
      </w:pPr>
      <w:r>
        <w:rPr>
          <w:b/>
        </w:rPr>
        <w:t xml:space="preserve">Тема  31 .  Человек:  какой  он? </w:t>
      </w:r>
      <w:r>
        <w:t xml:space="preserve"> </w:t>
      </w:r>
      <w:r>
        <w:rPr>
          <w:i/>
        </w:rPr>
        <w:t>(практическое занятие).</w:t>
      </w:r>
    </w:p>
    <w:p w:rsidR="00516836" w:rsidRDefault="00F03001">
      <w:pPr>
        <w:pStyle w:val="Default"/>
        <w:jc w:val="both"/>
      </w:pPr>
      <w:r>
        <w:t>Человек. Его образы в культуре . Духовность и нравственность как важнейшие качества человека .</w:t>
      </w:r>
    </w:p>
    <w:p w:rsidR="00516836" w:rsidRDefault="00F03001">
      <w:pPr>
        <w:pStyle w:val="Default"/>
        <w:jc w:val="both"/>
      </w:pPr>
      <w:r>
        <w:rPr>
          <w:b/>
        </w:rPr>
        <w:t>Тема Человек и культура</w:t>
      </w:r>
      <w:r>
        <w:t xml:space="preserve"> </w:t>
      </w:r>
      <w:r>
        <w:rPr>
          <w:i/>
        </w:rPr>
        <w:t>(проект).</w:t>
      </w:r>
    </w:p>
    <w:p w:rsidR="00516836" w:rsidRDefault="00F03001">
      <w:pPr>
        <w:pStyle w:val="Default"/>
        <w:jc w:val="both"/>
      </w:pPr>
      <w:r>
        <w:t>Итоговый проект: «Что значит быть человеком?»</w:t>
      </w:r>
    </w:p>
    <w:p w:rsidR="00516836" w:rsidRDefault="00516836">
      <w:pPr>
        <w:pStyle w:val="Default"/>
        <w:jc w:val="both"/>
      </w:pPr>
    </w:p>
    <w:p w:rsidR="00516836" w:rsidRDefault="00516836">
      <w:pPr>
        <w:pStyle w:val="Default"/>
        <w:jc w:val="both"/>
      </w:pPr>
    </w:p>
    <w:p w:rsidR="00516836" w:rsidRDefault="00F03001">
      <w:pPr>
        <w:pStyle w:val="Standard"/>
        <w:widowControl w:val="0"/>
        <w:tabs>
          <w:tab w:val="left" w:pos="1434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 Планируемые результаты освоения учебного курса ОДНКНР на уровне основного общего образования</w:t>
      </w:r>
    </w:p>
    <w:p w:rsidR="00516836" w:rsidRDefault="00F03001">
      <w:pPr>
        <w:pStyle w:val="Textbody"/>
        <w:spacing w:before="1" w:after="0" w:line="240" w:lineRule="auto"/>
        <w:jc w:val="both"/>
        <w:rPr>
          <w:rFonts w:hint="eastAsia"/>
        </w:rPr>
      </w:pPr>
      <w:r>
        <w:rPr>
          <w:b/>
          <w:i/>
          <w:w w:val="105"/>
        </w:rPr>
        <w:lastRenderedPageBreak/>
        <w:t>Личностные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516836" w:rsidRDefault="00F03001">
      <w:pPr>
        <w:pStyle w:val="41"/>
        <w:tabs>
          <w:tab w:val="left" w:pos="0"/>
        </w:tabs>
        <w:spacing w:before="121"/>
        <w:ind w:left="0" w:firstLine="0"/>
        <w:jc w:val="both"/>
        <w:outlineLvl w:val="9"/>
      </w:pPr>
      <w:r>
        <w:rPr>
          <w:rFonts w:ascii="Times New Roman" w:hAnsi="Times New Roman" w:cs="Times New Roman"/>
          <w:w w:val="90"/>
        </w:rPr>
        <w:t>1.</w:t>
      </w:r>
      <w:r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516836" w:rsidRDefault="00F03001">
      <w:pPr>
        <w:pStyle w:val="Textbody"/>
        <w:spacing w:before="3" w:after="0" w:line="240" w:lineRule="auto"/>
        <w:ind w:left="136"/>
        <w:jc w:val="both"/>
        <w:rPr>
          <w:rFonts w:hint="eastAsia"/>
        </w:rPr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516836" w:rsidRDefault="00F03001">
      <w:pPr>
        <w:pStyle w:val="41"/>
        <w:tabs>
          <w:tab w:val="left" w:pos="643"/>
        </w:tabs>
        <w:spacing w:before="122"/>
        <w:ind w:left="0" w:firstLine="0"/>
        <w:jc w:val="both"/>
        <w:outlineLvl w:val="9"/>
      </w:pPr>
      <w:r>
        <w:rPr>
          <w:rFonts w:ascii="Times New Roman" w:hAnsi="Times New Roman" w:cs="Times New Roman"/>
          <w:w w:val="90"/>
          <w:sz w:val="24"/>
          <w:szCs w:val="24"/>
        </w:rPr>
        <w:t>2. Гражданское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516836" w:rsidRDefault="00F03001">
      <w:pPr>
        <w:pStyle w:val="Textbody"/>
        <w:spacing w:before="3" w:after="0" w:line="240" w:lineRule="auto"/>
        <w:ind w:left="136"/>
        <w:jc w:val="both"/>
        <w:rPr>
          <w:rFonts w:hint="eastAsia"/>
        </w:rPr>
      </w:pPr>
      <w:r>
        <w:rPr>
          <w:w w:val="105"/>
        </w:rPr>
        <w:t xml:space="preserve">- осознанность своей </w:t>
      </w:r>
      <w:r>
        <w:rPr>
          <w:w w:val="105"/>
        </w:rPr>
        <w:t>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</w:t>
      </w:r>
      <w:r>
        <w:rPr>
          <w:w w:val="105"/>
        </w:rPr>
        <w:t>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потребительстве</w:t>
      </w:r>
      <w:proofErr w:type="spellEnd"/>
      <w:r>
        <w:rPr>
          <w:w w:val="105"/>
        </w:rPr>
        <w:t>;</w:t>
      </w:r>
    </w:p>
    <w:p w:rsidR="00516836" w:rsidRDefault="00F03001">
      <w:pPr>
        <w:pStyle w:val="Textbody"/>
        <w:spacing w:before="1" w:after="0" w:line="240" w:lineRule="auto"/>
        <w:ind w:left="136"/>
        <w:jc w:val="both"/>
        <w:rPr>
          <w:rFonts w:hint="eastAsia"/>
        </w:rPr>
      </w:pPr>
      <w:r>
        <w:rPr>
          <w:w w:val="105"/>
        </w:rPr>
        <w:t xml:space="preserve">-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516836" w:rsidRDefault="00F03001">
      <w:pPr>
        <w:pStyle w:val="41"/>
        <w:tabs>
          <w:tab w:val="left" w:pos="643"/>
        </w:tabs>
        <w:ind w:left="0" w:firstLine="0"/>
        <w:jc w:val="both"/>
        <w:outlineLvl w:val="9"/>
      </w:pPr>
      <w:r>
        <w:rPr>
          <w:rFonts w:ascii="Times New Roman" w:hAnsi="Times New Roman" w:cs="Times New Roman"/>
          <w:w w:val="90"/>
          <w:sz w:val="24"/>
          <w:szCs w:val="24"/>
        </w:rPr>
        <w:t>3. Ценности</w:t>
      </w:r>
      <w:r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516836" w:rsidRDefault="00F03001">
      <w:pPr>
        <w:pStyle w:val="Textbody"/>
        <w:spacing w:before="4" w:after="0" w:line="240" w:lineRule="auto"/>
        <w:ind w:left="136" w:firstLine="226"/>
        <w:jc w:val="both"/>
        <w:rPr>
          <w:rFonts w:hint="eastAsia"/>
        </w:rPr>
      </w:pP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516836" w:rsidRDefault="00516836">
      <w:pPr>
        <w:pStyle w:val="Textbody"/>
        <w:spacing w:line="240" w:lineRule="auto"/>
        <w:ind w:left="136" w:firstLine="226"/>
        <w:jc w:val="both"/>
        <w:rPr>
          <w:rFonts w:hint="eastAsia"/>
        </w:rPr>
      </w:pPr>
      <w:r w:rsidRPr="00516836">
        <w:pict>
          <v:shape id="Изображение1" o:spid="_x0000_s1027" style="position:absolute;left:0;text-align:left;margin-left:151.1pt;margin-top:16.6pt;width:2.4pt;height:.1pt;z-index:-251660800;visibility:visible;mso-wrap-style:square;mso-position-horizontal-relative:page;mso-position-vertical-relative:text;v-text-anchor:top" coordsize="30600,1080" o:spt="100" adj="-11796480,,5400" path="m,l30600,1080e" filled="f" strokeweight=".48994mm">
            <v:stroke joinstyle="round"/>
            <v:formulas/>
            <v:path o:connecttype="custom" o:connectlocs="15238,0;30476,636;15238,1271;0,636;15238,0;30476,636;15238,1271;0,636;0,0;30476,1271" o:connectangles="270,0,90,180,270,0,90,180,270,270" textboxrect="0,0,30600,1080"/>
            <v:textbox style="mso-rotate-with-shape:t" inset="2.50011mm,1.2499mm,2.50011mm,1.2499mm">
              <w:txbxContent>
                <w:p w:rsidR="00516836" w:rsidRDefault="00516836">
                  <w:pPr>
                    <w:rPr>
                      <w:rFonts w:hint="eastAsia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F03001">
        <w:rPr>
          <w:w w:val="105"/>
          <w:u w:val="single"/>
        </w:rPr>
        <w:t>Смыслообразование</w:t>
      </w:r>
      <w:proofErr w:type="spellEnd"/>
      <w:r w:rsidR="00F03001">
        <w:rPr>
          <w:w w:val="105"/>
          <w:u w:val="single"/>
        </w:rPr>
        <w:t>:</w:t>
      </w:r>
      <w:r w:rsidR="00F03001">
        <w:rPr>
          <w:w w:val="105"/>
        </w:rPr>
        <w:t xml:space="preserve"> </w:t>
      </w:r>
      <w:proofErr w:type="spellStart"/>
      <w:r w:rsidR="00F03001">
        <w:rPr>
          <w:w w:val="105"/>
        </w:rPr>
        <w:t>сформированность</w:t>
      </w:r>
      <w:proofErr w:type="spellEnd"/>
      <w:r w:rsidR="00F03001">
        <w:rPr>
          <w:w w:val="105"/>
        </w:rPr>
        <w:t xml:space="preserve"> ответственного отношени</w:t>
      </w:r>
      <w:r w:rsidR="00F03001">
        <w:rPr>
          <w:w w:val="105"/>
        </w:rPr>
        <w:t>я</w:t>
      </w:r>
      <w:r w:rsidR="00F03001">
        <w:rPr>
          <w:spacing w:val="1"/>
          <w:w w:val="105"/>
        </w:rPr>
        <w:t xml:space="preserve"> </w:t>
      </w:r>
      <w:r w:rsidR="00F03001">
        <w:rPr>
          <w:w w:val="105"/>
        </w:rPr>
        <w:t>к</w:t>
      </w:r>
      <w:r w:rsidR="00F03001">
        <w:rPr>
          <w:spacing w:val="1"/>
          <w:w w:val="105"/>
        </w:rPr>
        <w:t xml:space="preserve"> </w:t>
      </w:r>
      <w:r w:rsidR="00F03001">
        <w:rPr>
          <w:w w:val="105"/>
        </w:rPr>
        <w:t>учению,</w:t>
      </w:r>
      <w:r w:rsidR="00F03001">
        <w:rPr>
          <w:spacing w:val="1"/>
          <w:w w:val="105"/>
        </w:rPr>
        <w:t xml:space="preserve"> </w:t>
      </w:r>
      <w:r w:rsidR="00F03001">
        <w:rPr>
          <w:w w:val="105"/>
        </w:rPr>
        <w:t>готовности</w:t>
      </w:r>
      <w:r w:rsidR="00F03001">
        <w:rPr>
          <w:spacing w:val="1"/>
          <w:w w:val="105"/>
        </w:rPr>
        <w:t xml:space="preserve"> </w:t>
      </w:r>
      <w:r w:rsidR="00F03001">
        <w:rPr>
          <w:w w:val="105"/>
        </w:rPr>
        <w:t>и</w:t>
      </w:r>
      <w:r w:rsidR="00F03001">
        <w:rPr>
          <w:spacing w:val="1"/>
          <w:w w:val="105"/>
        </w:rPr>
        <w:t xml:space="preserve"> </w:t>
      </w:r>
      <w:r w:rsidR="00F03001">
        <w:rPr>
          <w:w w:val="105"/>
        </w:rPr>
        <w:t>способности</w:t>
      </w:r>
      <w:r w:rsidR="00F03001">
        <w:rPr>
          <w:spacing w:val="1"/>
          <w:w w:val="105"/>
        </w:rPr>
        <w:t xml:space="preserve"> </w:t>
      </w:r>
      <w:r w:rsidR="00F03001">
        <w:rPr>
          <w:w w:val="105"/>
        </w:rPr>
        <w:t>обучающихся</w:t>
      </w:r>
      <w:r w:rsidR="00F03001">
        <w:rPr>
          <w:spacing w:val="1"/>
          <w:w w:val="105"/>
        </w:rPr>
        <w:t xml:space="preserve"> </w:t>
      </w:r>
      <w:r w:rsidR="00F03001">
        <w:rPr>
          <w:w w:val="105"/>
        </w:rPr>
        <w:t>к</w:t>
      </w:r>
      <w:r w:rsidR="00F03001">
        <w:rPr>
          <w:spacing w:val="1"/>
          <w:w w:val="105"/>
        </w:rPr>
        <w:t xml:space="preserve"> </w:t>
      </w:r>
      <w:r w:rsidR="00F03001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03001">
        <w:rPr>
          <w:spacing w:val="1"/>
          <w:w w:val="105"/>
        </w:rPr>
        <w:t xml:space="preserve"> </w:t>
      </w:r>
      <w:r w:rsidR="00F03001">
        <w:rPr>
          <w:w w:val="105"/>
        </w:rPr>
        <w:t>нравственному</w:t>
      </w:r>
      <w:r w:rsidR="00F03001">
        <w:rPr>
          <w:spacing w:val="1"/>
          <w:w w:val="105"/>
        </w:rPr>
        <w:t xml:space="preserve"> </w:t>
      </w:r>
      <w:r w:rsidR="00F03001">
        <w:rPr>
          <w:w w:val="105"/>
        </w:rPr>
        <w:t>самосовершенствованию;</w:t>
      </w:r>
      <w:r w:rsidR="00F03001">
        <w:rPr>
          <w:spacing w:val="1"/>
          <w:w w:val="105"/>
        </w:rPr>
        <w:t xml:space="preserve"> </w:t>
      </w:r>
      <w:r w:rsidR="00F03001">
        <w:rPr>
          <w:w w:val="105"/>
        </w:rPr>
        <w:t>воспитание</w:t>
      </w:r>
      <w:r w:rsidR="00F03001">
        <w:rPr>
          <w:spacing w:val="1"/>
          <w:w w:val="105"/>
        </w:rPr>
        <w:t xml:space="preserve"> </w:t>
      </w:r>
      <w:r w:rsidR="00F03001">
        <w:rPr>
          <w:w w:val="105"/>
        </w:rPr>
        <w:t>веротерпимости,</w:t>
      </w:r>
      <w:r w:rsidR="00F03001">
        <w:rPr>
          <w:spacing w:val="1"/>
          <w:w w:val="105"/>
        </w:rPr>
        <w:t xml:space="preserve"> </w:t>
      </w:r>
      <w:r w:rsidR="00F03001">
        <w:rPr>
          <w:w w:val="105"/>
        </w:rPr>
        <w:t>уважительного</w:t>
      </w:r>
      <w:r w:rsidR="00F03001">
        <w:rPr>
          <w:spacing w:val="1"/>
          <w:w w:val="105"/>
        </w:rPr>
        <w:t xml:space="preserve"> </w:t>
      </w:r>
      <w:r w:rsidR="00F03001">
        <w:rPr>
          <w:w w:val="105"/>
        </w:rPr>
        <w:t>отношения</w:t>
      </w:r>
      <w:r w:rsidR="00F03001">
        <w:rPr>
          <w:spacing w:val="1"/>
          <w:w w:val="105"/>
        </w:rPr>
        <w:t xml:space="preserve"> </w:t>
      </w:r>
      <w:r w:rsidR="00F03001">
        <w:rPr>
          <w:w w:val="105"/>
        </w:rPr>
        <w:t>к</w:t>
      </w:r>
      <w:r w:rsidR="00F03001">
        <w:rPr>
          <w:spacing w:val="1"/>
          <w:w w:val="105"/>
        </w:rPr>
        <w:t xml:space="preserve"> </w:t>
      </w:r>
      <w:r w:rsidR="00F03001">
        <w:rPr>
          <w:w w:val="105"/>
        </w:rPr>
        <w:t>религиозным</w:t>
      </w:r>
      <w:r w:rsidR="00F03001">
        <w:rPr>
          <w:spacing w:val="-44"/>
          <w:w w:val="105"/>
        </w:rPr>
        <w:t xml:space="preserve"> </w:t>
      </w:r>
      <w:r w:rsidR="00F03001">
        <w:rPr>
          <w:w w:val="105"/>
        </w:rPr>
        <w:t>чувствам,</w:t>
      </w:r>
      <w:r w:rsidR="00F03001">
        <w:rPr>
          <w:spacing w:val="28"/>
          <w:w w:val="105"/>
        </w:rPr>
        <w:t xml:space="preserve"> </w:t>
      </w:r>
      <w:r w:rsidR="00F03001">
        <w:rPr>
          <w:w w:val="105"/>
        </w:rPr>
        <w:t>взглядам</w:t>
      </w:r>
      <w:r w:rsidR="00F03001">
        <w:rPr>
          <w:spacing w:val="29"/>
          <w:w w:val="105"/>
        </w:rPr>
        <w:t xml:space="preserve"> </w:t>
      </w:r>
      <w:r w:rsidR="00F03001">
        <w:rPr>
          <w:w w:val="105"/>
        </w:rPr>
        <w:t>людей</w:t>
      </w:r>
      <w:r w:rsidR="00F03001">
        <w:rPr>
          <w:spacing w:val="28"/>
          <w:w w:val="105"/>
        </w:rPr>
        <w:t xml:space="preserve"> </w:t>
      </w:r>
      <w:r w:rsidR="00F03001">
        <w:rPr>
          <w:w w:val="105"/>
        </w:rPr>
        <w:t>или</w:t>
      </w:r>
      <w:r w:rsidR="00F03001">
        <w:rPr>
          <w:spacing w:val="29"/>
          <w:w w:val="105"/>
        </w:rPr>
        <w:t xml:space="preserve"> </w:t>
      </w:r>
      <w:r w:rsidR="00F03001">
        <w:rPr>
          <w:w w:val="105"/>
        </w:rPr>
        <w:t>их</w:t>
      </w:r>
      <w:r w:rsidR="00F03001">
        <w:rPr>
          <w:spacing w:val="29"/>
          <w:w w:val="105"/>
        </w:rPr>
        <w:t xml:space="preserve"> </w:t>
      </w:r>
      <w:r w:rsidR="00F03001">
        <w:rPr>
          <w:w w:val="105"/>
        </w:rPr>
        <w:t>отсутствию.</w:t>
      </w:r>
    </w:p>
    <w:p w:rsidR="00516836" w:rsidRDefault="00F03001">
      <w:pPr>
        <w:pStyle w:val="41"/>
        <w:tabs>
          <w:tab w:val="left" w:pos="0"/>
        </w:tabs>
        <w:spacing w:before="122"/>
        <w:ind w:left="0" w:firstLine="0"/>
        <w:jc w:val="both"/>
        <w:outlineLvl w:val="9"/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4.Духовно-нравственное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516836" w:rsidRDefault="00F03001">
      <w:pPr>
        <w:pStyle w:val="Textbody"/>
        <w:spacing w:before="3" w:after="0" w:line="240" w:lineRule="auto"/>
        <w:jc w:val="both"/>
        <w:rPr>
          <w:rFonts w:hint="eastAsia"/>
        </w:rPr>
      </w:pP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осознанного, уважительного и доброжела</w:t>
      </w:r>
      <w:r>
        <w:rPr>
          <w:w w:val="110"/>
        </w:rPr>
        <w:t>тельного</w:t>
      </w:r>
      <w:r>
        <w:rPr>
          <w:spacing w:val="-8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-8"/>
          <w:w w:val="110"/>
        </w:rPr>
        <w:t xml:space="preserve"> </w:t>
      </w:r>
      <w:r>
        <w:rPr>
          <w:w w:val="110"/>
        </w:rPr>
        <w:t>к</w:t>
      </w:r>
      <w:r>
        <w:rPr>
          <w:spacing w:val="-8"/>
          <w:w w:val="110"/>
        </w:rPr>
        <w:t xml:space="preserve"> </w:t>
      </w:r>
      <w:r>
        <w:rPr>
          <w:w w:val="110"/>
        </w:rPr>
        <w:t>другому</w:t>
      </w:r>
      <w:r>
        <w:rPr>
          <w:spacing w:val="-8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8"/>
          <w:w w:val="110"/>
        </w:rPr>
        <w:t xml:space="preserve"> </w:t>
      </w:r>
      <w:r>
        <w:rPr>
          <w:w w:val="110"/>
        </w:rPr>
        <w:t>его</w:t>
      </w:r>
      <w:r>
        <w:rPr>
          <w:spacing w:val="-8"/>
          <w:w w:val="110"/>
        </w:rPr>
        <w:t xml:space="preserve"> </w:t>
      </w:r>
      <w:r>
        <w:rPr>
          <w:w w:val="110"/>
        </w:rPr>
        <w:t>мнению,</w:t>
      </w:r>
      <w:r>
        <w:rPr>
          <w:spacing w:val="-8"/>
          <w:w w:val="110"/>
        </w:rPr>
        <w:t xml:space="preserve"> </w:t>
      </w:r>
      <w:r>
        <w:rPr>
          <w:w w:val="110"/>
        </w:rPr>
        <w:t>мировоззрению, культуре, языку, вере, гражданс</w:t>
      </w:r>
      <w:r>
        <w:rPr>
          <w:w w:val="110"/>
        </w:rPr>
        <w:t>кой позиции, к истории, культуре, религии, традициям, языкам, ценностям народов</w:t>
      </w:r>
      <w:r>
        <w:rPr>
          <w:spacing w:val="20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21"/>
          <w:w w:val="110"/>
        </w:rPr>
        <w:t xml:space="preserve"> </w:t>
      </w:r>
      <w:r>
        <w:rPr>
          <w:w w:val="110"/>
        </w:rPr>
        <w:t>края,</w:t>
      </w:r>
      <w:r>
        <w:rPr>
          <w:spacing w:val="21"/>
          <w:w w:val="110"/>
        </w:rPr>
        <w:t xml:space="preserve"> </w:t>
      </w:r>
      <w:r>
        <w:rPr>
          <w:w w:val="110"/>
        </w:rPr>
        <w:t>России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21"/>
          <w:w w:val="110"/>
        </w:rPr>
        <w:t xml:space="preserve"> </w:t>
      </w:r>
      <w:r>
        <w:rPr>
          <w:w w:val="110"/>
        </w:rPr>
        <w:t>мира;</w:t>
      </w:r>
    </w:p>
    <w:p w:rsidR="00516836" w:rsidRDefault="00F03001">
      <w:pPr>
        <w:pStyle w:val="Textbody"/>
        <w:spacing w:before="1" w:after="0" w:line="240" w:lineRule="auto"/>
        <w:jc w:val="both"/>
        <w:rPr>
          <w:rFonts w:hint="eastAsia"/>
        </w:rPr>
      </w:pPr>
      <w:r>
        <w:rPr>
          <w:w w:val="110"/>
        </w:rPr>
        <w:t>освоение</w:t>
      </w:r>
      <w:r>
        <w:rPr>
          <w:spacing w:val="-4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-3"/>
          <w:w w:val="110"/>
        </w:rPr>
        <w:t xml:space="preserve"> </w:t>
      </w:r>
      <w:r>
        <w:rPr>
          <w:w w:val="110"/>
        </w:rPr>
        <w:t>норм,</w:t>
      </w:r>
      <w:r>
        <w:rPr>
          <w:spacing w:val="-3"/>
          <w:w w:val="110"/>
        </w:rPr>
        <w:t xml:space="preserve"> </w:t>
      </w:r>
      <w:r>
        <w:rPr>
          <w:w w:val="110"/>
        </w:rPr>
        <w:t>правил</w:t>
      </w:r>
      <w:r>
        <w:rPr>
          <w:spacing w:val="-4"/>
          <w:w w:val="110"/>
        </w:rPr>
        <w:t xml:space="preserve"> </w:t>
      </w:r>
      <w:r>
        <w:rPr>
          <w:w w:val="110"/>
        </w:rPr>
        <w:t>поведения,</w:t>
      </w:r>
      <w:r>
        <w:rPr>
          <w:spacing w:val="-3"/>
          <w:w w:val="110"/>
        </w:rPr>
        <w:t xml:space="preserve"> </w:t>
      </w:r>
      <w:r>
        <w:rPr>
          <w:w w:val="110"/>
        </w:rPr>
        <w:t>ролей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форм</w:t>
      </w:r>
      <w:r>
        <w:rPr>
          <w:spacing w:val="-46"/>
          <w:w w:val="110"/>
        </w:rPr>
        <w:t xml:space="preserve"> </w:t>
      </w:r>
      <w:r>
        <w:rPr>
          <w:w w:val="110"/>
        </w:rPr>
        <w:t>социальной жизни в группах и сообществах, включая взрослые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социальные</w:t>
      </w:r>
      <w:r>
        <w:rPr>
          <w:spacing w:val="21"/>
          <w:w w:val="110"/>
        </w:rPr>
        <w:t xml:space="preserve"> </w:t>
      </w:r>
      <w:r>
        <w:rPr>
          <w:w w:val="110"/>
        </w:rPr>
        <w:t>сообщества;</w:t>
      </w:r>
    </w:p>
    <w:p w:rsidR="00516836" w:rsidRDefault="00F03001">
      <w:pPr>
        <w:pStyle w:val="Textbody"/>
        <w:spacing w:line="240" w:lineRule="auto"/>
        <w:jc w:val="both"/>
        <w:rPr>
          <w:rFonts w:hint="eastAsia"/>
        </w:rPr>
      </w:pPr>
      <w:proofErr w:type="spellStart"/>
      <w:r>
        <w:rPr>
          <w:w w:val="105"/>
        </w:rPr>
        <w:t>сформированность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15"/>
          <w:w w:val="105"/>
        </w:rPr>
        <w:t xml:space="preserve"> </w:t>
      </w:r>
      <w:r>
        <w:rPr>
          <w:w w:val="105"/>
        </w:rPr>
        <w:t>рефлексии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40"/>
          <w:w w:val="105"/>
        </w:rPr>
        <w:t xml:space="preserve"> </w:t>
      </w:r>
      <w:r>
        <w:rPr>
          <w:w w:val="105"/>
        </w:rPr>
        <w:t>моральных</w:t>
      </w:r>
      <w:r>
        <w:rPr>
          <w:spacing w:val="4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41"/>
          <w:w w:val="105"/>
        </w:rPr>
        <w:t xml:space="preserve"> </w:t>
      </w:r>
      <w:r>
        <w:rPr>
          <w:w w:val="105"/>
        </w:rPr>
        <w:t>выбора,</w:t>
      </w:r>
      <w:r>
        <w:rPr>
          <w:spacing w:val="3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чувств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3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31"/>
          <w:w w:val="105"/>
        </w:rPr>
        <w:t xml:space="preserve"> </w:t>
      </w:r>
      <w:r>
        <w:rPr>
          <w:w w:val="105"/>
        </w:rPr>
        <w:t>осознанного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ответственного</w:t>
      </w:r>
      <w:r>
        <w:rPr>
          <w:spacing w:val="14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4"/>
          <w:w w:val="105"/>
        </w:rPr>
        <w:t xml:space="preserve"> </w:t>
      </w:r>
      <w:r>
        <w:rPr>
          <w:w w:val="105"/>
        </w:rPr>
        <w:t>к</w:t>
      </w:r>
      <w:r>
        <w:rPr>
          <w:spacing w:val="14"/>
          <w:w w:val="105"/>
        </w:rPr>
        <w:t xml:space="preserve"> </w:t>
      </w:r>
      <w:r>
        <w:rPr>
          <w:w w:val="105"/>
        </w:rPr>
        <w:t>собственным</w:t>
      </w:r>
      <w:r>
        <w:rPr>
          <w:spacing w:val="13"/>
          <w:w w:val="105"/>
        </w:rPr>
        <w:t xml:space="preserve"> </w:t>
      </w:r>
      <w:r>
        <w:rPr>
          <w:w w:val="105"/>
        </w:rPr>
        <w:t>поступкам;</w:t>
      </w:r>
      <w:r>
        <w:rPr>
          <w:spacing w:val="-43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общества;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принятие</w:t>
      </w:r>
      <w:r>
        <w:rPr>
          <w:spacing w:val="2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21"/>
          <w:w w:val="105"/>
        </w:rPr>
        <w:t xml:space="preserve"> </w:t>
      </w:r>
      <w:r>
        <w:rPr>
          <w:w w:val="105"/>
        </w:rPr>
        <w:t>семейной</w:t>
      </w:r>
      <w:r>
        <w:rPr>
          <w:spacing w:val="21"/>
          <w:w w:val="105"/>
        </w:rPr>
        <w:t xml:space="preserve"> </w:t>
      </w:r>
      <w:r>
        <w:rPr>
          <w:w w:val="105"/>
        </w:rPr>
        <w:t>жизни;</w:t>
      </w:r>
      <w:r>
        <w:rPr>
          <w:spacing w:val="21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заботливое</w:t>
      </w:r>
      <w:r>
        <w:rPr>
          <w:spacing w:val="-44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42"/>
          <w:w w:val="105"/>
        </w:rPr>
        <w:t xml:space="preserve"> </w:t>
      </w:r>
      <w:r>
        <w:rPr>
          <w:w w:val="105"/>
        </w:rPr>
        <w:t>к</w:t>
      </w:r>
      <w:r>
        <w:rPr>
          <w:spacing w:val="43"/>
          <w:w w:val="105"/>
        </w:rPr>
        <w:t xml:space="preserve"> </w:t>
      </w:r>
      <w:r>
        <w:rPr>
          <w:w w:val="105"/>
        </w:rPr>
        <w:t>членам</w:t>
      </w:r>
      <w:r>
        <w:rPr>
          <w:spacing w:val="42"/>
          <w:w w:val="105"/>
        </w:rPr>
        <w:t xml:space="preserve"> </w:t>
      </w:r>
      <w:r>
        <w:rPr>
          <w:w w:val="105"/>
        </w:rPr>
        <w:t>своей</w:t>
      </w:r>
      <w:r>
        <w:rPr>
          <w:spacing w:val="43"/>
          <w:w w:val="105"/>
        </w:rPr>
        <w:t xml:space="preserve"> </w:t>
      </w:r>
      <w:r>
        <w:rPr>
          <w:w w:val="105"/>
        </w:rPr>
        <w:t>семьи</w:t>
      </w:r>
      <w:r>
        <w:rPr>
          <w:spacing w:val="42"/>
          <w:w w:val="105"/>
        </w:rPr>
        <w:t xml:space="preserve"> </w:t>
      </w:r>
      <w:r>
        <w:rPr>
          <w:w w:val="105"/>
        </w:rPr>
        <w:t>через</w:t>
      </w:r>
      <w:r>
        <w:rPr>
          <w:spacing w:val="43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42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43"/>
          <w:w w:val="105"/>
        </w:rPr>
        <w:t xml:space="preserve"> </w:t>
      </w:r>
      <w:r>
        <w:rPr>
          <w:w w:val="105"/>
        </w:rPr>
        <w:t>норм</w:t>
      </w:r>
      <w:r>
        <w:rPr>
          <w:spacing w:val="-44"/>
          <w:w w:val="105"/>
        </w:rPr>
        <w:t xml:space="preserve"> </w:t>
      </w:r>
      <w:r>
        <w:rPr>
          <w:w w:val="105"/>
        </w:rPr>
        <w:t>морали,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идеалов,</w:t>
      </w:r>
      <w:r>
        <w:rPr>
          <w:spacing w:val="1"/>
          <w:w w:val="105"/>
        </w:rPr>
        <w:t xml:space="preserve"> </w:t>
      </w:r>
      <w:r>
        <w:rPr>
          <w:w w:val="105"/>
        </w:rPr>
        <w:t>хранимых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6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6"/>
          <w:w w:val="105"/>
        </w:rPr>
        <w:t xml:space="preserve"> </w:t>
      </w:r>
      <w:r>
        <w:rPr>
          <w:w w:val="105"/>
        </w:rPr>
        <w:t>России;</w:t>
      </w:r>
      <w:r>
        <w:rPr>
          <w:spacing w:val="6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6"/>
          <w:w w:val="105"/>
        </w:rPr>
        <w:t xml:space="preserve"> </w:t>
      </w:r>
      <w:r>
        <w:rPr>
          <w:w w:val="105"/>
        </w:rPr>
        <w:t>их</w:t>
      </w:r>
      <w:r>
        <w:rPr>
          <w:spacing w:val="6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6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9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9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9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19"/>
          <w:w w:val="105"/>
        </w:rPr>
        <w:t xml:space="preserve"> </w:t>
      </w:r>
      <w:r>
        <w:rPr>
          <w:w w:val="105"/>
        </w:rPr>
        <w:t>рас</w:t>
      </w:r>
      <w:r>
        <w:t>точительном</w:t>
      </w:r>
      <w:r>
        <w:rPr>
          <w:spacing w:val="73"/>
        </w:rPr>
        <w:t xml:space="preserve"> </w:t>
      </w:r>
      <w:r>
        <w:t>потреблении</w:t>
      </w:r>
      <w:r>
        <w:rPr>
          <w:spacing w:val="17"/>
        </w:rPr>
        <w:t xml:space="preserve"> </w:t>
      </w:r>
      <w:r>
        <w:t>.</w:t>
      </w:r>
    </w:p>
    <w:p w:rsidR="00516836" w:rsidRDefault="00F03001">
      <w:pPr>
        <w:pStyle w:val="Textbody"/>
        <w:spacing w:before="39" w:after="0" w:line="240" w:lineRule="auto"/>
        <w:jc w:val="both"/>
        <w:rPr>
          <w:rFonts w:hint="eastAsia"/>
        </w:rPr>
      </w:pPr>
      <w:proofErr w:type="spellStart"/>
      <w:r>
        <w:rPr>
          <w:b/>
          <w:i/>
          <w:w w:val="110"/>
        </w:rPr>
        <w:t>Метапредметные</w:t>
      </w:r>
      <w:proofErr w:type="spellEnd"/>
      <w:r>
        <w:rPr>
          <w:b/>
          <w:i/>
          <w:w w:val="110"/>
        </w:rPr>
        <w:t xml:space="preserve"> </w:t>
      </w:r>
      <w:r>
        <w:rPr>
          <w:b/>
          <w:i/>
          <w:spacing w:val="1"/>
          <w:w w:val="110"/>
        </w:rPr>
        <w:t xml:space="preserve"> </w:t>
      </w:r>
      <w:r>
        <w:rPr>
          <w:b/>
          <w:i/>
          <w:w w:val="110"/>
        </w:rPr>
        <w:t>результаты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освоения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включают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освоение обучающимися </w:t>
      </w:r>
      <w:proofErr w:type="spellStart"/>
      <w:r>
        <w:rPr>
          <w:w w:val="110"/>
        </w:rPr>
        <w:t>межпредметных</w:t>
      </w:r>
      <w:proofErr w:type="spellEnd"/>
      <w:r>
        <w:rPr>
          <w:w w:val="110"/>
        </w:rPr>
        <w:t xml:space="preserve"> понятий (используются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нескольких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предметных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областях)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lastRenderedPageBreak/>
        <w:t>универсальные</w:t>
      </w:r>
      <w:r>
        <w:rPr>
          <w:spacing w:val="1"/>
          <w:w w:val="110"/>
        </w:rPr>
        <w:t xml:space="preserve"> </w:t>
      </w:r>
      <w:r>
        <w:rPr>
          <w:w w:val="105"/>
        </w:rPr>
        <w:t>уч</w:t>
      </w:r>
      <w:r>
        <w:rPr>
          <w:w w:val="105"/>
        </w:rPr>
        <w:t>ебные действия (познавательные, коммуникативные, регулятивные);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</w:t>
      </w:r>
      <w:r>
        <w:rPr>
          <w:w w:val="110"/>
        </w:rPr>
        <w:t>ной и социальной практике; готовность к самостоятельному</w:t>
      </w:r>
      <w:r>
        <w:rPr>
          <w:spacing w:val="1"/>
          <w:w w:val="110"/>
        </w:rPr>
        <w:t xml:space="preserve"> </w:t>
      </w:r>
      <w:r>
        <w:rPr>
          <w:w w:val="105"/>
        </w:rPr>
        <w:t>планированию и осуществлению учебной деятельности и орга</w:t>
      </w:r>
      <w:r>
        <w:rPr>
          <w:spacing w:val="-1"/>
          <w:w w:val="110"/>
        </w:rPr>
        <w:t>низации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учебного</w:t>
      </w:r>
      <w:r>
        <w:rPr>
          <w:spacing w:val="-4"/>
          <w:w w:val="110"/>
        </w:rPr>
        <w:t xml:space="preserve"> </w:t>
      </w:r>
      <w:r>
        <w:rPr>
          <w:w w:val="110"/>
        </w:rPr>
        <w:t>сотрудничества</w:t>
      </w:r>
      <w:r>
        <w:rPr>
          <w:spacing w:val="-4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педагогом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сверстниками, </w:t>
      </w:r>
      <w:r>
        <w:rPr>
          <w:color w:val="000000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</w:t>
      </w:r>
      <w:r>
        <w:rPr>
          <w:color w:val="000000"/>
        </w:rPr>
        <w:t>ия информации и её аудитории .</w:t>
      </w:r>
    </w:p>
    <w:p w:rsidR="00516836" w:rsidRDefault="00F03001">
      <w:pPr>
        <w:pStyle w:val="Default"/>
        <w:numPr>
          <w:ilvl w:val="0"/>
          <w:numId w:val="20"/>
        </w:numPr>
        <w:jc w:val="both"/>
        <w:rPr>
          <w:b/>
          <w:bCs/>
        </w:rPr>
      </w:pPr>
      <w:r>
        <w:rPr>
          <w:b/>
          <w:bCs/>
        </w:rPr>
        <w:t>Познавательные универсальные учебные действия</w:t>
      </w:r>
    </w:p>
    <w:p w:rsidR="00516836" w:rsidRDefault="00F03001">
      <w:pPr>
        <w:pStyle w:val="Default"/>
        <w:jc w:val="both"/>
      </w:pPr>
      <w:r>
        <w:t xml:space="preserve">Познавательные универсальные учебные действия включают:  </w:t>
      </w:r>
    </w:p>
    <w:p w:rsidR="00516836" w:rsidRDefault="00F03001">
      <w:pPr>
        <w:pStyle w:val="Default"/>
        <w:jc w:val="both"/>
      </w:pPr>
      <w:r>
        <w:t>- умение определять понятия, создавать обобщения, устанавливать аналогии, классифицировать,  самостоятельно  выбирать осн</w:t>
      </w:r>
      <w:r>
        <w:t>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516836" w:rsidRDefault="00F03001">
      <w:pPr>
        <w:pStyle w:val="Default"/>
        <w:jc w:val="both"/>
      </w:pPr>
      <w:r>
        <w:t>- умение создавать, применять и преобразовывать знаки</w:t>
      </w:r>
      <w:r>
        <w:t xml:space="preserve"> и символы, модели и схемы для решения учебных и  познавательных задач (</w:t>
      </w:r>
      <w:proofErr w:type="spellStart"/>
      <w:r>
        <w:t>знаковосимволические</w:t>
      </w:r>
      <w:proofErr w:type="spellEnd"/>
      <w:r>
        <w:t xml:space="preserve"> / моделирование);</w:t>
      </w:r>
    </w:p>
    <w:p w:rsidR="00516836" w:rsidRDefault="00F03001">
      <w:pPr>
        <w:pStyle w:val="Default"/>
        <w:jc w:val="both"/>
      </w:pPr>
      <w:r>
        <w:t>- смысловое чтение;</w:t>
      </w:r>
    </w:p>
    <w:p w:rsidR="00516836" w:rsidRDefault="00F03001">
      <w:pPr>
        <w:pStyle w:val="Default"/>
        <w:jc w:val="both"/>
      </w:pPr>
      <w:r>
        <w:t>- развитие мотивации к овладению культурой активного использования словарей и других поисковых систем.</w:t>
      </w:r>
    </w:p>
    <w:p w:rsidR="00516836" w:rsidRDefault="00F03001">
      <w:pPr>
        <w:pStyle w:val="Defaul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 xml:space="preserve">Коммуникативные </w:t>
      </w:r>
      <w:r>
        <w:rPr>
          <w:b/>
          <w:bCs/>
        </w:rPr>
        <w:t>универсальные учебные действия</w:t>
      </w:r>
    </w:p>
    <w:p w:rsidR="00516836" w:rsidRDefault="00F03001">
      <w:pPr>
        <w:pStyle w:val="Default"/>
        <w:jc w:val="both"/>
      </w:pPr>
      <w:r>
        <w:t>Коммуникативные универсальные учебные действия включают:</w:t>
      </w:r>
    </w:p>
    <w:p w:rsidR="00516836" w:rsidRDefault="00F03001">
      <w:pPr>
        <w:pStyle w:val="Default"/>
        <w:jc w:val="both"/>
      </w:pPr>
      <w:r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</w:t>
      </w:r>
      <w:r>
        <w:t>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516836" w:rsidRDefault="00F03001">
      <w:pPr>
        <w:pStyle w:val="Default"/>
        <w:jc w:val="both"/>
      </w:pPr>
      <w:r>
        <w:t>- умение осознанно использовать речевые средства в соответствии с задачей коммуникации для выражения своих чувс</w:t>
      </w:r>
      <w:r>
        <w:t>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516836" w:rsidRDefault="00F03001">
      <w:pPr>
        <w:pStyle w:val="Default"/>
        <w:jc w:val="both"/>
      </w:pPr>
      <w:r>
        <w:t xml:space="preserve">- формирование и развитие компетентности в области использования информационно-коммуникационных </w:t>
      </w:r>
      <w:r>
        <w:t>технологий (ИКТ-компетентность) .</w:t>
      </w:r>
    </w:p>
    <w:p w:rsidR="00516836" w:rsidRDefault="00F03001">
      <w:pPr>
        <w:pStyle w:val="Defaul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Регулятивные универсальные учебные действия</w:t>
      </w:r>
    </w:p>
    <w:p w:rsidR="00516836" w:rsidRDefault="00F03001">
      <w:pPr>
        <w:pStyle w:val="Default"/>
        <w:jc w:val="both"/>
      </w:pPr>
      <w:r>
        <w:t>Регулятивные  универсальные  учебные  действия  включают:</w:t>
      </w:r>
    </w:p>
    <w:p w:rsidR="00516836" w:rsidRDefault="00F03001">
      <w:pPr>
        <w:pStyle w:val="Default"/>
        <w:jc w:val="both"/>
      </w:pPr>
      <w:r>
        <w:t>- умение самостоятельно определять цели обучения, ставить и формулировать для себя новые задачи в учёбе и познавательной</w:t>
      </w:r>
      <w:r>
        <w:t xml:space="preserve"> деятельности, развивать мотивы и интересы своей познавательной деятельности (</w:t>
      </w:r>
      <w:proofErr w:type="spellStart"/>
      <w:r>
        <w:t>целеполагание</w:t>
      </w:r>
      <w:proofErr w:type="spellEnd"/>
      <w:r>
        <w:t>);</w:t>
      </w:r>
    </w:p>
    <w:p w:rsidR="00516836" w:rsidRDefault="00F03001">
      <w:pPr>
        <w:pStyle w:val="Default"/>
        <w:jc w:val="both"/>
      </w:pPr>
      <w:r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</w:t>
      </w:r>
      <w:r>
        <w:t>ельных задач (планирование);</w:t>
      </w:r>
    </w:p>
    <w:p w:rsidR="00516836" w:rsidRDefault="00F03001">
      <w:pPr>
        <w:pStyle w:val="Default"/>
        <w:jc w:val="both"/>
      </w:pPr>
      <w: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</w:t>
      </w:r>
      <w:r>
        <w:t>свои действия в соответствии с изменяющейся ситуацией (контроль и коррекция);</w:t>
      </w:r>
    </w:p>
    <w:p w:rsidR="00516836" w:rsidRDefault="00F03001">
      <w:pPr>
        <w:pStyle w:val="Default"/>
        <w:jc w:val="both"/>
      </w:pPr>
      <w:r>
        <w:t>- умение оценивать правильность выполнения учебной задачи, собственные возможности её решения (оценка);</w:t>
      </w:r>
    </w:p>
    <w:p w:rsidR="00516836" w:rsidRDefault="00F03001">
      <w:pPr>
        <w:pStyle w:val="Default"/>
        <w:jc w:val="both"/>
      </w:pPr>
      <w:r>
        <w:t>-  владение основами самоконтроля, самооценки, принятия решений и осуществ</w:t>
      </w:r>
      <w:r>
        <w:t xml:space="preserve">ления осознанного выбора в учебной и познавательной (познавательная рефлексия, </w:t>
      </w:r>
      <w:proofErr w:type="spellStart"/>
      <w:r>
        <w:t>саморегуляция</w:t>
      </w:r>
      <w:proofErr w:type="spellEnd"/>
      <w:r>
        <w:t>) деятельности .</w:t>
      </w:r>
    </w:p>
    <w:p w:rsidR="00516836" w:rsidRDefault="00516836">
      <w:pPr>
        <w:pStyle w:val="Default"/>
        <w:jc w:val="both"/>
      </w:pPr>
    </w:p>
    <w:p w:rsidR="00516836" w:rsidRDefault="00F03001">
      <w:pPr>
        <w:pStyle w:val="Default"/>
        <w:jc w:val="both"/>
      </w:pPr>
      <w:bookmarkStart w:id="0" w:name="_TOC_250001"/>
      <w:r>
        <w:rPr>
          <w:b/>
          <w:bCs/>
        </w:rPr>
        <w:t xml:space="preserve">Предметные </w:t>
      </w:r>
      <w:bookmarkEnd w:id="0"/>
      <w:r>
        <w:rPr>
          <w:b/>
          <w:bCs/>
        </w:rPr>
        <w:t>результаты</w:t>
      </w:r>
    </w:p>
    <w:p w:rsidR="00516836" w:rsidRDefault="00F03001">
      <w:pPr>
        <w:pStyle w:val="Default"/>
        <w:jc w:val="both"/>
      </w:pPr>
      <w:r>
        <w:rPr>
          <w:i/>
        </w:rPr>
        <w:t xml:space="preserve">Предметные  результаты  </w:t>
      </w:r>
      <w:r>
        <w:t>освоения  курса  включают   освоение научных знаний, умений и способов действий, специфических для с</w:t>
      </w:r>
      <w:r>
        <w:t xml:space="preserve">оответствующей предметной области; предпосылки </w:t>
      </w:r>
      <w:r>
        <w:lastRenderedPageBreak/>
        <w:t>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:rsidR="00516836" w:rsidRDefault="00516836">
      <w:pPr>
        <w:pStyle w:val="Default"/>
        <w:jc w:val="both"/>
      </w:pPr>
    </w:p>
    <w:p w:rsidR="00516836" w:rsidRDefault="00F03001">
      <w:pPr>
        <w:pStyle w:val="Default"/>
        <w:numPr>
          <w:ilvl w:val="0"/>
          <w:numId w:val="21"/>
        </w:numPr>
        <w:jc w:val="both"/>
        <w:rPr>
          <w:b/>
        </w:rPr>
      </w:pPr>
      <w:r>
        <w:rPr>
          <w:b/>
        </w:rPr>
        <w:t>класс</w:t>
      </w:r>
    </w:p>
    <w:p w:rsidR="00516836" w:rsidRDefault="00F03001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Тематический блок </w:t>
      </w:r>
      <w:r>
        <w:rPr>
          <w:b/>
          <w:bCs/>
        </w:rPr>
        <w:t>1. «Россия — наш общий дом»</w:t>
      </w:r>
    </w:p>
    <w:p w:rsidR="00516836" w:rsidRDefault="00F03001">
      <w:pPr>
        <w:pStyle w:val="Default"/>
        <w:jc w:val="both"/>
      </w:pPr>
      <w:r>
        <w:t>Тема 1 . Зачем изучать курс «Основы духовно-нравственной культуры народов России»?</w:t>
      </w:r>
    </w:p>
    <w:p w:rsidR="00516836" w:rsidRDefault="00F03001">
      <w:pPr>
        <w:pStyle w:val="Default"/>
        <w:jc w:val="both"/>
      </w:pPr>
      <w:r>
        <w:t xml:space="preserve">-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t>гражданствообра</w:t>
      </w:r>
      <w:r>
        <w:t>зующих</w:t>
      </w:r>
      <w:proofErr w:type="spellEnd"/>
      <w:r>
        <w:t xml:space="preserve"> религий для формирования личности гражданина России;</w:t>
      </w:r>
    </w:p>
    <w:p w:rsidR="00516836" w:rsidRDefault="00F03001">
      <w:pPr>
        <w:pStyle w:val="Default"/>
        <w:jc w:val="both"/>
      </w:pPr>
      <w: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516836" w:rsidRDefault="00F03001">
      <w:pPr>
        <w:pStyle w:val="Default"/>
        <w:jc w:val="both"/>
      </w:pPr>
      <w:r>
        <w:t xml:space="preserve">- понимать </w:t>
      </w:r>
      <w:r>
        <w:t>взаимосвязь между языком и культурой, духовно- нравственным развитием личности и социальным  поведением .</w:t>
      </w:r>
    </w:p>
    <w:p w:rsidR="00516836" w:rsidRDefault="00F03001">
      <w:pPr>
        <w:pStyle w:val="Default"/>
        <w:jc w:val="both"/>
      </w:pPr>
      <w:r>
        <w:t>Тема 2 . Наш дом — Россия</w:t>
      </w:r>
    </w:p>
    <w:p w:rsidR="00516836" w:rsidRDefault="00F03001">
      <w:pPr>
        <w:pStyle w:val="Default"/>
        <w:jc w:val="both"/>
      </w:pPr>
      <w:r>
        <w:t>- Иметь представление об историческом пути формирования многонационального состава населения Российской Федерации, его мирно</w:t>
      </w:r>
      <w:r>
        <w:t>м характере и причинах его формирования;</w:t>
      </w:r>
    </w:p>
    <w:p w:rsidR="00516836" w:rsidRDefault="00F03001">
      <w:pPr>
        <w:pStyle w:val="Default"/>
        <w:jc w:val="both"/>
      </w:pPr>
      <w:r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516836" w:rsidRDefault="00F03001">
      <w:pPr>
        <w:pStyle w:val="Default"/>
        <w:jc w:val="both"/>
      </w:pPr>
      <w:r>
        <w:t>- понимать необходимость межнационального и межрелигиозного сотрудничества и взаимо</w:t>
      </w:r>
      <w:r>
        <w:t>действия, важность сотрудничества и дружбы между  народами  и  нациями,  обосновывать их необходимость</w:t>
      </w:r>
    </w:p>
    <w:p w:rsidR="00516836" w:rsidRDefault="00F03001">
      <w:pPr>
        <w:pStyle w:val="Default"/>
        <w:jc w:val="both"/>
      </w:pPr>
      <w:r>
        <w:t>Тема 3 . Язык и история</w:t>
      </w:r>
    </w:p>
    <w:p w:rsidR="00516836" w:rsidRDefault="00F03001">
      <w:pPr>
        <w:pStyle w:val="Default"/>
        <w:jc w:val="both"/>
      </w:pPr>
      <w:r>
        <w:t>- Знать и понимать, что такое язык, каковы важность его изучения и влияние на миропонимание личности;</w:t>
      </w:r>
    </w:p>
    <w:p w:rsidR="00516836" w:rsidRDefault="00F03001">
      <w:pPr>
        <w:pStyle w:val="Default"/>
        <w:jc w:val="both"/>
      </w:pPr>
      <w:r>
        <w:t xml:space="preserve">- иметь базовые </w:t>
      </w:r>
      <w:r>
        <w:t>представления о формировании языка как носителя духовно-нравственных смыслов культуры;</w:t>
      </w:r>
    </w:p>
    <w:p w:rsidR="00516836" w:rsidRDefault="00F03001">
      <w:pPr>
        <w:pStyle w:val="Default"/>
        <w:jc w:val="both"/>
      </w:pPr>
      <w:r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516836" w:rsidRDefault="00F03001">
      <w:pPr>
        <w:pStyle w:val="Default"/>
        <w:jc w:val="both"/>
      </w:pPr>
      <w:r>
        <w:t>- обосновывать своё понимание необходимости нравст</w:t>
      </w:r>
      <w:r>
        <w:t>венной чистоты языка, важности лингвистической  гигиены,  речевого этикета .</w:t>
      </w:r>
    </w:p>
    <w:p w:rsidR="00516836" w:rsidRDefault="00F03001">
      <w:pPr>
        <w:pStyle w:val="Default"/>
        <w:jc w:val="both"/>
      </w:pPr>
      <w:r>
        <w:t>Тема 4 . Русский язык — язык общения и язык возможностей</w:t>
      </w:r>
    </w:p>
    <w:p w:rsidR="00516836" w:rsidRDefault="00F03001">
      <w:pPr>
        <w:pStyle w:val="Default"/>
        <w:jc w:val="both"/>
      </w:pPr>
      <w:r>
        <w:t>-  Иметь базовые представления о происхождении и развитии русского языка, его взаимосвязи с языками других народов</w:t>
      </w:r>
    </w:p>
    <w:p w:rsidR="00516836" w:rsidRDefault="00F03001">
      <w:pPr>
        <w:pStyle w:val="Default"/>
        <w:jc w:val="both"/>
      </w:pPr>
      <w:r>
        <w:t>России;</w:t>
      </w:r>
    </w:p>
    <w:p w:rsidR="00516836" w:rsidRDefault="00F03001">
      <w:pPr>
        <w:pStyle w:val="Default"/>
        <w:jc w:val="both"/>
      </w:pPr>
      <w:r>
        <w:t xml:space="preserve">-  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t xml:space="preserve"> языка народов России, важность его для существования государства и общества;</w:t>
      </w:r>
    </w:p>
    <w:p w:rsidR="00516836" w:rsidRDefault="00F03001">
      <w:pPr>
        <w:pStyle w:val="Default"/>
        <w:jc w:val="both"/>
      </w:pPr>
      <w:r>
        <w:t>6 понимать, что русский язык — не только важнейший элемент национальной культуры, но  и  историко-куль</w:t>
      </w:r>
      <w:r>
        <w:t>турное  наследие, достояние российского государства, уметь приводить примеры;</w:t>
      </w:r>
    </w:p>
    <w:p w:rsidR="00516836" w:rsidRDefault="00F03001">
      <w:pPr>
        <w:pStyle w:val="Default"/>
        <w:jc w:val="both"/>
      </w:pPr>
      <w:r>
        <w:t>- иметь представление о нравственных категориях русского языка и их происхождении .</w:t>
      </w:r>
    </w:p>
    <w:p w:rsidR="00516836" w:rsidRDefault="00F03001">
      <w:pPr>
        <w:pStyle w:val="Default"/>
        <w:jc w:val="both"/>
      </w:pPr>
      <w:r>
        <w:t>Тема 5 . Истоки родной культуры</w:t>
      </w:r>
    </w:p>
    <w:p w:rsidR="00516836" w:rsidRDefault="00F03001">
      <w:pPr>
        <w:pStyle w:val="Default"/>
        <w:jc w:val="both"/>
      </w:pPr>
      <w:r>
        <w:t>-  Иметь сформированное представление о понятие «культура»;</w:t>
      </w:r>
    </w:p>
    <w:p w:rsidR="00516836" w:rsidRDefault="00F03001">
      <w:pPr>
        <w:pStyle w:val="Default"/>
        <w:jc w:val="both"/>
      </w:pPr>
      <w:r>
        <w:t xml:space="preserve">- </w:t>
      </w:r>
      <w:r>
        <w:t xml:space="preserve"> осознавать и уметь доказывать взаимосвязь культуры и природы;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516836" w:rsidRDefault="00F03001">
      <w:pPr>
        <w:pStyle w:val="Default"/>
        <w:jc w:val="both"/>
      </w:pPr>
      <w:r>
        <w:t>- уметь выделять общие черты в культуре различных народов, обос</w:t>
      </w:r>
      <w:r>
        <w:t>новывать их значение и причины .</w:t>
      </w:r>
    </w:p>
    <w:p w:rsidR="00516836" w:rsidRDefault="00F03001">
      <w:pPr>
        <w:pStyle w:val="Default"/>
        <w:jc w:val="both"/>
      </w:pPr>
      <w:r>
        <w:t>Тема 6 . Материальная культура</w:t>
      </w:r>
    </w:p>
    <w:p w:rsidR="00516836" w:rsidRDefault="00F03001">
      <w:pPr>
        <w:pStyle w:val="Default"/>
        <w:jc w:val="both"/>
      </w:pPr>
      <w:r>
        <w:t>- Иметь представление об артефактах культуры;</w:t>
      </w:r>
    </w:p>
    <w:p w:rsidR="00516836" w:rsidRDefault="00F03001">
      <w:pPr>
        <w:pStyle w:val="Default"/>
        <w:jc w:val="both"/>
      </w:pPr>
      <w:r>
        <w:lastRenderedPageBreak/>
        <w:t>- иметь базовое представление о традиционных укладах хозяйства: земледелии, скотоводстве, охоте, рыболовстве;</w:t>
      </w:r>
    </w:p>
    <w:p w:rsidR="00516836" w:rsidRDefault="00F03001">
      <w:pPr>
        <w:pStyle w:val="Default"/>
        <w:jc w:val="both"/>
      </w:pPr>
      <w:r>
        <w:t>-  понимать взаимосвязь между хозяйс</w:t>
      </w:r>
      <w:r>
        <w:t>твенным укладом и про- явлениями духовной культуры;</w:t>
      </w:r>
    </w:p>
    <w:p w:rsidR="00516836" w:rsidRDefault="00F03001">
      <w:pPr>
        <w:pStyle w:val="Default"/>
        <w:jc w:val="both"/>
      </w:pPr>
      <w:r>
        <w:t>-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 .</w:t>
      </w:r>
    </w:p>
    <w:p w:rsidR="00516836" w:rsidRDefault="00F03001">
      <w:pPr>
        <w:pStyle w:val="Default"/>
        <w:jc w:val="both"/>
      </w:pPr>
      <w:r>
        <w:t>Тема 7 . Духовная  культура</w:t>
      </w:r>
    </w:p>
    <w:p w:rsidR="00516836" w:rsidRDefault="00F03001">
      <w:pPr>
        <w:pStyle w:val="Default"/>
        <w:jc w:val="both"/>
      </w:pPr>
      <w:r>
        <w:t>-  И</w:t>
      </w:r>
      <w:r>
        <w:t>меть представление о таких культурных концептах как «искусство», «наука», «религия»;</w:t>
      </w:r>
    </w:p>
    <w:p w:rsidR="00516836" w:rsidRDefault="00F03001">
      <w:pPr>
        <w:pStyle w:val="Default"/>
        <w:jc w:val="both"/>
      </w:pPr>
      <w:r>
        <w:t>-  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516836" w:rsidRDefault="00F03001">
      <w:pPr>
        <w:pStyle w:val="Default"/>
        <w:jc w:val="both"/>
      </w:pPr>
      <w:r>
        <w:t>- понимать смысл и вза</w:t>
      </w:r>
      <w:r>
        <w:t>имосвязь названных терминов с формами их репрезентации в культуре;</w:t>
      </w:r>
    </w:p>
    <w:p w:rsidR="00516836" w:rsidRDefault="00F03001">
      <w:pPr>
        <w:pStyle w:val="Default"/>
        <w:jc w:val="both"/>
      </w:pPr>
      <w:r>
        <w:t>-  осознавать значение культурных символов, нравственный и духовный смысл культурных артефактов;</w:t>
      </w:r>
    </w:p>
    <w:p w:rsidR="00516836" w:rsidRDefault="00F03001">
      <w:pPr>
        <w:pStyle w:val="Default"/>
        <w:jc w:val="both"/>
      </w:pPr>
      <w:r>
        <w:t>-  знать, что такое знаки и символы, уметь соотносить их с культурными явлениями, с которыми</w:t>
      </w:r>
      <w:r>
        <w:t xml:space="preserve"> они связаны .</w:t>
      </w:r>
    </w:p>
    <w:p w:rsidR="00516836" w:rsidRDefault="00F03001">
      <w:pPr>
        <w:pStyle w:val="Default"/>
        <w:jc w:val="both"/>
      </w:pPr>
      <w:r>
        <w:t>Тема 8 . Культура и религия</w:t>
      </w:r>
    </w:p>
    <w:p w:rsidR="00516836" w:rsidRDefault="00F03001">
      <w:pPr>
        <w:pStyle w:val="Default"/>
        <w:jc w:val="both"/>
      </w:pPr>
      <w:r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516836" w:rsidRDefault="00F03001">
      <w:pPr>
        <w:pStyle w:val="Default"/>
        <w:jc w:val="both"/>
      </w:pPr>
      <w:r>
        <w:t>-  осознавать связь религии и морали;</w:t>
      </w:r>
    </w:p>
    <w:p w:rsidR="00516836" w:rsidRDefault="00F03001">
      <w:pPr>
        <w:pStyle w:val="Default"/>
        <w:jc w:val="both"/>
      </w:pPr>
      <w:r>
        <w:t>-  понимать роль и значение духовных ценностей</w:t>
      </w:r>
      <w:r>
        <w:t xml:space="preserve"> в религиях народов России;</w:t>
      </w:r>
    </w:p>
    <w:p w:rsidR="00516836" w:rsidRDefault="00F03001">
      <w:pPr>
        <w:pStyle w:val="Default"/>
        <w:jc w:val="both"/>
      </w:pPr>
      <w:r>
        <w:t xml:space="preserve">-  уметь характеризовать </w:t>
      </w:r>
      <w:proofErr w:type="spellStart"/>
      <w:r>
        <w:t>государствообразующие</w:t>
      </w:r>
      <w:proofErr w:type="spellEnd"/>
      <w:r>
        <w:t xml:space="preserve">  </w:t>
      </w:r>
      <w:proofErr w:type="spellStart"/>
      <w:r>
        <w:t>конфессии</w:t>
      </w:r>
      <w:proofErr w:type="spellEnd"/>
      <w:r>
        <w:t xml:space="preserve"> России и их картины мира .</w:t>
      </w:r>
    </w:p>
    <w:p w:rsidR="00516836" w:rsidRDefault="00F03001">
      <w:pPr>
        <w:pStyle w:val="Default"/>
        <w:jc w:val="both"/>
      </w:pPr>
      <w:r>
        <w:t>Тема 9 . Культура и образование</w:t>
      </w:r>
    </w:p>
    <w:p w:rsidR="00516836" w:rsidRDefault="00F03001">
      <w:pPr>
        <w:pStyle w:val="Default"/>
        <w:jc w:val="both"/>
      </w:pPr>
      <w:r>
        <w:t>-  Характеризовать термин «образование» и  уметь  обосновать его важность для личности и общества;</w:t>
      </w:r>
    </w:p>
    <w:p w:rsidR="00516836" w:rsidRDefault="00F03001">
      <w:pPr>
        <w:pStyle w:val="Default"/>
        <w:jc w:val="both"/>
      </w:pPr>
      <w:r>
        <w:t xml:space="preserve">-  иметь </w:t>
      </w:r>
      <w:r>
        <w:t>представление об основных ступенях образования в России и их необходимости;</w:t>
      </w:r>
    </w:p>
    <w:p w:rsidR="00516836" w:rsidRDefault="00F03001">
      <w:pPr>
        <w:pStyle w:val="Default"/>
        <w:jc w:val="both"/>
      </w:pPr>
      <w:r>
        <w:t>-  понимать взаимосвязь культуры и образованности человека;</w:t>
      </w:r>
    </w:p>
    <w:p w:rsidR="00516836" w:rsidRDefault="00F03001">
      <w:pPr>
        <w:pStyle w:val="Default"/>
        <w:jc w:val="both"/>
      </w:pPr>
      <w:r>
        <w:t>-  приводить примеры взаимосвязи между знанием, образованием и личностным и профессиональным ростом человека;</w:t>
      </w:r>
    </w:p>
    <w:p w:rsidR="00516836" w:rsidRDefault="00F03001">
      <w:pPr>
        <w:pStyle w:val="Default"/>
        <w:jc w:val="both"/>
      </w:pPr>
      <w:r>
        <w:t>-  понимат</w:t>
      </w:r>
      <w:r>
        <w:t xml:space="preserve">ь взаимосвязь между знанием и духовно-нравственным развитием общества, осознавать ценность знания, истины, </w:t>
      </w:r>
      <w:proofErr w:type="spellStart"/>
      <w:r>
        <w:t>востребованность</w:t>
      </w:r>
      <w:proofErr w:type="spellEnd"/>
      <w:r>
        <w:t xml:space="preserve"> процесса познания как получения но- </w:t>
      </w:r>
      <w:proofErr w:type="spellStart"/>
      <w:r>
        <w:t>вых</w:t>
      </w:r>
      <w:proofErr w:type="spellEnd"/>
      <w:r>
        <w:t xml:space="preserve"> сведений о мире .</w:t>
      </w:r>
    </w:p>
    <w:p w:rsidR="00516836" w:rsidRDefault="00F03001">
      <w:pPr>
        <w:pStyle w:val="Default"/>
        <w:jc w:val="both"/>
      </w:pPr>
      <w:r>
        <w:t xml:space="preserve">Тема 10 . Многообразие культур России </w:t>
      </w:r>
      <w:r>
        <w:rPr>
          <w:i/>
        </w:rPr>
        <w:t>(практическое занятие)</w:t>
      </w:r>
    </w:p>
    <w:p w:rsidR="00516836" w:rsidRDefault="00F03001">
      <w:pPr>
        <w:pStyle w:val="Default"/>
        <w:jc w:val="both"/>
      </w:pPr>
      <w:r>
        <w:t>-  Иметь сфор</w:t>
      </w:r>
      <w:r>
        <w:t>мированные представления о закономерностях развития культуры и истории народов, их культурных особенностях;</w:t>
      </w:r>
    </w:p>
    <w:p w:rsidR="00516836" w:rsidRDefault="00F03001">
      <w:pPr>
        <w:pStyle w:val="Default"/>
        <w:jc w:val="both"/>
      </w:pPr>
      <w:r>
        <w:t>- выделять общее и единичное в культуре на основе предметных знаний о культуре своего народа;</w:t>
      </w:r>
    </w:p>
    <w:p w:rsidR="00516836" w:rsidRDefault="00F03001">
      <w:pPr>
        <w:pStyle w:val="Default"/>
        <w:jc w:val="both"/>
      </w:pPr>
      <w:r>
        <w:t xml:space="preserve">- предполагать и доказывать наличие взаимосвязи между </w:t>
      </w:r>
      <w:r>
        <w:t>культурой и духовно-нравственными ценностями на основе мест- ной культурно-исторической специфики;</w:t>
      </w:r>
    </w:p>
    <w:p w:rsidR="00516836" w:rsidRDefault="00F03001">
      <w:pPr>
        <w:pStyle w:val="Default"/>
        <w:jc w:val="both"/>
      </w:pPr>
      <w:r>
        <w:t>- обосновывать важность сохранения культурного многообразия как источника  духовно-нравственных  ценностей,  морали и нравственности современного общества.</w:t>
      </w:r>
    </w:p>
    <w:p w:rsidR="00516836" w:rsidRDefault="00516836">
      <w:pPr>
        <w:pStyle w:val="Default"/>
        <w:jc w:val="both"/>
        <w:rPr>
          <w:b/>
          <w:bCs/>
        </w:rPr>
      </w:pPr>
    </w:p>
    <w:p w:rsidR="00516836" w:rsidRDefault="00F03001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2.</w:t>
      </w:r>
    </w:p>
    <w:p w:rsidR="00516836" w:rsidRDefault="00F03001">
      <w:pPr>
        <w:pStyle w:val="Default"/>
        <w:jc w:val="both"/>
        <w:rPr>
          <w:b/>
        </w:rPr>
      </w:pPr>
      <w:r>
        <w:rPr>
          <w:b/>
        </w:rPr>
        <w:t>«Семья и духовно-нравственные ценности»</w:t>
      </w:r>
    </w:p>
    <w:p w:rsidR="00516836" w:rsidRDefault="00F03001">
      <w:pPr>
        <w:pStyle w:val="Default"/>
        <w:jc w:val="both"/>
      </w:pPr>
      <w:r>
        <w:t>Тема 11 . Семья — хранитель духовных ценностей</w:t>
      </w:r>
    </w:p>
    <w:p w:rsidR="00516836" w:rsidRDefault="00F03001">
      <w:pPr>
        <w:pStyle w:val="Default"/>
        <w:jc w:val="both"/>
      </w:pPr>
      <w:r>
        <w:t>-  Знать и понимать смысл термина «семья»;</w:t>
      </w:r>
    </w:p>
    <w:p w:rsidR="00516836" w:rsidRDefault="00F03001">
      <w:pPr>
        <w:pStyle w:val="Default"/>
        <w:jc w:val="both"/>
      </w:pPr>
      <w:r>
        <w:t>-  иметь представление о взаимосвязях между типом культуры и особенностями семейного быта и отношений в с</w:t>
      </w:r>
      <w:r>
        <w:t>емье;</w:t>
      </w:r>
    </w:p>
    <w:p w:rsidR="00516836" w:rsidRDefault="00F03001">
      <w:pPr>
        <w:pStyle w:val="Default"/>
        <w:jc w:val="both"/>
      </w:pPr>
      <w:r>
        <w:t>- осознавать значение термина «поколение» и его взаимосвязь с культурными особенностями своего времени;</w:t>
      </w:r>
    </w:p>
    <w:p w:rsidR="00516836" w:rsidRDefault="00F03001">
      <w:pPr>
        <w:pStyle w:val="Default"/>
        <w:jc w:val="both"/>
      </w:pPr>
      <w:r>
        <w:lastRenderedPageBreak/>
        <w:t>-  уметь составить рассказ о своей семье в соответствии с культурно-историческими условиями её существования;</w:t>
      </w:r>
    </w:p>
    <w:p w:rsidR="00516836" w:rsidRDefault="00F03001">
      <w:pPr>
        <w:pStyle w:val="Default"/>
        <w:jc w:val="both"/>
      </w:pPr>
      <w:r>
        <w:t>-  понимать и обосновывать такие пон</w:t>
      </w:r>
      <w:r>
        <w:t>ятия, как «счастливая семья», «семейное счастье»;</w:t>
      </w:r>
    </w:p>
    <w:p w:rsidR="00516836" w:rsidRDefault="00F03001">
      <w:pPr>
        <w:pStyle w:val="Default"/>
        <w:jc w:val="both"/>
      </w:pPr>
      <w:r>
        <w:t>-  осознавать и уметь доказывать важность семьи как хранителя традиций и её воспитательную роль;</w:t>
      </w:r>
    </w:p>
    <w:p w:rsidR="00516836" w:rsidRDefault="00F03001">
      <w:pPr>
        <w:pStyle w:val="Default"/>
        <w:jc w:val="both"/>
      </w:pPr>
      <w:r>
        <w:t>-  понимать смысл терминов «сиротство», «социальное сиротство», обосновывать нравственную важность заботы о с</w:t>
      </w:r>
      <w:r>
        <w:t>иротах, знать о формах помощи сиротам со стороны государства .</w:t>
      </w:r>
    </w:p>
    <w:p w:rsidR="00516836" w:rsidRDefault="00F03001">
      <w:pPr>
        <w:pStyle w:val="Default"/>
        <w:jc w:val="both"/>
      </w:pPr>
      <w:r>
        <w:t>Тема 12 . Родина начинается с семьи</w:t>
      </w:r>
    </w:p>
    <w:p w:rsidR="00516836" w:rsidRDefault="00F03001">
      <w:pPr>
        <w:pStyle w:val="Default"/>
        <w:jc w:val="both"/>
      </w:pPr>
      <w:r>
        <w:t>-  Знать и уметь объяснить понятие «Родина»;</w:t>
      </w:r>
    </w:p>
    <w:p w:rsidR="00516836" w:rsidRDefault="00F03001">
      <w:pPr>
        <w:pStyle w:val="Default"/>
        <w:jc w:val="both"/>
      </w:pPr>
      <w:r>
        <w:t>-  осознавать взаимосвязь и различия между концептами «Отечество» и «Родина»;</w:t>
      </w:r>
    </w:p>
    <w:p w:rsidR="00516836" w:rsidRDefault="00F03001">
      <w:pPr>
        <w:pStyle w:val="Default"/>
        <w:jc w:val="both"/>
      </w:pPr>
      <w:r>
        <w:t>-  понимать, что такое история сем</w:t>
      </w:r>
      <w:r>
        <w:t>ьи, каковы формы её выражения и сохранения;</w:t>
      </w:r>
    </w:p>
    <w:p w:rsidR="00516836" w:rsidRDefault="00F03001">
      <w:pPr>
        <w:pStyle w:val="Default"/>
        <w:jc w:val="both"/>
      </w:pPr>
      <w:r>
        <w:t>-  обосновывать и доказывать взаимосвязь истории семьи и истории народа, государства, человечества .</w:t>
      </w:r>
    </w:p>
    <w:p w:rsidR="00516836" w:rsidRDefault="00F03001">
      <w:pPr>
        <w:pStyle w:val="Default"/>
        <w:jc w:val="both"/>
      </w:pPr>
      <w:r>
        <w:t>Тема 13 . Традиции семейного воспитания в России:</w:t>
      </w:r>
    </w:p>
    <w:p w:rsidR="00516836" w:rsidRDefault="00F03001">
      <w:pPr>
        <w:pStyle w:val="Default"/>
        <w:jc w:val="both"/>
      </w:pPr>
      <w:r>
        <w:t xml:space="preserve">- иметь представление о семейных традициях и обосновывать их </w:t>
      </w:r>
      <w:r>
        <w:t>важность как ключевых элементах семейных отношений;</w:t>
      </w:r>
    </w:p>
    <w:p w:rsidR="00516836" w:rsidRDefault="00F03001">
      <w:pPr>
        <w:pStyle w:val="Default"/>
        <w:jc w:val="both"/>
      </w:pPr>
      <w:r>
        <w:t>-  знать и понимать взаимосвязь семейных традиций и культуры собственного этноса;</w:t>
      </w:r>
    </w:p>
    <w:p w:rsidR="00516836" w:rsidRDefault="00F03001">
      <w:pPr>
        <w:pStyle w:val="Default"/>
        <w:jc w:val="both"/>
      </w:pPr>
      <w:r>
        <w:t>-  уметь рассказывать о семейных традициях своего народа и народов России, собственной семьи;</w:t>
      </w:r>
    </w:p>
    <w:p w:rsidR="00516836" w:rsidRDefault="00F03001">
      <w:pPr>
        <w:pStyle w:val="Default"/>
        <w:jc w:val="both"/>
      </w:pPr>
      <w:r>
        <w:t xml:space="preserve">-  осознавать роль семейных </w:t>
      </w:r>
      <w:r>
        <w:t>традиций в культуре общества, трансляции ценностей, духовно-нравственных идеалов .</w:t>
      </w:r>
    </w:p>
    <w:p w:rsidR="00516836" w:rsidRDefault="00F03001">
      <w:pPr>
        <w:pStyle w:val="Default"/>
        <w:jc w:val="both"/>
      </w:pPr>
      <w:r>
        <w:t>Тема 14 . Образ семьи в культуре народов России:</w:t>
      </w:r>
    </w:p>
    <w:p w:rsidR="00516836" w:rsidRDefault="00F03001">
      <w:pPr>
        <w:pStyle w:val="Default"/>
        <w:jc w:val="both"/>
      </w:pPr>
      <w:r>
        <w:t>-  знать и называть традиционные сказочные и фольклорные сюжеты о семье, семейных обязанностях;</w:t>
      </w:r>
    </w:p>
    <w:p w:rsidR="00516836" w:rsidRDefault="00F03001">
      <w:pPr>
        <w:pStyle w:val="Default"/>
        <w:jc w:val="both"/>
      </w:pPr>
      <w:r>
        <w:t>-  уметь обосновывать своё п</w:t>
      </w:r>
      <w:r>
        <w:t>онимание семейных ценностей, выраженных в фольклорных сюжетах;</w:t>
      </w:r>
    </w:p>
    <w:p w:rsidR="00516836" w:rsidRDefault="00F03001">
      <w:pPr>
        <w:pStyle w:val="Default"/>
        <w:jc w:val="both"/>
      </w:pPr>
      <w:r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516836" w:rsidRDefault="00F03001">
      <w:pPr>
        <w:pStyle w:val="Default"/>
        <w:jc w:val="both"/>
      </w:pPr>
      <w:r>
        <w:t>-  понима</w:t>
      </w:r>
      <w:r>
        <w:t>ть и обосновывать важность семейных ценностей с и пользованием различного иллюстративного материала.</w:t>
      </w:r>
    </w:p>
    <w:p w:rsidR="00516836" w:rsidRDefault="00F03001">
      <w:pPr>
        <w:pStyle w:val="Default"/>
        <w:jc w:val="both"/>
      </w:pPr>
      <w:r>
        <w:t>Тема 15 . Труд в истории семьи</w:t>
      </w:r>
    </w:p>
    <w:p w:rsidR="00516836" w:rsidRDefault="00F03001">
      <w:pPr>
        <w:pStyle w:val="Default"/>
        <w:jc w:val="both"/>
      </w:pPr>
      <w:r>
        <w:t>- знать и понимать, что такое семейное хозяйство и домашний труд;</w:t>
      </w:r>
    </w:p>
    <w:p w:rsidR="00516836" w:rsidRDefault="00F03001">
      <w:pPr>
        <w:pStyle w:val="Default"/>
        <w:jc w:val="both"/>
      </w:pPr>
      <w:r>
        <w:t>-  понимать и уметь объяснять специфику семьи как социальн</w:t>
      </w:r>
      <w:r>
        <w:t>ого института, характеризовать роль домашнего труда и распределение экономических функций в семье;</w:t>
      </w:r>
    </w:p>
    <w:p w:rsidR="00516836" w:rsidRDefault="00F03001">
      <w:pPr>
        <w:pStyle w:val="Default"/>
        <w:jc w:val="both"/>
      </w:pPr>
      <w:r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516836" w:rsidRDefault="00F03001">
      <w:pPr>
        <w:pStyle w:val="Default"/>
        <w:jc w:val="both"/>
      </w:pPr>
      <w:r>
        <w:t>- характеризовать распред</w:t>
      </w:r>
      <w:r>
        <w:t>еление семейного труда и осознавать его важность для укрепления целостности семьи .</w:t>
      </w:r>
    </w:p>
    <w:p w:rsidR="00516836" w:rsidRDefault="00F03001">
      <w:pPr>
        <w:pStyle w:val="Default"/>
        <w:jc w:val="both"/>
      </w:pPr>
      <w:r>
        <w:t xml:space="preserve">Тема  16 .  Семья  в  современном  мире  </w:t>
      </w:r>
      <w:r>
        <w:rPr>
          <w:i/>
        </w:rPr>
        <w:t>(практическое занятие)</w:t>
      </w:r>
    </w:p>
    <w:p w:rsidR="00516836" w:rsidRDefault="00F03001">
      <w:pPr>
        <w:pStyle w:val="Default"/>
        <w:jc w:val="both"/>
      </w:pPr>
      <w:r>
        <w:t xml:space="preserve">-  Иметь сформированные представления о закономерностях развития семьи в культуре и истории народов России, </w:t>
      </w:r>
      <w:r>
        <w:t>уметь обосновывать данные закономерности на региональных материалах и примерах из жизни собственной семьи;</w:t>
      </w:r>
    </w:p>
    <w:p w:rsidR="00516836" w:rsidRDefault="00F03001">
      <w:pPr>
        <w:pStyle w:val="Default"/>
        <w:jc w:val="both"/>
      </w:pPr>
      <w:r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516836" w:rsidRDefault="00F03001">
      <w:pPr>
        <w:pStyle w:val="Default"/>
        <w:jc w:val="both"/>
      </w:pPr>
      <w:r>
        <w:t>-  пред</w:t>
      </w:r>
      <w:r>
        <w:t>полагать и доказывать наличие взаимосвязи между культурой и духовно-нравственными ценностями семьи;</w:t>
      </w:r>
    </w:p>
    <w:p w:rsidR="00516836" w:rsidRDefault="00F03001">
      <w:pPr>
        <w:pStyle w:val="Default"/>
        <w:jc w:val="both"/>
      </w:pPr>
      <w:r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</w:t>
      </w:r>
      <w:r>
        <w:t>ости .</w:t>
      </w:r>
    </w:p>
    <w:p w:rsidR="00516836" w:rsidRDefault="00F03001">
      <w:pPr>
        <w:pStyle w:val="Default"/>
        <w:jc w:val="both"/>
      </w:pPr>
      <w:r>
        <w:rPr>
          <w:b/>
          <w:bCs/>
        </w:rPr>
        <w:t xml:space="preserve">Тематический блок 3. </w:t>
      </w:r>
      <w:r>
        <w:rPr>
          <w:b/>
        </w:rPr>
        <w:t>«Духовно-нравственное богатство личности»</w:t>
      </w:r>
    </w:p>
    <w:p w:rsidR="00516836" w:rsidRDefault="00F03001">
      <w:pPr>
        <w:pStyle w:val="Default"/>
        <w:jc w:val="both"/>
      </w:pPr>
      <w:r>
        <w:lastRenderedPageBreak/>
        <w:t>Тема 17. Личность — общество — культура</w:t>
      </w:r>
    </w:p>
    <w:p w:rsidR="00516836" w:rsidRDefault="00F03001">
      <w:pPr>
        <w:pStyle w:val="Default"/>
        <w:jc w:val="both"/>
      </w:pPr>
      <w:r>
        <w:t>- Знать и понимать значение термина «человек» в контексте духовно-нравственной культуры;</w:t>
      </w:r>
    </w:p>
    <w:p w:rsidR="00516836" w:rsidRDefault="00F03001">
      <w:pPr>
        <w:pStyle w:val="Default"/>
        <w:jc w:val="both"/>
      </w:pPr>
      <w:r>
        <w:t>- уметь обосновать взаимосвязь и взаимообусловленность че</w:t>
      </w:r>
      <w:r>
        <w:t>ловека и общества, человека и культуры;</w:t>
      </w:r>
    </w:p>
    <w:p w:rsidR="00516836" w:rsidRDefault="00F03001">
      <w:pPr>
        <w:pStyle w:val="Default"/>
        <w:jc w:val="both"/>
      </w:pPr>
      <w:r>
        <w:t>- понимать и объяснять различия между обоснованием термина «личность» в быту, в контексте культуры и творчества;</w:t>
      </w:r>
    </w:p>
    <w:p w:rsidR="00516836" w:rsidRDefault="00F03001">
      <w:pPr>
        <w:pStyle w:val="Default"/>
        <w:jc w:val="both"/>
      </w:pPr>
      <w:r>
        <w:t>- знать, что такое гуманизм, иметь представление о его источниках в культуре .</w:t>
      </w:r>
    </w:p>
    <w:p w:rsidR="00516836" w:rsidRDefault="00F03001">
      <w:pPr>
        <w:pStyle w:val="Default"/>
        <w:jc w:val="both"/>
      </w:pPr>
      <w:r>
        <w:t>Тема 18 . Духовный мир ч</w:t>
      </w:r>
      <w:r>
        <w:t>еловека. Человек — творец культуры</w:t>
      </w:r>
    </w:p>
    <w:p w:rsidR="00516836" w:rsidRDefault="00F03001">
      <w:pPr>
        <w:pStyle w:val="Default"/>
        <w:jc w:val="both"/>
      </w:pPr>
      <w:r>
        <w:t>- Знать значение термина «творчество» в нескольких аспектах и понимать границы их применимости;</w:t>
      </w:r>
    </w:p>
    <w:p w:rsidR="00516836" w:rsidRDefault="00F03001">
      <w:pPr>
        <w:pStyle w:val="Default"/>
        <w:jc w:val="both"/>
      </w:pPr>
      <w:r>
        <w:t>- осознавать и доказывать важность морально-нравственных ограничений в творчестве;</w:t>
      </w:r>
    </w:p>
    <w:p w:rsidR="00516836" w:rsidRDefault="00F03001">
      <w:pPr>
        <w:pStyle w:val="Default"/>
        <w:jc w:val="both"/>
      </w:pPr>
      <w:r>
        <w:t xml:space="preserve">-  обосновывать важность творчества как </w:t>
      </w:r>
      <w:r>
        <w:t>реализацию духовно- нравственных ценностей человека;</w:t>
      </w:r>
    </w:p>
    <w:p w:rsidR="00516836" w:rsidRDefault="00F03001">
      <w:pPr>
        <w:pStyle w:val="Default"/>
        <w:jc w:val="both"/>
      </w:pPr>
      <w:r>
        <w:t>-  доказывать детерминированность творчества культурой своего этноса;</w:t>
      </w:r>
    </w:p>
    <w:p w:rsidR="00516836" w:rsidRDefault="00F03001">
      <w:pPr>
        <w:pStyle w:val="Default"/>
        <w:jc w:val="both"/>
      </w:pPr>
      <w:r>
        <w:t>- знать и уметь объяснить взаимосвязь труда и творчества .</w:t>
      </w:r>
    </w:p>
    <w:p w:rsidR="00516836" w:rsidRDefault="00F03001">
      <w:pPr>
        <w:pStyle w:val="Default"/>
        <w:jc w:val="both"/>
      </w:pPr>
      <w:r>
        <w:t>Тема 19 . Личность и духовно-нравственные ценности</w:t>
      </w:r>
    </w:p>
    <w:p w:rsidR="00516836" w:rsidRDefault="00F03001">
      <w:pPr>
        <w:pStyle w:val="Default"/>
        <w:jc w:val="both"/>
      </w:pPr>
      <w:r>
        <w:t xml:space="preserve">-  Знать и уметь </w:t>
      </w:r>
      <w:r>
        <w:t>объяснить значение и роль морали и нравственности в жизни человека;</w:t>
      </w:r>
    </w:p>
    <w:p w:rsidR="00516836" w:rsidRDefault="00F03001">
      <w:pPr>
        <w:pStyle w:val="Default"/>
        <w:jc w:val="both"/>
      </w:pPr>
      <w:r>
        <w:t>-  обосновывать происхождение духовных ценностей, понимание идеалов добра и зла;</w:t>
      </w:r>
    </w:p>
    <w:p w:rsidR="00516836" w:rsidRDefault="00F03001">
      <w:pPr>
        <w:pStyle w:val="Default"/>
        <w:jc w:val="both"/>
      </w:pPr>
      <w:r>
        <w:t>- понимать и уметь показывать на примерах значение таких ценностей, как «взаимопомощь», «сострадание», «мил</w:t>
      </w:r>
      <w:r>
        <w:t>осердие», «любовь», «дружба», «коллективизм», «патриотизм», «любовь к близким».</w:t>
      </w:r>
    </w:p>
    <w:p w:rsidR="00516836" w:rsidRDefault="00F03001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4. «Культурное единство России»</w:t>
      </w:r>
    </w:p>
    <w:p w:rsidR="00516836" w:rsidRDefault="00F03001">
      <w:pPr>
        <w:pStyle w:val="Default"/>
        <w:jc w:val="both"/>
      </w:pPr>
      <w:r>
        <w:t>Тема 20 . Историческая память как духовно-нравственная ценность</w:t>
      </w:r>
    </w:p>
    <w:p w:rsidR="00516836" w:rsidRDefault="00F03001">
      <w:pPr>
        <w:pStyle w:val="Default"/>
        <w:jc w:val="both"/>
      </w:pPr>
      <w:r>
        <w:t>-  Понимать и уметь объяснять суть термина «история», знать ос</w:t>
      </w:r>
      <w:r>
        <w:t>новные исторические периоды и уметь выделять их сущностные черты;</w:t>
      </w:r>
    </w:p>
    <w:p w:rsidR="00516836" w:rsidRDefault="00F03001">
      <w:pPr>
        <w:pStyle w:val="Default"/>
        <w:jc w:val="both"/>
      </w:pPr>
      <w:r>
        <w:t>-  иметь представление о значении и функциях изучения истории;</w:t>
      </w:r>
    </w:p>
    <w:p w:rsidR="00516836" w:rsidRDefault="00F03001">
      <w:pPr>
        <w:pStyle w:val="Default"/>
        <w:jc w:val="both"/>
      </w:pPr>
      <w:r>
        <w:t>-  осознавать историю своей семьи и народа как часть мирового исторического процесса . Знать о существовании связи между истори</w:t>
      </w:r>
      <w:r>
        <w:t>ческими событиями и культурой . Обосновывать важность изучения истории как духовно- нравственного долга гражданина и патриота .</w:t>
      </w:r>
    </w:p>
    <w:p w:rsidR="00516836" w:rsidRDefault="00F03001">
      <w:pPr>
        <w:pStyle w:val="Default"/>
        <w:jc w:val="both"/>
      </w:pPr>
      <w:r>
        <w:t>Тема 2 . Литература как язык культуры</w:t>
      </w:r>
    </w:p>
    <w:p w:rsidR="00516836" w:rsidRDefault="00F03001">
      <w:pPr>
        <w:pStyle w:val="Default"/>
        <w:jc w:val="both"/>
      </w:pPr>
      <w:r>
        <w:t>-  Знать и понимать отличия литературы от других видов художественного творчества;</w:t>
      </w:r>
    </w:p>
    <w:p w:rsidR="00516836" w:rsidRDefault="00F03001">
      <w:pPr>
        <w:pStyle w:val="Default"/>
        <w:jc w:val="both"/>
      </w:pPr>
      <w:r>
        <w:t>-  расс</w:t>
      </w:r>
      <w:r>
        <w:t>казывать об особенностях литературного повествования, выделять простые выразительные средства литературного языка;</w:t>
      </w:r>
    </w:p>
    <w:p w:rsidR="00516836" w:rsidRDefault="00F03001">
      <w:pPr>
        <w:pStyle w:val="Default"/>
        <w:jc w:val="both"/>
      </w:pPr>
      <w:r>
        <w:t>- обосновывать и доказывать важность литературы как культурного явления, как формы трансляции культурных ценностей;</w:t>
      </w:r>
    </w:p>
    <w:p w:rsidR="00516836" w:rsidRDefault="00F03001">
      <w:pPr>
        <w:pStyle w:val="Default"/>
        <w:jc w:val="both"/>
      </w:pPr>
      <w:r>
        <w:t xml:space="preserve">-  находить и обозначать </w:t>
      </w:r>
      <w:r>
        <w:t>средства выражения морального и нравственного смысла в литературных произведениях .</w:t>
      </w:r>
    </w:p>
    <w:p w:rsidR="00516836" w:rsidRDefault="00F03001">
      <w:pPr>
        <w:pStyle w:val="Default"/>
        <w:jc w:val="both"/>
      </w:pPr>
      <w:r>
        <w:t>Тема 22 . Взаимовлияние  культур</w:t>
      </w:r>
    </w:p>
    <w:p w:rsidR="00516836" w:rsidRDefault="00F03001">
      <w:pPr>
        <w:pStyle w:val="Default"/>
        <w:jc w:val="both"/>
      </w:pPr>
      <w:r>
        <w:t>-  Иметь представление о значении терминов «взаимодействие культур», «культурный  обмен»  как  формах  распространения и обогащения духовно</w:t>
      </w:r>
      <w:r>
        <w:t>-нравственных идеалов общества;</w:t>
      </w:r>
    </w:p>
    <w:p w:rsidR="00516836" w:rsidRDefault="00F03001">
      <w:pPr>
        <w:pStyle w:val="Default"/>
        <w:jc w:val="both"/>
      </w:pPr>
      <w:r>
        <w:t>-  понимать и обосновывать важность сохранения культурного наследия;</w:t>
      </w:r>
    </w:p>
    <w:p w:rsidR="00516836" w:rsidRDefault="00F03001">
      <w:pPr>
        <w:pStyle w:val="Default"/>
        <w:jc w:val="both"/>
      </w:pPr>
      <w:r>
        <w:t>-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516836" w:rsidRDefault="00F03001">
      <w:pPr>
        <w:pStyle w:val="Default"/>
        <w:jc w:val="both"/>
      </w:pPr>
      <w:r>
        <w:t>Тема 23</w:t>
      </w:r>
      <w:r>
        <w:t xml:space="preserve"> . Духовно-нравственные ценности российского народа</w:t>
      </w:r>
    </w:p>
    <w:p w:rsidR="00516836" w:rsidRDefault="00F03001">
      <w:pPr>
        <w:pStyle w:val="Default"/>
        <w:jc w:val="both"/>
      </w:pPr>
      <w:r>
        <w:t>-  Знать и уметь объяснить суть и значение следующих духовно- нравственных ценностей: жизнь, достоинство,  права  и  свободы человека, патриотизм, гражданственность, служение Отечеству и ответственность з</w:t>
      </w:r>
      <w:r>
        <w:t xml:space="preserve">а его судьбу, высокие 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па- мять и  преемственность  </w:t>
      </w:r>
      <w:r>
        <w:lastRenderedPageBreak/>
        <w:t xml:space="preserve">поколений,  единство  народов  </w:t>
      </w:r>
      <w:r>
        <w:t>России с опорой на культурные и исторические особенности российского народа:</w:t>
      </w:r>
    </w:p>
    <w:p w:rsidR="00516836" w:rsidRDefault="00F03001">
      <w:pPr>
        <w:pStyle w:val="Default"/>
        <w:jc w:val="both"/>
      </w:pPr>
      <w:r>
        <w:t>- осознавать духовно-нравственные ценности в качестве базовых общегражданских ценностей российского общества  и уметь доказывать это.</w:t>
      </w:r>
    </w:p>
    <w:p w:rsidR="00516836" w:rsidRDefault="00F03001">
      <w:pPr>
        <w:pStyle w:val="Default"/>
        <w:jc w:val="both"/>
      </w:pPr>
      <w:r>
        <w:t>Тема 24 . Регионы России: культурное многообр</w:t>
      </w:r>
      <w:r>
        <w:t>азие</w:t>
      </w:r>
    </w:p>
    <w:p w:rsidR="00516836" w:rsidRDefault="00F03001">
      <w:pPr>
        <w:pStyle w:val="Default"/>
        <w:jc w:val="both"/>
      </w:pPr>
      <w:r>
        <w:t>-  Понимать принципы федеративного устройства России и концепт «</w:t>
      </w:r>
      <w:proofErr w:type="spellStart"/>
      <w:r>
        <w:t>полиэтничность</w:t>
      </w:r>
      <w:proofErr w:type="spellEnd"/>
      <w:r>
        <w:t>»;</w:t>
      </w:r>
    </w:p>
    <w:p w:rsidR="00516836" w:rsidRDefault="00F03001">
      <w:pPr>
        <w:pStyle w:val="Default"/>
        <w:jc w:val="both"/>
      </w:pPr>
      <w:r>
        <w:t>- называть основные этносы Российской Федерации и регионы, где они традиционно проживают;</w:t>
      </w:r>
    </w:p>
    <w:p w:rsidR="00516836" w:rsidRDefault="00F03001">
      <w:pPr>
        <w:pStyle w:val="Default"/>
        <w:jc w:val="both"/>
      </w:pPr>
      <w:r>
        <w:t xml:space="preserve">-  уметь объяснить значение словосочетаний «многонациональный народ  Российской </w:t>
      </w:r>
      <w:r>
        <w:t xml:space="preserve"> Федерации»,  «</w:t>
      </w:r>
      <w:proofErr w:type="spellStart"/>
      <w:r>
        <w:t>государствообразующий</w:t>
      </w:r>
      <w:proofErr w:type="spellEnd"/>
      <w:r>
        <w:t xml:space="preserve"> народ», «титульный этнос»;</w:t>
      </w:r>
    </w:p>
    <w:p w:rsidR="00516836" w:rsidRDefault="00F03001">
      <w:pPr>
        <w:pStyle w:val="Default"/>
        <w:jc w:val="both"/>
      </w:pPr>
      <w:r>
        <w:t>- понимать ценность многообразия культурных укладов народов Российской Федерации;</w:t>
      </w:r>
    </w:p>
    <w:p w:rsidR="00516836" w:rsidRDefault="00F03001">
      <w:pPr>
        <w:pStyle w:val="Default"/>
        <w:jc w:val="both"/>
      </w:pPr>
      <w:r>
        <w:t>-  демонстрировать готовность к сохранению межнационального и межрелигиозного согласия в России;</w:t>
      </w:r>
    </w:p>
    <w:p w:rsidR="00516836" w:rsidRDefault="00F03001">
      <w:pPr>
        <w:pStyle w:val="Default"/>
        <w:jc w:val="both"/>
      </w:pPr>
      <w:r>
        <w:t xml:space="preserve">-уметь </w:t>
      </w:r>
      <w:r>
        <w:t>выделять общие черты в культуре различных народов, обосновывать их значение и причины</w:t>
      </w:r>
    </w:p>
    <w:p w:rsidR="00516836" w:rsidRDefault="00F03001">
      <w:pPr>
        <w:pStyle w:val="Default"/>
        <w:jc w:val="both"/>
      </w:pPr>
      <w:r>
        <w:t>Тема 25 . Праздники в культуре народов России</w:t>
      </w:r>
    </w:p>
    <w:p w:rsidR="00516836" w:rsidRDefault="00F03001">
      <w:pPr>
        <w:pStyle w:val="Default"/>
        <w:jc w:val="both"/>
      </w:pPr>
      <w:r>
        <w:t>-  Иметь представление о природе праздников  и  обосновывать их важность как элементов культуры;</w:t>
      </w:r>
    </w:p>
    <w:p w:rsidR="00516836" w:rsidRDefault="00F03001">
      <w:pPr>
        <w:pStyle w:val="Default"/>
        <w:jc w:val="both"/>
      </w:pPr>
      <w:r>
        <w:t>-  устанавливать</w:t>
      </w:r>
      <w:r>
        <w:tab/>
        <w:t>взаимосвяз</w:t>
      </w:r>
      <w:r>
        <w:t>ь</w:t>
      </w:r>
      <w:r>
        <w:tab/>
        <w:t>праздников</w:t>
      </w:r>
      <w:r>
        <w:tab/>
        <w:t>и</w:t>
      </w:r>
      <w:r>
        <w:tab/>
        <w:t>культурного уклада;</w:t>
      </w:r>
    </w:p>
    <w:p w:rsidR="00516836" w:rsidRDefault="00F03001">
      <w:pPr>
        <w:pStyle w:val="Default"/>
        <w:jc w:val="both"/>
      </w:pPr>
      <w:r>
        <w:t>- различать основные типы праздников;</w:t>
      </w:r>
    </w:p>
    <w:p w:rsidR="00516836" w:rsidRDefault="00F03001">
      <w:pPr>
        <w:pStyle w:val="Default"/>
        <w:jc w:val="both"/>
      </w:pPr>
      <w:r>
        <w:t>- уметь рассказывать о праздничных традициях народов России и собственной семьи;</w:t>
      </w:r>
    </w:p>
    <w:p w:rsidR="00516836" w:rsidRDefault="00F03001">
      <w:pPr>
        <w:pStyle w:val="Default"/>
        <w:jc w:val="both"/>
      </w:pPr>
      <w:r>
        <w:t>-  анализировать связь праздников и истории, культуры народов России;</w:t>
      </w:r>
    </w:p>
    <w:p w:rsidR="00516836" w:rsidRDefault="00F03001">
      <w:pPr>
        <w:pStyle w:val="Default"/>
        <w:jc w:val="both"/>
      </w:pPr>
      <w:r>
        <w:t>-  понимать основной смысл семей</w:t>
      </w:r>
      <w:r>
        <w:t>ных праздников:</w:t>
      </w:r>
    </w:p>
    <w:p w:rsidR="00516836" w:rsidRDefault="00F03001">
      <w:pPr>
        <w:pStyle w:val="Default"/>
        <w:jc w:val="both"/>
      </w:pPr>
      <w:r>
        <w:t>-  определять нравственный смысл праздников народов России;</w:t>
      </w:r>
    </w:p>
    <w:p w:rsidR="00516836" w:rsidRDefault="00F03001">
      <w:pPr>
        <w:pStyle w:val="Default"/>
        <w:jc w:val="both"/>
      </w:pPr>
      <w:r>
        <w:t>- 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516836" w:rsidRDefault="00F03001">
      <w:pPr>
        <w:pStyle w:val="Default"/>
        <w:jc w:val="both"/>
      </w:pPr>
      <w:r>
        <w:t>Тема  26 .  Памятники  архитектуры  народов  России</w:t>
      </w:r>
    </w:p>
    <w:p w:rsidR="00516836" w:rsidRDefault="00F03001">
      <w:pPr>
        <w:pStyle w:val="Default"/>
        <w:jc w:val="both"/>
      </w:pPr>
      <w:r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516836" w:rsidRDefault="00F03001">
      <w:pPr>
        <w:pStyle w:val="Default"/>
        <w:jc w:val="both"/>
      </w:pPr>
      <w:r>
        <w:t>- понимать взаимосвязь между типом жилищ и типом хозяйственной де</w:t>
      </w:r>
      <w:r>
        <w:t>ятельности;</w:t>
      </w:r>
    </w:p>
    <w:p w:rsidR="00516836" w:rsidRDefault="00F03001">
      <w:pPr>
        <w:pStyle w:val="Default"/>
        <w:jc w:val="both"/>
      </w:pPr>
      <w:r>
        <w:t>-  осознавать и уметь охарактеризовать связь между уровнем научно-технического развития и типами жилищ;</w:t>
      </w:r>
    </w:p>
    <w:p w:rsidR="00516836" w:rsidRDefault="00F03001">
      <w:pPr>
        <w:pStyle w:val="Default"/>
        <w:jc w:val="both"/>
      </w:pPr>
      <w:r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516836" w:rsidRDefault="00F03001">
      <w:pPr>
        <w:pStyle w:val="Default"/>
        <w:jc w:val="both"/>
      </w:pPr>
      <w:r>
        <w:t>- устанавлива</w:t>
      </w:r>
      <w:r>
        <w:t>ть связь между историей памятника и историей края, характеризовать памятники истории и культуры;</w:t>
      </w:r>
    </w:p>
    <w:p w:rsidR="00516836" w:rsidRDefault="00F03001">
      <w:pPr>
        <w:pStyle w:val="Default"/>
        <w:jc w:val="both"/>
      </w:pPr>
      <w:r>
        <w:t>-  иметь представление о нравственном и научном смысле краеведческой работы .</w:t>
      </w:r>
    </w:p>
    <w:p w:rsidR="00516836" w:rsidRDefault="00F03001">
      <w:pPr>
        <w:pStyle w:val="Default"/>
        <w:jc w:val="both"/>
      </w:pPr>
      <w:r>
        <w:t>Тема  27 .  Музыкальная  культура  народов  России</w:t>
      </w:r>
    </w:p>
    <w:p w:rsidR="00516836" w:rsidRDefault="00F03001">
      <w:pPr>
        <w:pStyle w:val="Default"/>
        <w:jc w:val="both"/>
      </w:pPr>
      <w:r>
        <w:t xml:space="preserve">-  Знать и понимать отличия </w:t>
      </w:r>
      <w:r>
        <w:t>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516836" w:rsidRDefault="00F03001">
      <w:pPr>
        <w:pStyle w:val="Default"/>
        <w:jc w:val="both"/>
      </w:pPr>
      <w:r>
        <w:t xml:space="preserve"> -  обосновывать и доказывать важность музыки как культурно- го явления, как формы транс</w:t>
      </w:r>
      <w:r>
        <w:t>ляции культурных ценностей;</w:t>
      </w:r>
    </w:p>
    <w:p w:rsidR="00516836" w:rsidRDefault="00F03001">
      <w:pPr>
        <w:pStyle w:val="Default"/>
        <w:jc w:val="both"/>
      </w:pPr>
      <w:r>
        <w:t>- находить и обозначать средства выражения морального и нравственного смысла музыкальных произведений;</w:t>
      </w:r>
    </w:p>
    <w:p w:rsidR="00516836" w:rsidRDefault="00F03001">
      <w:pPr>
        <w:pStyle w:val="Default"/>
        <w:jc w:val="both"/>
      </w:pPr>
      <w:r>
        <w:t>-  знать основные темы музыкального творчества народов России, народные инструменты</w:t>
      </w:r>
    </w:p>
    <w:p w:rsidR="00516836" w:rsidRDefault="00F03001">
      <w:pPr>
        <w:pStyle w:val="Default"/>
        <w:jc w:val="both"/>
      </w:pPr>
      <w:r>
        <w:t>Тема 28 . Изобразительное искусство народ</w:t>
      </w:r>
      <w:r>
        <w:t>ов России</w:t>
      </w:r>
    </w:p>
    <w:p w:rsidR="00516836" w:rsidRDefault="00F03001">
      <w:pPr>
        <w:pStyle w:val="Default"/>
        <w:jc w:val="both"/>
      </w:pPr>
      <w:r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516836" w:rsidRDefault="00F03001">
      <w:pPr>
        <w:pStyle w:val="Default"/>
        <w:jc w:val="both"/>
      </w:pPr>
      <w:r>
        <w:t>-  уметь объяснить, что такое скульптура, живопись, графика, фол</w:t>
      </w:r>
      <w:r>
        <w:t>ьклорные орнаменты;</w:t>
      </w:r>
    </w:p>
    <w:p w:rsidR="00516836" w:rsidRDefault="00F03001">
      <w:pPr>
        <w:pStyle w:val="Default"/>
        <w:jc w:val="both"/>
      </w:pPr>
      <w:r>
        <w:lastRenderedPageBreak/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516836" w:rsidRDefault="00F03001">
      <w:pPr>
        <w:pStyle w:val="Default"/>
        <w:jc w:val="both"/>
      </w:pPr>
      <w:r>
        <w:t>-  находить и обозначать средства выражения морального и нравственного смысла изобразительного искусств</w:t>
      </w:r>
      <w:r>
        <w:t>а;</w:t>
      </w:r>
    </w:p>
    <w:p w:rsidR="00516836" w:rsidRDefault="00F03001">
      <w:pPr>
        <w:pStyle w:val="Default"/>
        <w:jc w:val="both"/>
      </w:pPr>
      <w:r>
        <w:t>-  знать основные темы изобразительного искусства народов России .</w:t>
      </w:r>
    </w:p>
    <w:p w:rsidR="00516836" w:rsidRDefault="00F03001">
      <w:pPr>
        <w:pStyle w:val="Default"/>
        <w:jc w:val="both"/>
      </w:pPr>
      <w:r>
        <w:t>Тема 29 . Фольклор и литература народов России</w:t>
      </w:r>
    </w:p>
    <w:p w:rsidR="00516836" w:rsidRDefault="00F03001">
      <w:pPr>
        <w:pStyle w:val="Default"/>
        <w:jc w:val="both"/>
      </w:pPr>
      <w:r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516836" w:rsidRDefault="00F03001">
      <w:pPr>
        <w:pStyle w:val="Default"/>
        <w:jc w:val="both"/>
      </w:pPr>
      <w:r>
        <w:t xml:space="preserve">-  понимать и </w:t>
      </w:r>
      <w:r>
        <w:t>объяснять, что такое эпос, миф, сказка, былина, песня;</w:t>
      </w:r>
    </w:p>
    <w:p w:rsidR="00516836" w:rsidRDefault="00F03001">
      <w:pPr>
        <w:pStyle w:val="Default"/>
        <w:jc w:val="both"/>
      </w:pPr>
      <w:r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516836" w:rsidRDefault="00F03001">
      <w:pPr>
        <w:pStyle w:val="Default"/>
        <w:jc w:val="both"/>
      </w:pPr>
      <w:r>
        <w:t>-  знать, что такое национальная литература и каковы её выраз</w:t>
      </w:r>
      <w:r>
        <w:t>ительные средства;</w:t>
      </w:r>
    </w:p>
    <w:p w:rsidR="00516836" w:rsidRDefault="00F03001">
      <w:pPr>
        <w:pStyle w:val="Default"/>
        <w:jc w:val="both"/>
      </w:pPr>
      <w:r>
        <w:t>- оценивать морально-нравственный потенциал национальной литературы .</w:t>
      </w:r>
    </w:p>
    <w:p w:rsidR="00516836" w:rsidRDefault="00F03001">
      <w:pPr>
        <w:pStyle w:val="Textbody"/>
        <w:spacing w:before="86" w:after="0" w:line="240" w:lineRule="auto"/>
        <w:jc w:val="both"/>
        <w:rPr>
          <w:rFonts w:hint="eastAsia"/>
        </w:rPr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30 .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1"/>
          <w:w w:val="105"/>
        </w:rPr>
        <w:t xml:space="preserve"> </w:t>
      </w:r>
      <w:r>
        <w:rPr>
          <w:w w:val="105"/>
        </w:rPr>
        <w:t>пища,  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дом</w:t>
      </w:r>
    </w:p>
    <w:p w:rsidR="00516836" w:rsidRDefault="00F03001">
      <w:pPr>
        <w:pStyle w:val="Textbody"/>
        <w:spacing w:line="240" w:lineRule="auto"/>
        <w:jc w:val="both"/>
        <w:rPr>
          <w:rFonts w:hint="eastAsia"/>
        </w:rPr>
      </w:pPr>
      <w:r>
        <w:rPr>
          <w:w w:val="105"/>
        </w:rPr>
        <w:t>-  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объяснить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бытом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1"/>
          <w:w w:val="105"/>
        </w:rPr>
        <w:t xml:space="preserve"> </w:t>
      </w:r>
      <w:r>
        <w:rPr>
          <w:w w:val="105"/>
        </w:rPr>
        <w:t>проживания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w w:val="105"/>
        </w:rPr>
        <w:t>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6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7"/>
          <w:w w:val="105"/>
        </w:rPr>
        <w:t xml:space="preserve"> </w:t>
      </w:r>
      <w:r>
        <w:rPr>
          <w:w w:val="105"/>
        </w:rPr>
        <w:t>региона;</w:t>
      </w:r>
    </w:p>
    <w:p w:rsidR="00516836" w:rsidRDefault="00F03001">
      <w:pPr>
        <w:pStyle w:val="Textbody"/>
        <w:spacing w:before="1" w:after="0" w:line="240" w:lineRule="auto"/>
        <w:jc w:val="both"/>
        <w:rPr>
          <w:rFonts w:hint="eastAsia"/>
        </w:rPr>
      </w:pPr>
      <w:r>
        <w:rPr>
          <w:w w:val="110"/>
        </w:rPr>
        <w:t>- уметь доказывать и отстаивать важность сохранения и развития</w:t>
      </w:r>
      <w:r>
        <w:rPr>
          <w:spacing w:val="-5"/>
          <w:w w:val="110"/>
        </w:rPr>
        <w:t xml:space="preserve"> </w:t>
      </w:r>
      <w:r>
        <w:rPr>
          <w:w w:val="110"/>
        </w:rPr>
        <w:t>культурных,</w:t>
      </w:r>
      <w:r>
        <w:rPr>
          <w:spacing w:val="-5"/>
          <w:w w:val="110"/>
        </w:rPr>
        <w:t xml:space="preserve"> </w:t>
      </w:r>
      <w:r>
        <w:rPr>
          <w:w w:val="110"/>
        </w:rPr>
        <w:t>духовно-нравственных,</w:t>
      </w:r>
      <w:r>
        <w:rPr>
          <w:spacing w:val="-5"/>
          <w:w w:val="110"/>
        </w:rPr>
        <w:t xml:space="preserve"> </w:t>
      </w:r>
      <w:r>
        <w:rPr>
          <w:w w:val="110"/>
        </w:rPr>
        <w:t>семейных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этнических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традиций,</w:t>
      </w:r>
      <w:r>
        <w:rPr>
          <w:spacing w:val="21"/>
          <w:w w:val="110"/>
        </w:rPr>
        <w:t xml:space="preserve"> </w:t>
      </w:r>
      <w:r>
        <w:rPr>
          <w:w w:val="110"/>
        </w:rPr>
        <w:t>многообразия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культур;</w:t>
      </w:r>
    </w:p>
    <w:p w:rsidR="00516836" w:rsidRDefault="00F03001">
      <w:pPr>
        <w:pStyle w:val="Textbody"/>
        <w:spacing w:line="240" w:lineRule="auto"/>
        <w:jc w:val="both"/>
        <w:rPr>
          <w:rFonts w:hint="eastAsia"/>
        </w:rPr>
      </w:pPr>
      <w:r>
        <w:rPr>
          <w:w w:val="105"/>
        </w:rPr>
        <w:t xml:space="preserve">-  уметь оценивать и устанавливать границы и приоритеты </w:t>
      </w:r>
      <w:r>
        <w:rPr>
          <w:w w:val="105"/>
        </w:rPr>
        <w:t>взаимодействия</w:t>
      </w:r>
      <w:r>
        <w:rPr>
          <w:spacing w:val="29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</w:t>
      </w:r>
      <w:r>
        <w:rPr>
          <w:spacing w:val="30"/>
          <w:w w:val="105"/>
        </w:rPr>
        <w:t xml:space="preserve"> </w:t>
      </w:r>
      <w:r>
        <w:rPr>
          <w:w w:val="105"/>
        </w:rPr>
        <w:t>разной</w:t>
      </w:r>
      <w:r>
        <w:rPr>
          <w:spacing w:val="29"/>
          <w:w w:val="105"/>
        </w:rPr>
        <w:t xml:space="preserve"> </w:t>
      </w:r>
      <w:r>
        <w:rPr>
          <w:w w:val="105"/>
        </w:rPr>
        <w:t>этнической,</w:t>
      </w:r>
      <w:r>
        <w:rPr>
          <w:spacing w:val="30"/>
          <w:w w:val="105"/>
        </w:rPr>
        <w:t xml:space="preserve"> </w:t>
      </w:r>
      <w:r>
        <w:rPr>
          <w:w w:val="105"/>
        </w:rPr>
        <w:t>религиозной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доступном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шестиклассников</w:t>
      </w:r>
      <w:r>
        <w:rPr>
          <w:spacing w:val="28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28"/>
          <w:w w:val="105"/>
        </w:rPr>
        <w:t xml:space="preserve"> </w:t>
      </w:r>
      <w:r>
        <w:rPr>
          <w:w w:val="105"/>
        </w:rPr>
        <w:t>(с</w:t>
      </w:r>
      <w:r>
        <w:rPr>
          <w:spacing w:val="29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28"/>
          <w:w w:val="105"/>
        </w:rPr>
        <w:t xml:space="preserve"> </w:t>
      </w:r>
      <w:r>
        <w:rPr>
          <w:w w:val="105"/>
        </w:rPr>
        <w:t>их</w:t>
      </w:r>
      <w:r>
        <w:rPr>
          <w:spacing w:val="28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29"/>
          <w:w w:val="105"/>
        </w:rPr>
        <w:t xml:space="preserve"> </w:t>
      </w:r>
      <w:r>
        <w:rPr>
          <w:w w:val="105"/>
        </w:rPr>
        <w:t>особенностей);</w:t>
      </w:r>
    </w:p>
    <w:p w:rsidR="00516836" w:rsidRDefault="00F03001">
      <w:pPr>
        <w:pStyle w:val="Textbody"/>
        <w:spacing w:before="1" w:after="0" w:line="240" w:lineRule="auto"/>
        <w:jc w:val="both"/>
        <w:rPr>
          <w:rFonts w:hint="eastAsia"/>
        </w:rPr>
      </w:pPr>
      <w:r>
        <w:rPr>
          <w:w w:val="110"/>
        </w:rPr>
        <w:t>-  понимать и уметь показывать на примерах значение таких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ценностей,</w:t>
      </w:r>
      <w:r>
        <w:rPr>
          <w:spacing w:val="-8"/>
          <w:w w:val="110"/>
        </w:rPr>
        <w:t xml:space="preserve"> </w:t>
      </w:r>
      <w:r>
        <w:rPr>
          <w:w w:val="110"/>
        </w:rPr>
        <w:t>как</w:t>
      </w:r>
      <w:r>
        <w:rPr>
          <w:spacing w:val="-7"/>
          <w:w w:val="110"/>
        </w:rPr>
        <w:t xml:space="preserve"> </w:t>
      </w:r>
      <w:r>
        <w:rPr>
          <w:w w:val="110"/>
        </w:rPr>
        <w:t>взаимопомощь,</w:t>
      </w:r>
      <w:r>
        <w:rPr>
          <w:spacing w:val="-7"/>
          <w:w w:val="110"/>
        </w:rPr>
        <w:t xml:space="preserve"> </w:t>
      </w:r>
      <w:r>
        <w:rPr>
          <w:w w:val="110"/>
        </w:rPr>
        <w:t>сострадание,</w:t>
      </w:r>
      <w:r>
        <w:rPr>
          <w:spacing w:val="-7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-7"/>
          <w:w w:val="110"/>
        </w:rPr>
        <w:t xml:space="preserve"> </w:t>
      </w:r>
      <w:r>
        <w:rPr>
          <w:w w:val="110"/>
        </w:rPr>
        <w:t>любовь, дружба, коллективизм, патриотизм, любовь к близким</w:t>
      </w:r>
      <w:r>
        <w:rPr>
          <w:spacing w:val="1"/>
          <w:w w:val="110"/>
        </w:rPr>
        <w:t xml:space="preserve"> </w:t>
      </w:r>
      <w:r>
        <w:rPr>
          <w:w w:val="105"/>
        </w:rPr>
        <w:t>через</w:t>
      </w:r>
      <w:r>
        <w:rPr>
          <w:spacing w:val="25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25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5"/>
          <w:w w:val="105"/>
        </w:rPr>
        <w:t xml:space="preserve"> </w:t>
      </w:r>
      <w:r>
        <w:rPr>
          <w:w w:val="105"/>
        </w:rPr>
        <w:t>края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516836" w:rsidRDefault="00F0300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w w:val="110"/>
        </w:rPr>
        <w:t>Тема</w:t>
      </w:r>
      <w:r>
        <w:rPr>
          <w:rFonts w:ascii="Times New Roman" w:hAnsi="Times New Roman" w:cs="Times New Roman"/>
          <w:spacing w:val="4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31</w:t>
      </w:r>
      <w:r>
        <w:rPr>
          <w:rFonts w:ascii="Times New Roman" w:hAnsi="Times New Roman" w:cs="Times New Roman"/>
          <w:spacing w:val="6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.</w:t>
      </w:r>
      <w:r>
        <w:rPr>
          <w:rFonts w:ascii="Times New Roman" w:hAnsi="Times New Roman" w:cs="Times New Roman"/>
          <w:spacing w:val="4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Культурная</w:t>
      </w:r>
      <w:r>
        <w:rPr>
          <w:rFonts w:ascii="Times New Roman" w:hAnsi="Times New Roman" w:cs="Times New Roman"/>
          <w:spacing w:val="46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карта</w:t>
      </w:r>
      <w:r>
        <w:rPr>
          <w:rFonts w:ascii="Times New Roman" w:hAnsi="Times New Roman" w:cs="Times New Roman"/>
          <w:spacing w:val="4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России</w:t>
      </w:r>
      <w:r>
        <w:rPr>
          <w:rFonts w:ascii="Times New Roman" w:hAnsi="Times New Roman" w:cs="Times New Roman"/>
          <w:spacing w:val="45"/>
          <w:w w:val="110"/>
        </w:rPr>
        <w:t xml:space="preserve"> </w:t>
      </w:r>
      <w:r>
        <w:rPr>
          <w:rFonts w:ascii="Times New Roman" w:hAnsi="Times New Roman" w:cs="Times New Roman"/>
          <w:i/>
          <w:w w:val="110"/>
        </w:rPr>
        <w:t>(практическое</w:t>
      </w:r>
      <w:r>
        <w:rPr>
          <w:rFonts w:ascii="Times New Roman" w:hAnsi="Times New Roman" w:cs="Times New Roman"/>
          <w:i/>
          <w:spacing w:val="41"/>
          <w:w w:val="110"/>
        </w:rPr>
        <w:t xml:space="preserve"> </w:t>
      </w:r>
      <w:r>
        <w:rPr>
          <w:rFonts w:ascii="Times New Roman" w:hAnsi="Times New Roman" w:cs="Times New Roman"/>
          <w:i/>
          <w:w w:val="110"/>
        </w:rPr>
        <w:t>занятие)</w:t>
      </w:r>
    </w:p>
    <w:p w:rsidR="00516836" w:rsidRDefault="00F03001">
      <w:pPr>
        <w:pStyle w:val="Standard"/>
        <w:jc w:val="both"/>
        <w:rPr>
          <w:rFonts w:hint="eastAsia"/>
        </w:rPr>
      </w:pPr>
      <w:r>
        <w:rPr>
          <w:w w:val="105"/>
        </w:rPr>
        <w:t>-</w:t>
      </w:r>
      <w:r>
        <w:rPr>
          <w:rFonts w:ascii="Times New Roman" w:hAnsi="Times New Roman" w:cs="Times New Roman"/>
          <w:w w:val="105"/>
        </w:rPr>
        <w:t>Знать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уметь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объяснить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отличия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культурной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географии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от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физической</w:t>
      </w:r>
      <w:r>
        <w:rPr>
          <w:rFonts w:ascii="Times New Roman" w:hAnsi="Times New Roman" w:cs="Times New Roman"/>
          <w:spacing w:val="27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</w:t>
      </w:r>
      <w:r>
        <w:rPr>
          <w:rFonts w:ascii="Times New Roman" w:hAnsi="Times New Roman" w:cs="Times New Roman"/>
          <w:spacing w:val="28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политической</w:t>
      </w:r>
      <w:r>
        <w:rPr>
          <w:rFonts w:ascii="Times New Roman" w:hAnsi="Times New Roman" w:cs="Times New Roman"/>
          <w:spacing w:val="28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географии;</w:t>
      </w:r>
    </w:p>
    <w:p w:rsidR="00516836" w:rsidRDefault="00F03001">
      <w:pPr>
        <w:pStyle w:val="Textbody"/>
        <w:jc w:val="both"/>
        <w:rPr>
          <w:rFonts w:hint="eastAsia"/>
        </w:rPr>
      </w:pPr>
      <w:r>
        <w:rPr>
          <w:w w:val="110"/>
        </w:rPr>
        <w:t xml:space="preserve">- </w:t>
      </w:r>
      <w:r>
        <w:rPr>
          <w:spacing w:val="8"/>
          <w:w w:val="110"/>
        </w:rPr>
        <w:t xml:space="preserve"> </w:t>
      </w:r>
      <w:r>
        <w:rPr>
          <w:w w:val="110"/>
        </w:rPr>
        <w:t>понимать,</w:t>
      </w:r>
      <w:r>
        <w:rPr>
          <w:spacing w:val="8"/>
          <w:w w:val="110"/>
        </w:rPr>
        <w:t xml:space="preserve"> </w:t>
      </w:r>
      <w:r>
        <w:rPr>
          <w:w w:val="110"/>
        </w:rPr>
        <w:t>что</w:t>
      </w:r>
      <w:r>
        <w:rPr>
          <w:spacing w:val="9"/>
          <w:w w:val="110"/>
        </w:rPr>
        <w:t xml:space="preserve"> </w:t>
      </w:r>
      <w:r>
        <w:rPr>
          <w:w w:val="110"/>
        </w:rPr>
        <w:t>такое</w:t>
      </w:r>
      <w:r>
        <w:rPr>
          <w:spacing w:val="8"/>
          <w:w w:val="110"/>
        </w:rPr>
        <w:t xml:space="preserve"> </w:t>
      </w:r>
      <w:r>
        <w:rPr>
          <w:w w:val="110"/>
        </w:rPr>
        <w:t>культурная</w:t>
      </w:r>
      <w:r>
        <w:rPr>
          <w:spacing w:val="8"/>
          <w:w w:val="110"/>
        </w:rPr>
        <w:t xml:space="preserve"> </w:t>
      </w:r>
      <w:r>
        <w:rPr>
          <w:w w:val="110"/>
        </w:rPr>
        <w:t>карта</w:t>
      </w:r>
      <w:r>
        <w:rPr>
          <w:spacing w:val="9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8"/>
          <w:w w:val="110"/>
        </w:rPr>
        <w:t xml:space="preserve"> </w:t>
      </w:r>
      <w:r>
        <w:rPr>
          <w:w w:val="110"/>
        </w:rPr>
        <w:t>России;</w:t>
      </w:r>
    </w:p>
    <w:p w:rsidR="00516836" w:rsidRDefault="00F03001">
      <w:pPr>
        <w:pStyle w:val="Textbody"/>
        <w:ind w:right="115"/>
        <w:jc w:val="both"/>
        <w:rPr>
          <w:rFonts w:hint="eastAsia"/>
        </w:rPr>
      </w:pPr>
      <w:r>
        <w:rPr>
          <w:w w:val="105"/>
        </w:rPr>
        <w:t>- описывать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карты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</w:t>
      </w:r>
      <w:r>
        <w:rPr>
          <w:spacing w:val="25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особенностями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516836" w:rsidRDefault="00F03001">
      <w:pPr>
        <w:pStyle w:val="Textbody"/>
        <w:jc w:val="both"/>
        <w:rPr>
          <w:rFonts w:hint="eastAsia"/>
        </w:rPr>
      </w:pPr>
      <w:r>
        <w:rPr>
          <w:w w:val="105"/>
        </w:rPr>
        <w:t>Тема</w:t>
      </w:r>
      <w:r>
        <w:rPr>
          <w:spacing w:val="39"/>
          <w:w w:val="105"/>
        </w:rPr>
        <w:t xml:space="preserve"> </w:t>
      </w:r>
      <w:r>
        <w:rPr>
          <w:w w:val="105"/>
        </w:rPr>
        <w:t>32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40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40"/>
          <w:w w:val="105"/>
        </w:rPr>
        <w:t xml:space="preserve"> </w:t>
      </w:r>
      <w:r>
        <w:rPr>
          <w:w w:val="105"/>
        </w:rPr>
        <w:t>—</w:t>
      </w:r>
      <w:r>
        <w:rPr>
          <w:spacing w:val="40"/>
          <w:w w:val="105"/>
        </w:rPr>
        <w:t xml:space="preserve"> </w:t>
      </w:r>
      <w:r>
        <w:rPr>
          <w:w w:val="105"/>
        </w:rPr>
        <w:t>залог</w:t>
      </w:r>
      <w:r>
        <w:rPr>
          <w:spacing w:val="40"/>
          <w:w w:val="105"/>
        </w:rPr>
        <w:t xml:space="preserve"> </w:t>
      </w:r>
      <w:r>
        <w:rPr>
          <w:w w:val="105"/>
        </w:rPr>
        <w:t>будущего</w:t>
      </w:r>
      <w:r>
        <w:rPr>
          <w:spacing w:val="39"/>
          <w:w w:val="105"/>
        </w:rPr>
        <w:t xml:space="preserve"> </w:t>
      </w:r>
      <w:r>
        <w:rPr>
          <w:w w:val="105"/>
        </w:rPr>
        <w:t>России</w:t>
      </w:r>
    </w:p>
    <w:p w:rsidR="00516836" w:rsidRDefault="00F03001">
      <w:pPr>
        <w:pStyle w:val="Textbody"/>
        <w:jc w:val="both"/>
        <w:rPr>
          <w:rFonts w:hint="eastAsia"/>
        </w:rPr>
      </w:pPr>
      <w:r>
        <w:rPr>
          <w:w w:val="105"/>
        </w:rPr>
        <w:t xml:space="preserve">- Знать и уметь объяснить значение и роль </w:t>
      </w:r>
      <w:r>
        <w:rPr>
          <w:w w:val="105"/>
        </w:rPr>
        <w:t>общих элементов 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территориального,</w:t>
      </w:r>
      <w:r>
        <w:rPr>
          <w:spacing w:val="29"/>
          <w:w w:val="105"/>
        </w:rPr>
        <w:t xml:space="preserve"> </w:t>
      </w:r>
      <w:r>
        <w:rPr>
          <w:w w:val="105"/>
        </w:rPr>
        <w:t>политического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экономического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единства;</w:t>
      </w:r>
    </w:p>
    <w:p w:rsidR="00516836" w:rsidRDefault="00F03001">
      <w:pPr>
        <w:pStyle w:val="Textbody"/>
        <w:jc w:val="both"/>
        <w:rPr>
          <w:rFonts w:hint="eastAsia"/>
        </w:rPr>
      </w:pPr>
      <w:r>
        <w:rPr>
          <w:w w:val="105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>
        <w:rPr>
          <w:spacing w:val="24"/>
          <w:w w:val="105"/>
        </w:rPr>
        <w:t xml:space="preserve"> </w:t>
      </w:r>
      <w:r>
        <w:rPr>
          <w:w w:val="105"/>
        </w:rPr>
        <w:t>этносов.</w:t>
      </w:r>
    </w:p>
    <w:p w:rsidR="00516836" w:rsidRDefault="00516836">
      <w:pPr>
        <w:pStyle w:val="Textbody"/>
        <w:jc w:val="both"/>
        <w:rPr>
          <w:rFonts w:hint="eastAsia"/>
        </w:rPr>
      </w:pPr>
    </w:p>
    <w:p w:rsidR="00516836" w:rsidRDefault="00F03001">
      <w:pPr>
        <w:pStyle w:val="a5"/>
        <w:numPr>
          <w:ilvl w:val="0"/>
          <w:numId w:val="10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w w:val="105"/>
        </w:rPr>
      </w:pPr>
      <w:r>
        <w:rPr>
          <w:rFonts w:ascii="Times New Roman" w:hAnsi="Times New Roman" w:cs="Times New Roman"/>
          <w:b/>
          <w:w w:val="105"/>
        </w:rPr>
        <w:t>кла</w:t>
      </w:r>
      <w:r>
        <w:rPr>
          <w:rFonts w:ascii="Times New Roman" w:hAnsi="Times New Roman" w:cs="Times New Roman"/>
          <w:b/>
          <w:w w:val="105"/>
        </w:rPr>
        <w:t>сс</w:t>
      </w:r>
    </w:p>
    <w:p w:rsidR="00516836" w:rsidRDefault="00F03001">
      <w:pPr>
        <w:pStyle w:val="21"/>
        <w:ind w:left="0"/>
        <w:jc w:val="both"/>
        <w:outlineLvl w:val="9"/>
      </w:pPr>
      <w:r>
        <w:rPr>
          <w:rFonts w:ascii="Times New Roman" w:hAnsi="Times New Roman" w:cs="Times New Roman"/>
        </w:rPr>
        <w:t>Тематический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блок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«Культура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hAnsi="Times New Roman" w:cs="Times New Roman"/>
        </w:rPr>
        <w:t>социальность</w:t>
      </w:r>
      <w:proofErr w:type="spellEnd"/>
      <w:r>
        <w:rPr>
          <w:rFonts w:ascii="Times New Roman" w:hAnsi="Times New Roman" w:cs="Times New Roman"/>
        </w:rPr>
        <w:t>»</w:t>
      </w:r>
    </w:p>
    <w:p w:rsidR="00516836" w:rsidRDefault="00F03001">
      <w:pPr>
        <w:pStyle w:val="Textbody"/>
        <w:spacing w:before="59" w:after="0"/>
        <w:jc w:val="both"/>
        <w:rPr>
          <w:rFonts w:hint="eastAsia"/>
        </w:rPr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Мир</w:t>
      </w:r>
      <w:r>
        <w:rPr>
          <w:spacing w:val="41"/>
          <w:w w:val="105"/>
        </w:rPr>
        <w:t xml:space="preserve"> </w:t>
      </w:r>
      <w:r>
        <w:rPr>
          <w:w w:val="105"/>
        </w:rPr>
        <w:t>культуры:</w:t>
      </w:r>
      <w:r>
        <w:rPr>
          <w:spacing w:val="41"/>
          <w:w w:val="105"/>
        </w:rPr>
        <w:t xml:space="preserve"> </w:t>
      </w:r>
      <w:r>
        <w:rPr>
          <w:w w:val="105"/>
        </w:rPr>
        <w:t>его</w:t>
      </w:r>
      <w:r>
        <w:rPr>
          <w:spacing w:val="40"/>
          <w:w w:val="105"/>
        </w:rPr>
        <w:t xml:space="preserve"> </w:t>
      </w:r>
      <w:r>
        <w:rPr>
          <w:w w:val="105"/>
        </w:rPr>
        <w:t>структура</w:t>
      </w:r>
    </w:p>
    <w:p w:rsidR="00516836" w:rsidRDefault="00F03001">
      <w:pPr>
        <w:pStyle w:val="Textbody"/>
        <w:spacing w:before="2" w:after="0" w:line="240" w:lineRule="auto"/>
        <w:jc w:val="both"/>
        <w:rPr>
          <w:rFonts w:hint="eastAsia"/>
        </w:rPr>
      </w:pPr>
      <w:r>
        <w:rPr>
          <w:w w:val="105"/>
        </w:rPr>
        <w:t xml:space="preserve">- </w:t>
      </w:r>
      <w:r>
        <w:rPr>
          <w:spacing w:val="37"/>
          <w:w w:val="105"/>
        </w:rPr>
        <w:t xml:space="preserve"> </w:t>
      </w:r>
      <w:r>
        <w:rPr>
          <w:w w:val="105"/>
        </w:rPr>
        <w:t>Знать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уметь</w:t>
      </w:r>
      <w:r>
        <w:rPr>
          <w:spacing w:val="27"/>
          <w:w w:val="105"/>
        </w:rPr>
        <w:t xml:space="preserve"> </w:t>
      </w:r>
      <w:r>
        <w:rPr>
          <w:w w:val="105"/>
        </w:rPr>
        <w:t>объяснить</w:t>
      </w:r>
      <w:r>
        <w:rPr>
          <w:spacing w:val="27"/>
          <w:w w:val="105"/>
        </w:rPr>
        <w:t xml:space="preserve"> </w:t>
      </w:r>
      <w:r>
        <w:rPr>
          <w:w w:val="105"/>
        </w:rPr>
        <w:t>структуру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7"/>
          <w:w w:val="105"/>
        </w:rPr>
        <w:t xml:space="preserve"> </w:t>
      </w:r>
      <w:r>
        <w:rPr>
          <w:w w:val="105"/>
        </w:rPr>
        <w:t>как</w:t>
      </w:r>
      <w:r>
        <w:rPr>
          <w:spacing w:val="27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25"/>
          <w:w w:val="105"/>
        </w:rPr>
        <w:t xml:space="preserve"> </w:t>
      </w:r>
      <w:r>
        <w:rPr>
          <w:w w:val="105"/>
        </w:rPr>
        <w:t>явления;</w:t>
      </w:r>
    </w:p>
    <w:p w:rsidR="00516836" w:rsidRDefault="00F03001">
      <w:pPr>
        <w:pStyle w:val="Textbody"/>
        <w:spacing w:line="240" w:lineRule="auto"/>
        <w:jc w:val="both"/>
        <w:rPr>
          <w:rFonts w:hint="eastAsia"/>
        </w:rPr>
      </w:pPr>
      <w:r>
        <w:rPr>
          <w:w w:val="110"/>
        </w:rPr>
        <w:t>- понимать специфику социальных явлений, их ключевые отличия</w:t>
      </w:r>
      <w:r>
        <w:rPr>
          <w:spacing w:val="21"/>
          <w:w w:val="110"/>
        </w:rPr>
        <w:t xml:space="preserve"> </w:t>
      </w:r>
      <w:r>
        <w:rPr>
          <w:w w:val="110"/>
        </w:rPr>
        <w:t>от</w:t>
      </w:r>
      <w:r>
        <w:rPr>
          <w:spacing w:val="22"/>
          <w:w w:val="110"/>
        </w:rPr>
        <w:t xml:space="preserve"> </w:t>
      </w:r>
      <w:r>
        <w:rPr>
          <w:w w:val="110"/>
        </w:rPr>
        <w:t>природных</w:t>
      </w:r>
      <w:r>
        <w:rPr>
          <w:spacing w:val="21"/>
          <w:w w:val="110"/>
        </w:rPr>
        <w:t xml:space="preserve"> </w:t>
      </w:r>
      <w:r>
        <w:rPr>
          <w:w w:val="110"/>
        </w:rPr>
        <w:t>явлений;</w:t>
      </w:r>
    </w:p>
    <w:p w:rsidR="00516836" w:rsidRDefault="00F03001">
      <w:pPr>
        <w:pStyle w:val="Textbody"/>
        <w:spacing w:before="1" w:after="0" w:line="240" w:lineRule="auto"/>
        <w:jc w:val="both"/>
        <w:rPr>
          <w:rFonts w:hint="eastAsia"/>
        </w:rPr>
      </w:pPr>
      <w:r>
        <w:rPr>
          <w:w w:val="105"/>
        </w:rPr>
        <w:t>- 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доказывать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этапом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  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32"/>
          <w:w w:val="105"/>
        </w:rPr>
        <w:t xml:space="preserve"> </w:t>
      </w:r>
      <w:r>
        <w:rPr>
          <w:w w:val="105"/>
        </w:rPr>
        <w:t>с</w:t>
      </w:r>
      <w:r>
        <w:rPr>
          <w:spacing w:val="33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32"/>
          <w:w w:val="105"/>
        </w:rPr>
        <w:t xml:space="preserve"> </w:t>
      </w:r>
      <w:r>
        <w:rPr>
          <w:w w:val="105"/>
        </w:rPr>
        <w:t>нравственным</w:t>
      </w:r>
      <w:r>
        <w:rPr>
          <w:spacing w:val="33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32"/>
          <w:w w:val="105"/>
        </w:rPr>
        <w:t xml:space="preserve"> </w:t>
      </w:r>
      <w:r>
        <w:rPr>
          <w:w w:val="105"/>
        </w:rPr>
        <w:t>общества;</w:t>
      </w:r>
    </w:p>
    <w:p w:rsidR="00516836" w:rsidRDefault="00F03001">
      <w:pPr>
        <w:pStyle w:val="Textbody"/>
        <w:spacing w:line="240" w:lineRule="auto"/>
        <w:jc w:val="both"/>
        <w:rPr>
          <w:rFonts w:hint="eastAsia"/>
        </w:rPr>
      </w:pPr>
      <w:r>
        <w:rPr>
          <w:w w:val="105"/>
        </w:rPr>
        <w:t>- 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культурно-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исторических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процессов;</w:t>
      </w:r>
    </w:p>
    <w:p w:rsidR="00516836" w:rsidRDefault="00F03001">
      <w:pPr>
        <w:pStyle w:val="Default"/>
        <w:jc w:val="both"/>
      </w:pPr>
      <w:r>
        <w:lastRenderedPageBreak/>
        <w:t>-  уметь объяснить</w:t>
      </w:r>
      <w:r>
        <w:t xml:space="preserve"> взаимосвязь между научно-техническим прогрессом и этапами развития социума .</w:t>
      </w:r>
    </w:p>
    <w:p w:rsidR="00516836" w:rsidRDefault="00F03001">
      <w:pPr>
        <w:pStyle w:val="Default"/>
        <w:jc w:val="both"/>
      </w:pPr>
      <w:r>
        <w:t>Тема 2 . Культура России: многообразие регионов</w:t>
      </w:r>
    </w:p>
    <w:p w:rsidR="00516836" w:rsidRDefault="00F03001">
      <w:pPr>
        <w:pStyle w:val="Default"/>
        <w:jc w:val="both"/>
      </w:pPr>
      <w:r>
        <w:t>-  Характеризовать административно-территориальное деление России;</w:t>
      </w:r>
    </w:p>
    <w:p w:rsidR="00516836" w:rsidRDefault="00F03001">
      <w:pPr>
        <w:pStyle w:val="Default"/>
        <w:jc w:val="both"/>
      </w:pPr>
      <w:r>
        <w:t xml:space="preserve">-  знать количество регионов, различать субъекты и федеральные </w:t>
      </w:r>
      <w:r>
        <w:t>округа, уметь показать их на административной карте России;</w:t>
      </w:r>
    </w:p>
    <w:p w:rsidR="00516836" w:rsidRDefault="00F03001">
      <w:pPr>
        <w:pStyle w:val="Default"/>
        <w:jc w:val="both"/>
      </w:pPr>
      <w:r>
        <w:t xml:space="preserve">-  понимать и уметь объяснить необходимость федеративного устройства в </w:t>
      </w:r>
      <w:proofErr w:type="spellStart"/>
      <w:r>
        <w:t>полиэтничном</w:t>
      </w:r>
      <w:proofErr w:type="spellEnd"/>
      <w:r>
        <w:t xml:space="preserve"> государстве, важность  сохранения исторической памяти отдельных этносов;</w:t>
      </w:r>
    </w:p>
    <w:p w:rsidR="00516836" w:rsidRDefault="00F03001">
      <w:pPr>
        <w:pStyle w:val="Default"/>
        <w:jc w:val="both"/>
      </w:pPr>
      <w:r>
        <w:t>-  объяснять принцип равенства прав каж</w:t>
      </w:r>
      <w:r>
        <w:t>дого человека, вне зависимости от его принадлежности к тому или иному народу;</w:t>
      </w:r>
    </w:p>
    <w:p w:rsidR="00516836" w:rsidRDefault="00F03001">
      <w:pPr>
        <w:pStyle w:val="Default"/>
        <w:jc w:val="both"/>
      </w:pPr>
      <w:r>
        <w:t>-  понимать ценность многообразия культурных укладов народов Российской Федерации;</w:t>
      </w:r>
    </w:p>
    <w:p w:rsidR="00516836" w:rsidRDefault="00F03001">
      <w:pPr>
        <w:pStyle w:val="Default"/>
        <w:jc w:val="both"/>
      </w:pPr>
      <w:r>
        <w:t>-  демонстрировать готовность к сохранению межнационального и межрелигиозного согласия в России</w:t>
      </w:r>
      <w:r>
        <w:t>;</w:t>
      </w:r>
    </w:p>
    <w:p w:rsidR="00516836" w:rsidRDefault="00F03001">
      <w:pPr>
        <w:pStyle w:val="Default"/>
        <w:jc w:val="both"/>
      </w:pPr>
      <w: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516836" w:rsidRDefault="00F03001">
      <w:pPr>
        <w:pStyle w:val="Default"/>
        <w:jc w:val="both"/>
      </w:pPr>
      <w:r>
        <w:t>Тема 3 . История быта как история культуры</w:t>
      </w:r>
    </w:p>
    <w:p w:rsidR="00516836" w:rsidRDefault="00F03001">
      <w:pPr>
        <w:pStyle w:val="Default"/>
        <w:jc w:val="both"/>
      </w:pPr>
      <w:r>
        <w:t>- Понимать смысл понятия «домашнее хозяйство» и характеризовать его типы;</w:t>
      </w:r>
    </w:p>
    <w:p w:rsidR="00516836" w:rsidRDefault="00F03001">
      <w:pPr>
        <w:pStyle w:val="Default"/>
        <w:jc w:val="both"/>
      </w:pPr>
      <w:r>
        <w:t>- понимать взаим</w:t>
      </w:r>
      <w:r>
        <w:t>освязь между хозяйственной деятельностью народов России и особенностями исторического периода;</w:t>
      </w:r>
    </w:p>
    <w:p w:rsidR="00516836" w:rsidRDefault="00F03001">
      <w:pPr>
        <w:pStyle w:val="Default"/>
        <w:jc w:val="both"/>
      </w:pPr>
      <w:r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</w:t>
      </w:r>
      <w:r>
        <w:t>ловиях .</w:t>
      </w:r>
    </w:p>
    <w:p w:rsidR="00516836" w:rsidRDefault="00F03001">
      <w:pPr>
        <w:pStyle w:val="Default"/>
        <w:jc w:val="both"/>
      </w:pPr>
      <w:r>
        <w:t>Тема 4 . Прогресс:  технический и социальный</w:t>
      </w:r>
    </w:p>
    <w:p w:rsidR="00516836" w:rsidRDefault="00F03001">
      <w:pPr>
        <w:pStyle w:val="Default"/>
        <w:jc w:val="both"/>
      </w:pPr>
      <w:r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516836" w:rsidRDefault="00F03001">
      <w:pPr>
        <w:pStyle w:val="Default"/>
        <w:jc w:val="both"/>
      </w:pPr>
      <w:r>
        <w:t>-  осознавать и уметь доказывать взаимозависимость членов обще</w:t>
      </w:r>
      <w:r>
        <w:t>ства, роль созидательного и добросовестного труда для создания социально и экономически благоприятной среды;</w:t>
      </w:r>
    </w:p>
    <w:p w:rsidR="00516836" w:rsidRDefault="00F03001">
      <w:pPr>
        <w:pStyle w:val="Default"/>
        <w:jc w:val="both"/>
      </w:pPr>
      <w:r>
        <w:t>-  демонстрировать  понимание  роли  обслуживающего  труда, его социальной и духовно-нравственной важности;</w:t>
      </w:r>
    </w:p>
    <w:p w:rsidR="00516836" w:rsidRDefault="00F03001">
      <w:pPr>
        <w:pStyle w:val="Default"/>
        <w:jc w:val="both"/>
      </w:pPr>
      <w:r>
        <w:t xml:space="preserve">-  понимать взаимосвязи между </w:t>
      </w:r>
      <w:r>
        <w:t>механизацией домашнего труда и изменениями социальных взаимосвязей в обществе;</w:t>
      </w:r>
    </w:p>
    <w:p w:rsidR="00516836" w:rsidRDefault="00F03001">
      <w:pPr>
        <w:pStyle w:val="Default"/>
        <w:jc w:val="both"/>
      </w:pPr>
      <w:r>
        <w:t>-  осознавать и обосновывать  влияние  технологий  на  культуру и ценности общества .</w:t>
      </w:r>
    </w:p>
    <w:p w:rsidR="00516836" w:rsidRDefault="00F03001">
      <w:pPr>
        <w:pStyle w:val="Default"/>
        <w:jc w:val="both"/>
      </w:pPr>
      <w:r>
        <w:t>Тема 5 . Образование в культуре народов России</w:t>
      </w:r>
    </w:p>
    <w:p w:rsidR="00516836" w:rsidRDefault="00F03001">
      <w:pPr>
        <w:pStyle w:val="Default"/>
        <w:jc w:val="both"/>
      </w:pPr>
      <w:r>
        <w:t>-  Иметь представление об истории образовани</w:t>
      </w:r>
      <w:r>
        <w:t>я и его роли в обществе на различных этапах его развития;</w:t>
      </w:r>
    </w:p>
    <w:p w:rsidR="00516836" w:rsidRDefault="00F03001">
      <w:pPr>
        <w:pStyle w:val="Default"/>
        <w:jc w:val="both"/>
      </w:pPr>
      <w:r>
        <w:t>-  понимать и обосновывать роль ценностей в обществе, их зависимость от процесса познания;</w:t>
      </w:r>
    </w:p>
    <w:p w:rsidR="00516836" w:rsidRDefault="00F03001">
      <w:pPr>
        <w:pStyle w:val="Default"/>
        <w:jc w:val="both"/>
      </w:pPr>
      <w:r>
        <w:t>-  понимать специфику каждой ступени образования, её роль в современных общественных процессах;</w:t>
      </w:r>
    </w:p>
    <w:p w:rsidR="00516836" w:rsidRDefault="00F03001">
      <w:pPr>
        <w:pStyle w:val="Default"/>
        <w:jc w:val="both"/>
      </w:pPr>
      <w:r>
        <w:t xml:space="preserve">-  </w:t>
      </w:r>
      <w:r>
        <w:t>обосновывать важность образования в современном мире и ценность знания;</w:t>
      </w:r>
    </w:p>
    <w:p w:rsidR="00516836" w:rsidRDefault="00F03001">
      <w:pPr>
        <w:pStyle w:val="Default"/>
        <w:jc w:val="both"/>
      </w:pPr>
      <w:r>
        <w:t>-  характеризовать образование как часть процесса формирования духовно-нравственных ориентиров человека .</w:t>
      </w:r>
    </w:p>
    <w:p w:rsidR="00516836" w:rsidRDefault="00F03001">
      <w:pPr>
        <w:pStyle w:val="Default"/>
        <w:jc w:val="both"/>
      </w:pPr>
      <w:r>
        <w:t>Тема 6 . Права и обязанности человека</w:t>
      </w:r>
    </w:p>
    <w:p w:rsidR="00516836" w:rsidRDefault="00F03001">
      <w:pPr>
        <w:pStyle w:val="Default"/>
        <w:jc w:val="both"/>
      </w:pPr>
      <w:r>
        <w:t>-  Знать термины «права человека», «есте</w:t>
      </w:r>
      <w:r>
        <w:t>ственные права человека», «правовая культура»:</w:t>
      </w:r>
    </w:p>
    <w:p w:rsidR="00516836" w:rsidRDefault="00F03001">
      <w:pPr>
        <w:pStyle w:val="Default"/>
        <w:jc w:val="both"/>
      </w:pPr>
      <w:r>
        <w:t>-  характеризовать историю формирования комплекса понятий, связанных с правами;</w:t>
      </w:r>
    </w:p>
    <w:p w:rsidR="00516836" w:rsidRDefault="00F03001">
      <w:pPr>
        <w:pStyle w:val="Default"/>
        <w:jc w:val="both"/>
      </w:pPr>
      <w:r>
        <w:t>-  понимать и обосновывать важность прав человека как привилегии и обязанности человека;</w:t>
      </w:r>
    </w:p>
    <w:p w:rsidR="00516836" w:rsidRDefault="00F03001">
      <w:pPr>
        <w:pStyle w:val="Default"/>
        <w:jc w:val="both"/>
      </w:pPr>
      <w:r>
        <w:t>-  понимать необходимость соблюдения пра</w:t>
      </w:r>
      <w:r>
        <w:t>в человека;</w:t>
      </w:r>
    </w:p>
    <w:p w:rsidR="00516836" w:rsidRDefault="00F03001">
      <w:pPr>
        <w:pStyle w:val="Default"/>
        <w:jc w:val="both"/>
      </w:pPr>
      <w:r>
        <w:t>-  понимать и уметь объяснить необходимость сохранения паритета между правами и обязанностями человека в обществе;</w:t>
      </w:r>
    </w:p>
    <w:p w:rsidR="00516836" w:rsidRDefault="00F03001">
      <w:pPr>
        <w:pStyle w:val="Default"/>
        <w:jc w:val="both"/>
      </w:pPr>
      <w:r>
        <w:t>-  приводить примеры формирования правовой культуры из истории народов России .</w:t>
      </w:r>
    </w:p>
    <w:p w:rsidR="00516836" w:rsidRDefault="00F03001">
      <w:pPr>
        <w:pStyle w:val="Default"/>
        <w:jc w:val="both"/>
      </w:pPr>
      <w:r>
        <w:t>Тема 7 . Общество и религия: духовно-нравственное</w:t>
      </w:r>
      <w:r>
        <w:t xml:space="preserve"> взаимодействие</w:t>
      </w:r>
    </w:p>
    <w:p w:rsidR="00516836" w:rsidRDefault="00F03001">
      <w:pPr>
        <w:pStyle w:val="Default"/>
        <w:jc w:val="both"/>
      </w:pPr>
      <w:r>
        <w:t>-  Знать и понимать смысл терминов «религия», «</w:t>
      </w:r>
      <w:proofErr w:type="spellStart"/>
      <w:r>
        <w:t>конфессия</w:t>
      </w:r>
      <w:proofErr w:type="spellEnd"/>
      <w:r>
        <w:t>»,  «атеизм», «свободомыслие»;</w:t>
      </w:r>
    </w:p>
    <w:p w:rsidR="00516836" w:rsidRDefault="00F03001">
      <w:pPr>
        <w:pStyle w:val="Default"/>
        <w:jc w:val="both"/>
      </w:pPr>
      <w:r>
        <w:lastRenderedPageBreak/>
        <w:t xml:space="preserve">-  характеризовать  основные  </w:t>
      </w:r>
      <w:proofErr w:type="spellStart"/>
      <w:r>
        <w:t>культурообразующие</w:t>
      </w:r>
      <w:proofErr w:type="spellEnd"/>
      <w:r>
        <w:t xml:space="preserve">  </w:t>
      </w:r>
      <w:proofErr w:type="spellStart"/>
      <w:r>
        <w:t>конфессии</w:t>
      </w:r>
      <w:proofErr w:type="spellEnd"/>
      <w:r>
        <w:t>;</w:t>
      </w:r>
    </w:p>
    <w:p w:rsidR="00516836" w:rsidRDefault="00F03001">
      <w:pPr>
        <w:pStyle w:val="Default"/>
        <w:jc w:val="both"/>
      </w:pPr>
      <w:r>
        <w:t>-  знать и уметь объяснять роль религии в истории и на современном этапе общественного разви</w:t>
      </w:r>
      <w:r>
        <w:t>тия;</w:t>
      </w:r>
    </w:p>
    <w:p w:rsidR="00516836" w:rsidRDefault="00F03001">
      <w:pPr>
        <w:pStyle w:val="Default"/>
        <w:jc w:val="both"/>
      </w:pPr>
      <w:r>
        <w:t>-  понимать и обосновывать роль религий как источника культурного развития общества .</w:t>
      </w:r>
    </w:p>
    <w:p w:rsidR="00516836" w:rsidRDefault="00F03001">
      <w:pPr>
        <w:pStyle w:val="Default"/>
        <w:jc w:val="both"/>
      </w:pPr>
      <w:r>
        <w:t xml:space="preserve">Тема 8 . Современный мир: самое важное </w:t>
      </w:r>
      <w:r>
        <w:rPr>
          <w:i/>
        </w:rPr>
        <w:t>(практическое занятие)</w:t>
      </w:r>
    </w:p>
    <w:p w:rsidR="00516836" w:rsidRDefault="00F03001">
      <w:pPr>
        <w:pStyle w:val="Default"/>
        <w:jc w:val="both"/>
      </w:pPr>
      <w:r>
        <w:t>-  Характеризовать основные процессы, протекающие в современном обществе, его духовно-нравственные орие</w:t>
      </w:r>
      <w:r>
        <w:t>нтиры;</w:t>
      </w:r>
    </w:p>
    <w:p w:rsidR="00516836" w:rsidRDefault="00F03001">
      <w:pPr>
        <w:pStyle w:val="Default"/>
        <w:jc w:val="both"/>
      </w:pPr>
      <w:r>
        <w:t>-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516836" w:rsidRDefault="00F03001">
      <w:pPr>
        <w:pStyle w:val="Default"/>
        <w:jc w:val="both"/>
      </w:pPr>
      <w:r>
        <w:t>-  называть и характеризовать основные источники этого процесса; уметь доказывать теоретические по</w:t>
      </w:r>
      <w:r>
        <w:t>ложения, выдвинутые ранее на примерах из истории и культуры России.</w:t>
      </w:r>
    </w:p>
    <w:p w:rsidR="00516836" w:rsidRDefault="00F03001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2. «Человек и его отражение в культуре»</w:t>
      </w:r>
    </w:p>
    <w:p w:rsidR="00516836" w:rsidRDefault="00F03001">
      <w:pPr>
        <w:pStyle w:val="Default"/>
        <w:jc w:val="both"/>
      </w:pPr>
      <w:r>
        <w:t>Тема 9 . Духовно-нравственный облик и идеал человека</w:t>
      </w:r>
    </w:p>
    <w:p w:rsidR="00516836" w:rsidRDefault="00F03001">
      <w:pPr>
        <w:pStyle w:val="Default"/>
        <w:jc w:val="both"/>
      </w:pPr>
      <w:r>
        <w:t>- Объяснять, как проявляется мораль и нравственность через описание личных ка</w:t>
      </w:r>
      <w:r>
        <w:t>честв человека;</w:t>
      </w:r>
    </w:p>
    <w:p w:rsidR="00516836" w:rsidRDefault="00F03001">
      <w:pPr>
        <w:pStyle w:val="Default"/>
        <w:jc w:val="both"/>
      </w:pPr>
      <w:r>
        <w:t>-  осознавать, какие личностные качества  соотносятся  с  теми или иными моральными и нравственными ценностями;</w:t>
      </w:r>
    </w:p>
    <w:p w:rsidR="00516836" w:rsidRDefault="00F03001">
      <w:pPr>
        <w:pStyle w:val="Default"/>
        <w:jc w:val="both"/>
      </w:pPr>
      <w:r>
        <w:t>-  понимать различия между этикой и этикетом и их взаимосвязь;</w:t>
      </w:r>
    </w:p>
    <w:p w:rsidR="00516836" w:rsidRDefault="00F03001">
      <w:pPr>
        <w:pStyle w:val="Default"/>
        <w:jc w:val="both"/>
      </w:pPr>
      <w:r>
        <w:t xml:space="preserve">-  обосновывать и доказывать ценность свободы как залога </w:t>
      </w:r>
      <w:r>
        <w:t>благополучия общества, уважения  к  правам  человека,  его  месту и роли в общественных процессах;</w:t>
      </w:r>
    </w:p>
    <w:p w:rsidR="00516836" w:rsidRDefault="00F03001">
      <w:pPr>
        <w:pStyle w:val="Default"/>
        <w:jc w:val="both"/>
      </w:pPr>
      <w:r>
        <w:t>- характеризовать  взаимосвязь  таких  понятий  как  «свобода», «ответственность», «право» и «долг»;</w:t>
      </w:r>
    </w:p>
    <w:p w:rsidR="00516836" w:rsidRDefault="00F03001">
      <w:pPr>
        <w:pStyle w:val="Default"/>
        <w:jc w:val="both"/>
      </w:pPr>
      <w:r>
        <w:t>-  понимать важность коллективизма как ценности современ</w:t>
      </w:r>
      <w:r>
        <w:t>ной России и его приоритет перед идеологией индивидуализма;</w:t>
      </w:r>
    </w:p>
    <w:p w:rsidR="00516836" w:rsidRDefault="00F03001">
      <w:pPr>
        <w:pStyle w:val="Default"/>
        <w:jc w:val="both"/>
      </w:pPr>
      <w:r>
        <w:t>-  приводить примеры идеалов человека в историко-культурном пространстве современной России .</w:t>
      </w:r>
    </w:p>
    <w:p w:rsidR="00516836" w:rsidRDefault="00F03001">
      <w:pPr>
        <w:pStyle w:val="Default"/>
        <w:jc w:val="both"/>
      </w:pPr>
      <w:r>
        <w:t>Тема 10 . Взросление человека в культуре народов России</w:t>
      </w:r>
    </w:p>
    <w:p w:rsidR="00516836" w:rsidRDefault="00F03001">
      <w:pPr>
        <w:pStyle w:val="Default"/>
        <w:jc w:val="both"/>
      </w:pPr>
      <w:r>
        <w:t>-  Понимать различие между процессами антропог</w:t>
      </w:r>
      <w:r>
        <w:t xml:space="preserve">енеза и </w:t>
      </w:r>
      <w:proofErr w:type="spellStart"/>
      <w:r>
        <w:t>антропосоциогенеза</w:t>
      </w:r>
      <w:proofErr w:type="spellEnd"/>
      <w:r>
        <w:t>;</w:t>
      </w:r>
    </w:p>
    <w:p w:rsidR="00516836" w:rsidRDefault="00F03001">
      <w:pPr>
        <w:pStyle w:val="Default"/>
        <w:jc w:val="both"/>
      </w:pPr>
      <w:r>
        <w:t>-  характеризовать процесс 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516836" w:rsidRDefault="00F03001">
      <w:pPr>
        <w:pStyle w:val="Default"/>
        <w:jc w:val="both"/>
      </w:pPr>
      <w:r>
        <w:t>-  обосновывать важность взаимодействия человека и общества, харак</w:t>
      </w:r>
      <w:r>
        <w:t>теризовать негативные эффекты социальной изоляции;</w:t>
      </w:r>
    </w:p>
    <w:p w:rsidR="00516836" w:rsidRDefault="00F03001">
      <w:pPr>
        <w:pStyle w:val="Default"/>
        <w:jc w:val="both"/>
      </w:pPr>
      <w:r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:rsidR="00516836" w:rsidRDefault="00F03001">
      <w:pPr>
        <w:pStyle w:val="Default"/>
        <w:jc w:val="both"/>
      </w:pPr>
      <w:r>
        <w:t>Тема 11 . Религия как источник нравственности</w:t>
      </w:r>
    </w:p>
    <w:p w:rsidR="00516836" w:rsidRDefault="00F03001">
      <w:pPr>
        <w:pStyle w:val="Default"/>
        <w:jc w:val="both"/>
      </w:pPr>
      <w:r>
        <w:t>-  Характеризовать  нравст</w:t>
      </w:r>
      <w:r>
        <w:t>венный  потенциал  религии;</w:t>
      </w:r>
    </w:p>
    <w:p w:rsidR="00516836" w:rsidRDefault="00F03001">
      <w:pPr>
        <w:pStyle w:val="Default"/>
        <w:jc w:val="both"/>
      </w:pPr>
      <w:r>
        <w:t xml:space="preserve">-  знать и уметь излагать нравственные принципы государство- образующих </w:t>
      </w:r>
      <w:proofErr w:type="spellStart"/>
      <w:r>
        <w:t>конфессий</w:t>
      </w:r>
      <w:proofErr w:type="spellEnd"/>
      <w:r>
        <w:t xml:space="preserve"> России;</w:t>
      </w:r>
    </w:p>
    <w:p w:rsidR="00516836" w:rsidRDefault="00F03001">
      <w:pPr>
        <w:pStyle w:val="Default"/>
        <w:jc w:val="both"/>
      </w:pPr>
      <w:r>
        <w:t xml:space="preserve">-  знать основные требования к нравственному идеалу человека в </w:t>
      </w:r>
      <w:proofErr w:type="spellStart"/>
      <w:r>
        <w:t>государствообразующих</w:t>
      </w:r>
      <w:proofErr w:type="spellEnd"/>
      <w:r>
        <w:t xml:space="preserve"> религиях современной России;</w:t>
      </w:r>
    </w:p>
    <w:p w:rsidR="00516836" w:rsidRDefault="00F03001">
      <w:pPr>
        <w:pStyle w:val="Default"/>
        <w:jc w:val="both"/>
      </w:pPr>
      <w:r>
        <w:t>- уметь обосновывать важ</w:t>
      </w:r>
      <w:r>
        <w:t>ность религиозных моральных и нравственных ценностей для современного общества .</w:t>
      </w:r>
    </w:p>
    <w:p w:rsidR="00516836" w:rsidRDefault="00F03001">
      <w:pPr>
        <w:pStyle w:val="Default"/>
        <w:jc w:val="both"/>
      </w:pPr>
      <w:r>
        <w:t>Тема 12 . Наука как источник знания о человеке</w:t>
      </w:r>
    </w:p>
    <w:p w:rsidR="00516836" w:rsidRDefault="00F03001">
      <w:pPr>
        <w:pStyle w:val="Default"/>
        <w:jc w:val="both"/>
      </w:pPr>
      <w:r>
        <w:t>- Понимать и характеризовать смысл понятия «гуманитарное знание»;</w:t>
      </w:r>
    </w:p>
    <w:p w:rsidR="00516836" w:rsidRDefault="00F03001">
      <w:pPr>
        <w:pStyle w:val="Default"/>
        <w:jc w:val="both"/>
      </w:pPr>
      <w:r>
        <w:t xml:space="preserve">- определять нравственный смысл гуманитарного знания, его </w:t>
      </w:r>
      <w:proofErr w:type="spellStart"/>
      <w:r>
        <w:t>сист</w:t>
      </w:r>
      <w:r>
        <w:t>емообразующую</w:t>
      </w:r>
      <w:proofErr w:type="spellEnd"/>
      <w:r>
        <w:t xml:space="preserve"> роль в современной культуре;</w:t>
      </w:r>
    </w:p>
    <w:p w:rsidR="00516836" w:rsidRDefault="00F03001">
      <w:pPr>
        <w:pStyle w:val="Default"/>
        <w:jc w:val="both"/>
      </w:pPr>
      <w:r>
        <w:t xml:space="preserve">-  характеризовать понятие «культура» как процесс самопознания общества, как его внутреннюю </w:t>
      </w:r>
      <w:proofErr w:type="spellStart"/>
      <w:r>
        <w:t>самоактуализацию</w:t>
      </w:r>
      <w:proofErr w:type="spellEnd"/>
      <w:r>
        <w:t>;</w:t>
      </w:r>
    </w:p>
    <w:p w:rsidR="00516836" w:rsidRDefault="00F03001">
      <w:pPr>
        <w:pStyle w:val="Default"/>
        <w:jc w:val="both"/>
      </w:pPr>
      <w:r>
        <w:t>-  осознавать и доказывать взаимосвязь различных областей гуманитарного знания .</w:t>
      </w:r>
    </w:p>
    <w:p w:rsidR="00516836" w:rsidRDefault="00F03001">
      <w:pPr>
        <w:pStyle w:val="Default"/>
        <w:jc w:val="both"/>
      </w:pPr>
      <w:r>
        <w:t>Тема 13 . Этика и нрав</w:t>
      </w:r>
      <w:r>
        <w:t>ственность как категории духовной культуры</w:t>
      </w:r>
    </w:p>
    <w:p w:rsidR="00516836" w:rsidRDefault="00F03001">
      <w:pPr>
        <w:pStyle w:val="Default"/>
        <w:jc w:val="both"/>
      </w:pPr>
      <w:r>
        <w:t>-   Характеризовать  многосторонность  понятия  «этика»;</w:t>
      </w:r>
    </w:p>
    <w:p w:rsidR="00516836" w:rsidRDefault="00F03001">
      <w:pPr>
        <w:pStyle w:val="Default"/>
        <w:jc w:val="both"/>
      </w:pPr>
      <w:r>
        <w:t>-  понимать особенности этики как науки;</w:t>
      </w:r>
    </w:p>
    <w:p w:rsidR="00516836" w:rsidRDefault="00F03001">
      <w:pPr>
        <w:pStyle w:val="Default"/>
        <w:jc w:val="both"/>
      </w:pPr>
      <w:r>
        <w:lastRenderedPageBreak/>
        <w:t>-  объяснять понятия «добро» и «зло» с помощью примеров в истории и культуре народов России и соотносить их с личны</w:t>
      </w:r>
      <w:r>
        <w:t>м опытом;</w:t>
      </w:r>
    </w:p>
    <w:p w:rsidR="00516836" w:rsidRDefault="00F03001">
      <w:pPr>
        <w:pStyle w:val="Default"/>
        <w:jc w:val="both"/>
      </w:pPr>
      <w:r>
        <w:t>-  обосновывать важность и необходимость нравственности для социального благополучия общества и личности .</w:t>
      </w:r>
    </w:p>
    <w:p w:rsidR="00516836" w:rsidRDefault="00F03001">
      <w:pPr>
        <w:pStyle w:val="Default"/>
        <w:jc w:val="both"/>
      </w:pPr>
      <w:r>
        <w:t xml:space="preserve">Тема  14 .  Самопознание  </w:t>
      </w:r>
      <w:r>
        <w:rPr>
          <w:i/>
        </w:rPr>
        <w:t>(практическое  занятие)</w:t>
      </w:r>
    </w:p>
    <w:p w:rsidR="00516836" w:rsidRDefault="00F03001">
      <w:pPr>
        <w:pStyle w:val="Default"/>
        <w:jc w:val="both"/>
      </w:pPr>
      <w:r>
        <w:t>-  Характеризовать понятия «самопознание», «автобиография», «автопортрет», «рефлексия»;</w:t>
      </w:r>
    </w:p>
    <w:p w:rsidR="00516836" w:rsidRDefault="00F03001">
      <w:pPr>
        <w:pStyle w:val="Default"/>
        <w:jc w:val="both"/>
      </w:pPr>
      <w:r>
        <w:t>-</w:t>
      </w:r>
      <w:r>
        <w:t xml:space="preserve">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516836" w:rsidRDefault="00F03001">
      <w:pPr>
        <w:pStyle w:val="Default"/>
        <w:jc w:val="both"/>
      </w:pPr>
      <w:r>
        <w:t>-  доказывать и обосновывать свои нравственные убеждения .</w:t>
      </w:r>
    </w:p>
    <w:p w:rsidR="00516836" w:rsidRDefault="00F03001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3. «Человек как член общества»</w:t>
      </w:r>
    </w:p>
    <w:p w:rsidR="00516836" w:rsidRDefault="00F03001">
      <w:pPr>
        <w:pStyle w:val="Default"/>
        <w:jc w:val="both"/>
      </w:pPr>
      <w:r>
        <w:t xml:space="preserve">Тема 15 . Труд </w:t>
      </w:r>
      <w:r>
        <w:t>делает человека человеком</w:t>
      </w:r>
    </w:p>
    <w:p w:rsidR="00516836" w:rsidRDefault="00F03001">
      <w:pPr>
        <w:pStyle w:val="Default"/>
        <w:jc w:val="both"/>
      </w:pPr>
      <w:r>
        <w:t>-  Характеризовать важность труда и его роль в современном обществе;</w:t>
      </w:r>
    </w:p>
    <w:p w:rsidR="00516836" w:rsidRDefault="00F03001">
      <w:pPr>
        <w:pStyle w:val="Default"/>
        <w:jc w:val="both"/>
      </w:pPr>
      <w:r>
        <w:t>-  соотносить понятия «добросовестный труд» и  «экономическое благополучие»;</w:t>
      </w:r>
    </w:p>
    <w:p w:rsidR="00516836" w:rsidRDefault="00F03001">
      <w:pPr>
        <w:pStyle w:val="Default"/>
        <w:jc w:val="both"/>
      </w:pPr>
      <w:r>
        <w:t>-  объяснять понятия «безделье», «лень», «тунеядство»; пони- мать важность и уметь о</w:t>
      </w:r>
      <w:r>
        <w:t>босновать необходимость их преодоления для самого себя;</w:t>
      </w:r>
    </w:p>
    <w:p w:rsidR="00516836" w:rsidRDefault="00F03001">
      <w:pPr>
        <w:pStyle w:val="Default"/>
        <w:jc w:val="both"/>
      </w:pPr>
      <w:r>
        <w:t>-  оценивать общественные процессы в области общественной оценки труда;</w:t>
      </w:r>
    </w:p>
    <w:p w:rsidR="00516836" w:rsidRDefault="00F03001">
      <w:pPr>
        <w:pStyle w:val="Default"/>
        <w:jc w:val="both"/>
      </w:pPr>
      <w:r>
        <w:t>-  осознавать и демонстрировать значимость трудолюбия, трудовых подвигов, социальной ответственности за свой труд;</w:t>
      </w:r>
    </w:p>
    <w:p w:rsidR="00516836" w:rsidRDefault="00F03001">
      <w:pPr>
        <w:pStyle w:val="Default"/>
        <w:jc w:val="both"/>
      </w:pPr>
      <w:r>
        <w:t xml:space="preserve">-  объяснять </w:t>
      </w:r>
      <w:r>
        <w:t>важность труда и его экономической стоимости;</w:t>
      </w:r>
    </w:p>
    <w:p w:rsidR="00516836" w:rsidRDefault="00F03001">
      <w:pPr>
        <w:pStyle w:val="Default"/>
        <w:jc w:val="both"/>
      </w:pPr>
      <w:r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:rsidR="00516836" w:rsidRDefault="00F03001">
      <w:pPr>
        <w:pStyle w:val="Default"/>
        <w:jc w:val="both"/>
      </w:pPr>
      <w:r>
        <w:t>Тема 16 . Подвиг: как у</w:t>
      </w:r>
      <w:r>
        <w:t>знать героя?-</w:t>
      </w:r>
    </w:p>
    <w:p w:rsidR="00516836" w:rsidRDefault="00F03001">
      <w:pPr>
        <w:pStyle w:val="Default"/>
        <w:jc w:val="both"/>
      </w:pPr>
      <w:r>
        <w:t>-  Характеризовать понятия «подвиг», «героизм», «самопожертвование»;</w:t>
      </w:r>
    </w:p>
    <w:p w:rsidR="00516836" w:rsidRDefault="00F03001">
      <w:pPr>
        <w:pStyle w:val="Default"/>
        <w:jc w:val="both"/>
      </w:pPr>
      <w:r>
        <w:t>-  понимать отличия подвига на войне и в мирное время;</w:t>
      </w:r>
    </w:p>
    <w:p w:rsidR="00516836" w:rsidRDefault="00F03001">
      <w:pPr>
        <w:pStyle w:val="Default"/>
        <w:jc w:val="both"/>
      </w:pPr>
      <w:r>
        <w:t>-  уметь доказывать важность героических примеров для жизни общества;</w:t>
      </w:r>
    </w:p>
    <w:p w:rsidR="00516836" w:rsidRDefault="00F03001">
      <w:pPr>
        <w:pStyle w:val="Default"/>
        <w:jc w:val="both"/>
      </w:pPr>
      <w:r>
        <w:t>-  знать и называть героев современного общества</w:t>
      </w:r>
      <w:r>
        <w:t xml:space="preserve"> и исторических личностей;</w:t>
      </w:r>
    </w:p>
    <w:p w:rsidR="00516836" w:rsidRDefault="00F03001">
      <w:pPr>
        <w:pStyle w:val="Default"/>
        <w:jc w:val="both"/>
      </w:pPr>
      <w:r>
        <w:t>-  обосновывать разграничение понятий «героизм» и «</w:t>
      </w:r>
      <w:proofErr w:type="spellStart"/>
      <w:r>
        <w:t>псевдогероизм</w:t>
      </w:r>
      <w:proofErr w:type="spellEnd"/>
      <w:r>
        <w:t>» через значимость для общества и понимание последствий .</w:t>
      </w:r>
    </w:p>
    <w:p w:rsidR="00516836" w:rsidRDefault="00F03001">
      <w:pPr>
        <w:pStyle w:val="Default"/>
        <w:jc w:val="both"/>
      </w:pPr>
      <w:r>
        <w:t>Тема 17 . Люди в обществе: духовно-нравственное взаимовлияние</w:t>
      </w:r>
    </w:p>
    <w:p w:rsidR="00516836" w:rsidRDefault="00F03001">
      <w:pPr>
        <w:pStyle w:val="Default"/>
        <w:jc w:val="both"/>
      </w:pPr>
      <w:r>
        <w:t>-   Характеризовать  понятие  «социальные  от</w:t>
      </w:r>
      <w:r>
        <w:t>ношения»;</w:t>
      </w:r>
    </w:p>
    <w:p w:rsidR="00516836" w:rsidRDefault="00F03001">
      <w:pPr>
        <w:pStyle w:val="Default"/>
        <w:jc w:val="both"/>
      </w:pPr>
      <w: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516836" w:rsidRDefault="00F03001">
      <w:pPr>
        <w:pStyle w:val="Default"/>
        <w:jc w:val="both"/>
      </w:pPr>
      <w:r>
        <w:t>-  осознавать роль малых и больших социальных групп в нравственном состоянии личности;</w:t>
      </w:r>
    </w:p>
    <w:p w:rsidR="00516836" w:rsidRDefault="00F03001">
      <w:pPr>
        <w:pStyle w:val="Default"/>
        <w:jc w:val="both"/>
      </w:pPr>
      <w:r>
        <w:t>-  обосновывать понятия «дружба», «</w:t>
      </w:r>
      <w:r>
        <w:t>предательство», «честь»,</w:t>
      </w:r>
    </w:p>
    <w:p w:rsidR="00516836" w:rsidRDefault="00F03001">
      <w:pPr>
        <w:pStyle w:val="Default"/>
        <w:jc w:val="both"/>
      </w:pPr>
      <w:r>
        <w:t>«коллективизм» и приводить примеры из истории, культуры и литературы;</w:t>
      </w:r>
    </w:p>
    <w:p w:rsidR="00516836" w:rsidRDefault="00F03001">
      <w:pPr>
        <w:pStyle w:val="Default"/>
        <w:jc w:val="both"/>
      </w:pPr>
      <w:r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516836" w:rsidRDefault="00F03001">
      <w:pPr>
        <w:pStyle w:val="Default"/>
        <w:jc w:val="both"/>
      </w:pPr>
      <w:r>
        <w:t>-  понимать и характеризовать понятие «этик</w:t>
      </w:r>
      <w:r>
        <w:t>а предпринимательства» в социальном аспекте.</w:t>
      </w:r>
    </w:p>
    <w:p w:rsidR="00516836" w:rsidRDefault="00F03001">
      <w:pPr>
        <w:pStyle w:val="Default"/>
        <w:jc w:val="both"/>
      </w:pPr>
      <w:r>
        <w:t>Тема 18. Проблемы современного  общества  как  отражение его духовно-нравственного самосознания</w:t>
      </w:r>
    </w:p>
    <w:p w:rsidR="00516836" w:rsidRDefault="00F03001">
      <w:pPr>
        <w:pStyle w:val="Default"/>
        <w:jc w:val="both"/>
      </w:pPr>
      <w:r>
        <w:t>-  Характеризовать понятие «социальные проблемы современного общества» как многостороннее явление, в том числе обус</w:t>
      </w:r>
      <w:r>
        <w:t>ловленное несовершенством духовно-нравственных идеалов и ценностей;</w:t>
      </w:r>
    </w:p>
    <w:p w:rsidR="00516836" w:rsidRDefault="00F03001">
      <w:pPr>
        <w:pStyle w:val="Default"/>
        <w:jc w:val="both"/>
      </w:pPr>
      <w:r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516836" w:rsidRDefault="00F03001">
      <w:pPr>
        <w:pStyle w:val="Default"/>
        <w:jc w:val="both"/>
      </w:pPr>
      <w:r>
        <w:t>-  обосно</w:t>
      </w:r>
      <w:r>
        <w:t>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:rsidR="00516836" w:rsidRDefault="00F03001">
      <w:pPr>
        <w:pStyle w:val="Default"/>
        <w:jc w:val="both"/>
      </w:pPr>
      <w:r>
        <w:t>Тема 19 . Духовно-нравственные ориентиры социальных отношений</w:t>
      </w:r>
    </w:p>
    <w:p w:rsidR="00516836" w:rsidRDefault="00F03001">
      <w:pPr>
        <w:pStyle w:val="Default"/>
        <w:jc w:val="both"/>
      </w:pPr>
      <w:r>
        <w:t>- Характеризовать понятия «благотворительно</w:t>
      </w:r>
      <w:r>
        <w:t>сть», «меценатство», «милосердие», «</w:t>
      </w:r>
      <w:proofErr w:type="spellStart"/>
      <w:r>
        <w:t>волонтерство</w:t>
      </w:r>
      <w:proofErr w:type="spellEnd"/>
      <w:r>
        <w:t>», «социальный проект»,</w:t>
      </w:r>
    </w:p>
    <w:p w:rsidR="00516836" w:rsidRDefault="00F03001">
      <w:pPr>
        <w:pStyle w:val="Default"/>
        <w:jc w:val="both"/>
      </w:pPr>
      <w:r>
        <w:lastRenderedPageBreak/>
        <w:t>«гражданская и социальная ответственность», «общественные блага», «коллективизм» в их взаимосвязи;</w:t>
      </w:r>
    </w:p>
    <w:p w:rsidR="00516836" w:rsidRDefault="00F03001">
      <w:pPr>
        <w:pStyle w:val="Default"/>
        <w:jc w:val="both"/>
      </w:pPr>
      <w:r>
        <w:t xml:space="preserve">-  анализировать и выявлять общие черты традиций благотворительности, милосердия, </w:t>
      </w:r>
      <w:r>
        <w:t>добровольной помощи, взаимовыручки у представителей разных этносов и религий;</w:t>
      </w:r>
    </w:p>
    <w:p w:rsidR="00516836" w:rsidRDefault="00F03001">
      <w:pPr>
        <w:pStyle w:val="Default"/>
        <w:jc w:val="both"/>
      </w:pPr>
      <w:r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:rsidR="00516836" w:rsidRDefault="00F03001">
      <w:pPr>
        <w:pStyle w:val="Default"/>
        <w:jc w:val="both"/>
      </w:pPr>
      <w:r>
        <w:t>Тема 20 . Гуманизм как сущностная характеристи</w:t>
      </w:r>
      <w:r>
        <w:t>ка духовно- нравственной культуры народов России</w:t>
      </w:r>
    </w:p>
    <w:p w:rsidR="00516836" w:rsidRDefault="00F03001">
      <w:pPr>
        <w:pStyle w:val="Default"/>
        <w:jc w:val="both"/>
      </w:pPr>
      <w:r>
        <w:t>-  Характеризовать понятие «гуманизм» как источник духовно- нравственных ценностей российского народа;</w:t>
      </w:r>
    </w:p>
    <w:p w:rsidR="00516836" w:rsidRDefault="00F03001">
      <w:pPr>
        <w:pStyle w:val="Default"/>
        <w:jc w:val="both"/>
      </w:pPr>
      <w:r>
        <w:t>-  находить и обосновывать проявления гуманизма в историко-культурном наследии народов России;</w:t>
      </w:r>
    </w:p>
    <w:p w:rsidR="00516836" w:rsidRDefault="00F03001">
      <w:pPr>
        <w:pStyle w:val="Default"/>
        <w:jc w:val="both"/>
      </w:pPr>
      <w:r>
        <w:t xml:space="preserve">-  знать </w:t>
      </w:r>
      <w:r>
        <w:t>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516836" w:rsidRDefault="00F03001">
      <w:pPr>
        <w:pStyle w:val="Default"/>
        <w:jc w:val="both"/>
      </w:pPr>
      <w:r>
        <w:t>-  находить и объяснять гуманистические проявления в современной культуре .</w:t>
      </w:r>
    </w:p>
    <w:p w:rsidR="00516836" w:rsidRDefault="00F03001">
      <w:pPr>
        <w:pStyle w:val="Default"/>
        <w:jc w:val="both"/>
      </w:pPr>
      <w:r>
        <w:t xml:space="preserve">Тема 21 . Социальные профессии; их важность  для  </w:t>
      </w:r>
      <w:r>
        <w:t>сохранения духовно-нравственного облика общества</w:t>
      </w:r>
    </w:p>
    <w:p w:rsidR="00516836" w:rsidRDefault="00F03001">
      <w:pPr>
        <w:pStyle w:val="Default"/>
        <w:jc w:val="both"/>
      </w:pPr>
      <w:r>
        <w:t>-  Характеризовать понятия «социальные профессии», «помогающие профессии»;</w:t>
      </w:r>
    </w:p>
    <w:p w:rsidR="00516836" w:rsidRDefault="00F03001">
      <w:pPr>
        <w:pStyle w:val="Default"/>
        <w:jc w:val="both"/>
      </w:pPr>
      <w:r>
        <w:t>-  иметь представление о духовно-нравственных качествах, необходимых представителям социальных профессий;</w:t>
      </w:r>
    </w:p>
    <w:p w:rsidR="00516836" w:rsidRDefault="00F03001">
      <w:pPr>
        <w:pStyle w:val="Default"/>
        <w:jc w:val="both"/>
      </w:pPr>
      <w:r>
        <w:t>-  осознавать и обосновыва</w:t>
      </w:r>
      <w:r>
        <w:t>ть ответственность личности при выборе социальных профессий;</w:t>
      </w:r>
    </w:p>
    <w:p w:rsidR="00516836" w:rsidRDefault="00F03001">
      <w:pPr>
        <w:pStyle w:val="Default"/>
        <w:jc w:val="both"/>
      </w:pPr>
      <w:r>
        <w:t>-  приводить примеры из литературы и истории, современной жизни, подтверждающие данную точку зрения .</w:t>
      </w:r>
    </w:p>
    <w:p w:rsidR="00516836" w:rsidRDefault="00F03001">
      <w:pPr>
        <w:pStyle w:val="Default"/>
        <w:jc w:val="both"/>
      </w:pPr>
      <w:r>
        <w:t>Тема 22 . Выдающиеся благотворители в истории . Благотворительность как нравственный долг</w:t>
      </w:r>
    </w:p>
    <w:p w:rsidR="00516836" w:rsidRDefault="00F03001">
      <w:pPr>
        <w:pStyle w:val="Default"/>
        <w:jc w:val="both"/>
      </w:pPr>
      <w:r>
        <w:t xml:space="preserve">-  </w:t>
      </w:r>
      <w:r>
        <w:t>Характеризовать понятие «благотворительность» и его эволюцию в истории России;</w:t>
      </w:r>
    </w:p>
    <w:p w:rsidR="00516836" w:rsidRDefault="00F03001">
      <w:pPr>
        <w:pStyle w:val="Default"/>
        <w:jc w:val="both"/>
      </w:pPr>
      <w:r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516836" w:rsidRDefault="00F03001">
      <w:pPr>
        <w:pStyle w:val="Default"/>
        <w:jc w:val="both"/>
      </w:pPr>
      <w:r>
        <w:t>-  характеризовать понятие «социал</w:t>
      </w:r>
      <w:r>
        <w:t>ьный долг»,  обосновывать его важную роль в жизни общества;</w:t>
      </w:r>
    </w:p>
    <w:p w:rsidR="00516836" w:rsidRDefault="00F03001">
      <w:pPr>
        <w:pStyle w:val="Default"/>
        <w:jc w:val="both"/>
      </w:pPr>
      <w:r>
        <w:t>-  приводить примеры выдающихся благотворителей в истории и современной России;</w:t>
      </w:r>
    </w:p>
    <w:p w:rsidR="00516836" w:rsidRDefault="00F03001">
      <w:pPr>
        <w:pStyle w:val="Default"/>
        <w:jc w:val="both"/>
      </w:pPr>
      <w:r>
        <w:t>-  понимать смысл внеэкономической благотворительности: волонтёрской деятельности, аргументировано объяснять её важн</w:t>
      </w:r>
      <w:r>
        <w:t>ость .</w:t>
      </w:r>
    </w:p>
    <w:p w:rsidR="00516836" w:rsidRDefault="00F03001">
      <w:pPr>
        <w:pStyle w:val="Default"/>
        <w:jc w:val="both"/>
      </w:pPr>
      <w:r>
        <w:t>Тема 23 . Выдающиеся учёные России. Наука как источник социального и духовного прогресса общества</w:t>
      </w:r>
    </w:p>
    <w:p w:rsidR="00516836" w:rsidRDefault="00F03001">
      <w:pPr>
        <w:pStyle w:val="Default"/>
        <w:jc w:val="both"/>
      </w:pPr>
      <w:r>
        <w:t>-  Характеризовать понятие «наука»;</w:t>
      </w:r>
    </w:p>
    <w:p w:rsidR="00516836" w:rsidRDefault="00F03001">
      <w:pPr>
        <w:pStyle w:val="Default"/>
        <w:jc w:val="both"/>
      </w:pPr>
      <w:r>
        <w:t>-  уметь аргументировано обосновывать важность науки в со- временном обществе, прослеживать её связь с научно-техни</w:t>
      </w:r>
      <w:r>
        <w:t>ческим и социальным прогрессом;</w:t>
      </w:r>
    </w:p>
    <w:p w:rsidR="00516836" w:rsidRDefault="00F03001">
      <w:pPr>
        <w:pStyle w:val="Default"/>
        <w:jc w:val="both"/>
      </w:pPr>
      <w:r>
        <w:t>-  называть имена выдающихся учёных России;</w:t>
      </w:r>
    </w:p>
    <w:p w:rsidR="00516836" w:rsidRDefault="00F03001">
      <w:pPr>
        <w:pStyle w:val="Default"/>
        <w:jc w:val="both"/>
      </w:pPr>
      <w:r>
        <w:t>- обосновывать важность понимания истории науки, получения и обоснования научного знания;</w:t>
      </w:r>
    </w:p>
    <w:p w:rsidR="00516836" w:rsidRDefault="00F03001">
      <w:pPr>
        <w:pStyle w:val="Default"/>
        <w:jc w:val="both"/>
      </w:pPr>
      <w:r>
        <w:t>-  характеризовать и доказывать важность науки для благополучия общества, страны и государ</w:t>
      </w:r>
      <w:r>
        <w:t>ства;</w:t>
      </w:r>
    </w:p>
    <w:p w:rsidR="00516836" w:rsidRDefault="00F03001">
      <w:pPr>
        <w:pStyle w:val="Default"/>
        <w:jc w:val="both"/>
      </w:pPr>
      <w:r>
        <w:t>- обосновывать важность морали и нравственности в науке, её роль и вклад в доказательство этих понятий .</w:t>
      </w:r>
    </w:p>
    <w:p w:rsidR="00516836" w:rsidRDefault="00F03001">
      <w:pPr>
        <w:pStyle w:val="Default"/>
        <w:jc w:val="both"/>
      </w:pPr>
      <w:r>
        <w:t xml:space="preserve">Тема  24 .  Моя  профессия  </w:t>
      </w:r>
      <w:r>
        <w:rPr>
          <w:i/>
        </w:rPr>
        <w:t>(практическое занятие)</w:t>
      </w:r>
    </w:p>
    <w:p w:rsidR="00516836" w:rsidRDefault="00F03001">
      <w:pPr>
        <w:pStyle w:val="Default"/>
        <w:jc w:val="both"/>
      </w:pPr>
      <w:r>
        <w:t>-  Характеризовать понятие «профессия», предполагать характер и цель труда в определённой проф</w:t>
      </w:r>
      <w:r>
        <w:t>ессии;</w:t>
      </w:r>
    </w:p>
    <w:p w:rsidR="00516836" w:rsidRDefault="00F03001">
      <w:pPr>
        <w:pStyle w:val="Default"/>
        <w:jc w:val="both"/>
      </w:pPr>
      <w:r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:rsidR="00516836" w:rsidRDefault="00F03001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4. «Родина и патриотизм»</w:t>
      </w:r>
    </w:p>
    <w:p w:rsidR="00516836" w:rsidRDefault="00F03001">
      <w:pPr>
        <w:pStyle w:val="Default"/>
        <w:jc w:val="both"/>
      </w:pPr>
      <w:r>
        <w:t>Тема 25 . Гражданин</w:t>
      </w:r>
    </w:p>
    <w:p w:rsidR="00516836" w:rsidRDefault="00F03001">
      <w:pPr>
        <w:pStyle w:val="Default"/>
        <w:jc w:val="both"/>
      </w:pPr>
      <w:r>
        <w:lastRenderedPageBreak/>
        <w:t xml:space="preserve">- Характеризовать </w:t>
      </w:r>
      <w:r>
        <w:t>понятия «Родина» и «гражданство», объяснять их взаимосвязь;</w:t>
      </w:r>
    </w:p>
    <w:p w:rsidR="00516836" w:rsidRDefault="00F03001">
      <w:pPr>
        <w:pStyle w:val="Default"/>
        <w:jc w:val="both"/>
      </w:pPr>
      <w:r>
        <w:t>-  понимать духовно-нравственный характер патриотизма, ценностей гражданского самосознания;</w:t>
      </w:r>
    </w:p>
    <w:p w:rsidR="00516836" w:rsidRDefault="00F03001">
      <w:pPr>
        <w:pStyle w:val="Default"/>
        <w:jc w:val="both"/>
      </w:pPr>
      <w:r>
        <w:t>-  понимать и уметь обосновывать нравственные качества гражданина .</w:t>
      </w:r>
    </w:p>
    <w:p w:rsidR="00516836" w:rsidRDefault="00F03001">
      <w:pPr>
        <w:pStyle w:val="Default"/>
        <w:jc w:val="both"/>
      </w:pPr>
      <w:r>
        <w:t>Тема 26 . Патриотизм</w:t>
      </w:r>
    </w:p>
    <w:p w:rsidR="00516836" w:rsidRDefault="00F03001">
      <w:pPr>
        <w:pStyle w:val="Default"/>
        <w:jc w:val="both"/>
      </w:pPr>
      <w:r>
        <w:t>-   Характеризо</w:t>
      </w:r>
      <w:r>
        <w:t>вать  понятие  «патриотизм»;</w:t>
      </w:r>
    </w:p>
    <w:p w:rsidR="00516836" w:rsidRDefault="00F03001">
      <w:pPr>
        <w:pStyle w:val="Default"/>
        <w:jc w:val="both"/>
      </w:pPr>
      <w:r>
        <w:t>-  приводить примеры патриотизма в истории и современном обществе;</w:t>
      </w:r>
    </w:p>
    <w:p w:rsidR="00516836" w:rsidRDefault="00F03001">
      <w:pPr>
        <w:pStyle w:val="Default"/>
        <w:jc w:val="both"/>
      </w:pPr>
      <w:r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516836" w:rsidRDefault="00F03001">
      <w:pPr>
        <w:pStyle w:val="Default"/>
        <w:jc w:val="both"/>
      </w:pPr>
      <w:r>
        <w:t>-  уметь обосновы</w:t>
      </w:r>
      <w:r>
        <w:t>вать важность патриотизма .</w:t>
      </w:r>
    </w:p>
    <w:p w:rsidR="00516836" w:rsidRDefault="00F03001">
      <w:pPr>
        <w:pStyle w:val="Default"/>
        <w:jc w:val="both"/>
      </w:pPr>
      <w:r>
        <w:t>Тема 27 . Защита Родины: подвиг или долг?</w:t>
      </w:r>
    </w:p>
    <w:p w:rsidR="00516836" w:rsidRDefault="00F03001">
      <w:pPr>
        <w:pStyle w:val="Default"/>
        <w:jc w:val="both"/>
      </w:pPr>
      <w:r>
        <w:t>-  Характеризовать понятия «война» и «мир»;</w:t>
      </w:r>
    </w:p>
    <w:p w:rsidR="00516836" w:rsidRDefault="00F03001">
      <w:pPr>
        <w:pStyle w:val="Default"/>
        <w:jc w:val="both"/>
      </w:pPr>
      <w:r>
        <w:t>- доказывать важность сохранения мира и согласия;</w:t>
      </w:r>
    </w:p>
    <w:p w:rsidR="00516836" w:rsidRDefault="00F03001">
      <w:pPr>
        <w:pStyle w:val="Default"/>
        <w:jc w:val="both"/>
      </w:pPr>
      <w:r>
        <w:t>-  обосновывать роль защиты Отечества, её важность для гражданина;</w:t>
      </w:r>
    </w:p>
    <w:p w:rsidR="00516836" w:rsidRDefault="00F03001">
      <w:pPr>
        <w:pStyle w:val="Default"/>
        <w:jc w:val="both"/>
      </w:pPr>
      <w:r>
        <w:t>-  понимать особенности з</w:t>
      </w:r>
      <w:r>
        <w:t>ащиты чести Отечества в спорте, науке, культуре;</w:t>
      </w:r>
    </w:p>
    <w:p w:rsidR="00516836" w:rsidRDefault="00F03001">
      <w:pPr>
        <w:pStyle w:val="Default"/>
        <w:jc w:val="both"/>
      </w:pPr>
      <w:r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:rsidR="00516836" w:rsidRDefault="00F03001">
      <w:pPr>
        <w:pStyle w:val="Default"/>
        <w:jc w:val="both"/>
      </w:pPr>
      <w:r>
        <w:t>Тема 28 . Государство . Россия — наша Родина</w:t>
      </w:r>
    </w:p>
    <w:p w:rsidR="00516836" w:rsidRDefault="00F03001">
      <w:pPr>
        <w:pStyle w:val="Default"/>
        <w:jc w:val="both"/>
      </w:pPr>
      <w:r>
        <w:t>-  Характеризовать  понятие  «госуда</w:t>
      </w:r>
      <w:r>
        <w:t>рство»;</w:t>
      </w:r>
    </w:p>
    <w:p w:rsidR="00516836" w:rsidRDefault="00F03001">
      <w:pPr>
        <w:pStyle w:val="Default"/>
        <w:jc w:val="both"/>
      </w:pPr>
      <w: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516836" w:rsidRDefault="00F03001">
      <w:pPr>
        <w:pStyle w:val="Default"/>
        <w:jc w:val="both"/>
      </w:pPr>
      <w:r>
        <w:t>-  характеризовать понятие «закон» как существенную часть гражданской идентичности человека;</w:t>
      </w:r>
    </w:p>
    <w:p w:rsidR="00516836" w:rsidRDefault="00F03001">
      <w:pPr>
        <w:pStyle w:val="Default"/>
        <w:jc w:val="both"/>
      </w:pPr>
      <w:r>
        <w:t>-  характери</w:t>
      </w:r>
      <w:r>
        <w:t>зовать понятие «гражданская идентичность», соотносить это понятие с необходимыми нравственными качествами человека .</w:t>
      </w:r>
    </w:p>
    <w:p w:rsidR="00516836" w:rsidRDefault="00F03001">
      <w:pPr>
        <w:pStyle w:val="Default"/>
        <w:jc w:val="both"/>
      </w:pPr>
      <w:r>
        <w:t xml:space="preserve">Тема  29 .  Гражданская  идентичность  </w:t>
      </w:r>
      <w:r>
        <w:rPr>
          <w:i/>
        </w:rPr>
        <w:t>(практическое  занятие)</w:t>
      </w:r>
    </w:p>
    <w:p w:rsidR="00516836" w:rsidRDefault="00F03001">
      <w:pPr>
        <w:pStyle w:val="Default"/>
        <w:jc w:val="both"/>
      </w:pPr>
      <w:r>
        <w:t>-  Охарактеризовать свою гражданскую идентичность, её составляющие: этническ</w:t>
      </w:r>
      <w:r>
        <w:t xml:space="preserve">ую, религиозную, </w:t>
      </w:r>
      <w:proofErr w:type="spellStart"/>
      <w:r>
        <w:t>гендерную</w:t>
      </w:r>
      <w:proofErr w:type="spellEnd"/>
      <w:r>
        <w:t xml:space="preserve"> идентичности;</w:t>
      </w:r>
    </w:p>
    <w:p w:rsidR="00516836" w:rsidRDefault="00F03001">
      <w:pPr>
        <w:pStyle w:val="Default"/>
        <w:jc w:val="both"/>
      </w:pPr>
      <w:r>
        <w:t>-  обосновывать важность духовно-нравственных качеств гражданина, указывать их источники .</w:t>
      </w:r>
    </w:p>
    <w:p w:rsidR="00516836" w:rsidRDefault="00F03001">
      <w:pPr>
        <w:pStyle w:val="Default"/>
        <w:jc w:val="both"/>
      </w:pPr>
      <w:r>
        <w:t xml:space="preserve">Тема 30 . Моя школа и мой класс </w:t>
      </w:r>
      <w:r>
        <w:rPr>
          <w:i/>
        </w:rPr>
        <w:t>(практическое занятие)</w:t>
      </w:r>
    </w:p>
    <w:p w:rsidR="00516836" w:rsidRDefault="00F03001">
      <w:pPr>
        <w:pStyle w:val="Default"/>
        <w:jc w:val="both"/>
      </w:pPr>
      <w:r>
        <w:t>-  Характеризовать понятие «добрые дела» в контексте оценки собственн</w:t>
      </w:r>
      <w:r>
        <w:t>ых действий, их нравственного характера;</w:t>
      </w:r>
    </w:p>
    <w:p w:rsidR="00516836" w:rsidRDefault="00F03001">
      <w:pPr>
        <w:pStyle w:val="Default"/>
        <w:jc w:val="both"/>
      </w:pPr>
      <w:r>
        <w:t>-  находить примеры добрых дел в реальности и уметь адаптировать их к потребностям класса .</w:t>
      </w:r>
    </w:p>
    <w:p w:rsidR="00516836" w:rsidRDefault="00F03001">
      <w:pPr>
        <w:pStyle w:val="Default"/>
        <w:jc w:val="both"/>
      </w:pPr>
      <w:r>
        <w:t xml:space="preserve">Тема  31 .  Человек:  какой  он?  </w:t>
      </w:r>
      <w:r>
        <w:rPr>
          <w:i/>
        </w:rPr>
        <w:t>(практическое занятие)</w:t>
      </w:r>
    </w:p>
    <w:p w:rsidR="00516836" w:rsidRDefault="00F03001">
      <w:pPr>
        <w:pStyle w:val="Default"/>
        <w:jc w:val="both"/>
      </w:pPr>
      <w:r>
        <w:t>-  Характеризовать понятие «человек» как духовно-нравственный идеа</w:t>
      </w:r>
      <w:r>
        <w:t>л;</w:t>
      </w:r>
    </w:p>
    <w:p w:rsidR="00516836" w:rsidRDefault="00F03001">
      <w:pPr>
        <w:pStyle w:val="Default"/>
        <w:jc w:val="both"/>
      </w:pPr>
      <w:r>
        <w:t>-  приводить примеры духовно-нравственного идеала в культуре;</w:t>
      </w:r>
    </w:p>
    <w:p w:rsidR="00516836" w:rsidRDefault="00F03001">
      <w:pPr>
        <w:pStyle w:val="Default"/>
        <w:jc w:val="both"/>
      </w:pPr>
      <w:r>
        <w:t>-  формулировать свой идеал человека и нравственные качества, которые ему присущи .</w:t>
      </w:r>
    </w:p>
    <w:p w:rsidR="00516836" w:rsidRDefault="00F03001">
      <w:pPr>
        <w:pStyle w:val="Default"/>
        <w:jc w:val="both"/>
      </w:pPr>
      <w:r>
        <w:t xml:space="preserve">Тема 32 . Человек и культура </w:t>
      </w:r>
      <w:r>
        <w:rPr>
          <w:i/>
        </w:rPr>
        <w:t>(проект)</w:t>
      </w:r>
    </w:p>
    <w:p w:rsidR="00516836" w:rsidRDefault="00F03001">
      <w:pPr>
        <w:pStyle w:val="Default"/>
        <w:jc w:val="both"/>
      </w:pPr>
      <w:r>
        <w:t>-  Характеризовать грани взаимодействия человека и культуры;</w:t>
      </w:r>
    </w:p>
    <w:p w:rsidR="00516836" w:rsidRDefault="00F03001">
      <w:pPr>
        <w:pStyle w:val="Default"/>
        <w:jc w:val="both"/>
      </w:pPr>
      <w:r>
        <w:t>-  уметь</w:t>
      </w:r>
      <w:r>
        <w:t xml:space="preserve"> описать в выбранном направлении с помощью известных примеров образ человека, создаваемый произведениями культуры;</w:t>
      </w:r>
    </w:p>
    <w:p w:rsidR="00516836" w:rsidRDefault="00F03001">
      <w:pPr>
        <w:pStyle w:val="Default"/>
        <w:jc w:val="both"/>
      </w:pPr>
      <w:r>
        <w:t>-  показать взаимосвязь человека и культуры через их взаимовлияние;</w:t>
      </w:r>
    </w:p>
    <w:p w:rsidR="00516836" w:rsidRDefault="00F03001">
      <w:pPr>
        <w:pStyle w:val="Default"/>
        <w:jc w:val="both"/>
      </w:pPr>
      <w:r>
        <w:t>-  характеризовать основные признаки понятия «человек» с опорой на истори</w:t>
      </w:r>
      <w:r>
        <w:t>ческие и культурные примеры, их осмысление и оценку, как с положительной, так и с отрицательной стороны.</w:t>
      </w:r>
    </w:p>
    <w:p w:rsidR="00516836" w:rsidRDefault="00516836">
      <w:pPr>
        <w:pStyle w:val="Default"/>
        <w:jc w:val="both"/>
        <w:rPr>
          <w:b/>
          <w:sz w:val="28"/>
          <w:szCs w:val="28"/>
        </w:rPr>
      </w:pPr>
    </w:p>
    <w:p w:rsidR="00516836" w:rsidRDefault="00F0300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Тематическое планирование</w:t>
      </w:r>
    </w:p>
    <w:p w:rsidR="00516836" w:rsidRDefault="00F03001">
      <w:pPr>
        <w:pStyle w:val="Default"/>
        <w:numPr>
          <w:ilvl w:val="0"/>
          <w:numId w:val="22"/>
        </w:numPr>
        <w:jc w:val="both"/>
        <w:rPr>
          <w:b/>
        </w:rPr>
      </w:pPr>
      <w:r>
        <w:rPr>
          <w:b/>
        </w:rPr>
        <w:t>класс (34 ч)</w:t>
      </w:r>
    </w:p>
    <w:tbl>
      <w:tblPr>
        <w:tblW w:w="10589" w:type="dxa"/>
        <w:tblInd w:w="-9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2339"/>
        <w:gridCol w:w="849"/>
        <w:gridCol w:w="3262"/>
        <w:gridCol w:w="3685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  <w:w w:val="93"/>
                <w:lang w:val="en-US"/>
              </w:rPr>
            </w:pPr>
            <w:r>
              <w:rPr>
                <w:rFonts w:ascii="Georgia" w:hAnsi="Georgia"/>
                <w:b/>
                <w:w w:val="93"/>
                <w:lang w:val="en-US"/>
              </w:rPr>
              <w:t>№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5"/>
              <w:ind w:left="0" w:right="1195"/>
              <w:rPr>
                <w:rFonts w:ascii="Georgia" w:hAnsi="Georgia"/>
                <w:b/>
                <w:lang w:val="en-US"/>
              </w:rPr>
            </w:pPr>
            <w:proofErr w:type="spellStart"/>
            <w:r>
              <w:rPr>
                <w:rFonts w:ascii="Georgia" w:hAnsi="Georgia"/>
                <w:b/>
                <w:lang w:val="en-US"/>
              </w:rPr>
              <w:t>Тема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5"/>
              <w:ind w:left="0"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5"/>
              <w:ind w:left="499" w:right="0"/>
              <w:jc w:val="left"/>
            </w:pPr>
            <w:proofErr w:type="spellStart"/>
            <w:r>
              <w:rPr>
                <w:rFonts w:ascii="Georgia" w:hAnsi="Georgia"/>
                <w:b/>
                <w:w w:val="90"/>
                <w:lang w:val="en-US"/>
              </w:rPr>
              <w:t>Основное</w:t>
            </w:r>
            <w:proofErr w:type="spellEnd"/>
            <w:r>
              <w:rPr>
                <w:rFonts w:ascii="Georgia" w:hAnsi="Georgia"/>
                <w:b/>
                <w:spacing w:val="28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0"/>
                <w:lang w:val="en-US"/>
              </w:rPr>
              <w:t>содержание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5" w:line="254" w:lineRule="auto"/>
              <w:ind w:left="1265" w:right="160" w:hanging="722"/>
              <w:jc w:val="left"/>
            </w:pPr>
            <w:proofErr w:type="spellStart"/>
            <w:r>
              <w:rPr>
                <w:rFonts w:ascii="Georgia" w:hAnsi="Georgia"/>
                <w:b/>
                <w:w w:val="90"/>
                <w:lang w:val="en-US"/>
              </w:rPr>
              <w:t>Основные</w:t>
            </w:r>
            <w:proofErr w:type="spellEnd"/>
            <w:r>
              <w:rPr>
                <w:rFonts w:ascii="Georgia" w:hAnsi="Georgia"/>
                <w:b/>
                <w:spacing w:val="23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0"/>
                <w:lang w:val="en-US"/>
              </w:rPr>
              <w:t>виды</w:t>
            </w:r>
            <w:proofErr w:type="spellEnd"/>
            <w:r>
              <w:rPr>
                <w:rFonts w:ascii="Georgia" w:hAnsi="Georgia"/>
                <w:b/>
                <w:spacing w:val="24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0"/>
                <w:lang w:val="en-US"/>
              </w:rPr>
              <w:lastRenderedPageBreak/>
              <w:t>деятельности</w:t>
            </w:r>
            <w:proofErr w:type="spellEnd"/>
            <w:r>
              <w:rPr>
                <w:rFonts w:ascii="Georgia" w:hAnsi="Georgia"/>
                <w:b/>
                <w:spacing w:val="-38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lang w:val="en-US"/>
              </w:rPr>
              <w:t>обучающихся</w:t>
            </w:r>
            <w:proofErr w:type="spellEnd"/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3"/>
              <w:ind w:left="1771" w:right="1764"/>
              <w:jc w:val="center"/>
            </w:pPr>
            <w:r>
              <w:rPr>
                <w:rFonts w:ascii="Georgia" w:hAnsi="Georgia"/>
                <w:b/>
                <w:w w:val="95"/>
              </w:rPr>
              <w:t>Тематический</w:t>
            </w:r>
            <w:r>
              <w:rPr>
                <w:rFonts w:ascii="Georgia" w:hAnsi="Georgia"/>
                <w:b/>
                <w:spacing w:val="12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блок</w:t>
            </w:r>
            <w:r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1.</w:t>
            </w:r>
            <w:r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«Россия</w:t>
            </w:r>
            <w:r>
              <w:rPr>
                <w:rFonts w:ascii="Georgia" w:hAnsi="Georgia"/>
                <w:b/>
                <w:spacing w:val="12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—</w:t>
            </w:r>
            <w:r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наш</w:t>
            </w:r>
            <w:r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общий</w:t>
            </w:r>
            <w:r>
              <w:rPr>
                <w:rFonts w:ascii="Georgia" w:hAnsi="Georgia"/>
                <w:b/>
                <w:spacing w:val="12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дом»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2667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7"/>
              <w:ind w:left="9" w:right="0"/>
              <w:jc w:val="center"/>
              <w:rPr>
                <w:w w:val="107"/>
                <w:lang w:val="en-US"/>
              </w:rPr>
            </w:pPr>
            <w:r>
              <w:rPr>
                <w:w w:val="107"/>
                <w:lang w:val="en-US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7" w:line="242" w:lineRule="auto"/>
              <w:ind w:left="166" w:right="0"/>
            </w:pPr>
            <w:r>
              <w:rPr>
                <w:w w:val="110"/>
              </w:rPr>
              <w:t>Зачем изучать курс «Основы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духовно-нравственной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10"/>
              </w:rPr>
              <w:t>туры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России»?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77" w:line="242" w:lineRule="auto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7" w:line="242" w:lineRule="auto"/>
            </w:pPr>
            <w:r>
              <w:rPr>
                <w:w w:val="105"/>
              </w:rPr>
              <w:t>Формирование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закрепление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единства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Отечество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Традиционные ценности и ролевые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модели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Традиционная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семья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Всеобщий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 язык и единое культурное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пространство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Риски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угрозы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6" w:line="242" w:lineRule="auto"/>
              <w:ind w:left="0" w:right="160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««Основы</w:t>
            </w:r>
            <w:r>
              <w:rPr>
                <w:spacing w:val="3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духо</w:t>
            </w:r>
            <w:proofErr w:type="spellEnd"/>
            <w:r>
              <w:rPr>
                <w:spacing w:val="-41"/>
                <w:w w:val="110"/>
              </w:rPr>
              <w:t xml:space="preserve"> </w:t>
            </w:r>
            <w:proofErr w:type="spellStart"/>
            <w:r>
              <w:rPr>
                <w:w w:val="105"/>
              </w:rPr>
              <w:t>но-нравственной</w:t>
            </w:r>
            <w:proofErr w:type="spellEnd"/>
            <w:r>
              <w:rPr>
                <w:w w:val="105"/>
              </w:rPr>
              <w:t xml:space="preserve">   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культуры     </w:t>
            </w:r>
            <w:r>
              <w:rPr>
                <w:spacing w:val="-1"/>
                <w:w w:val="105"/>
              </w:rPr>
              <w:t>народов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10"/>
              </w:rPr>
              <w:t>России»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  <w:ind w:left="0" w:right="160"/>
              <w:jc w:val="left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урока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  <w:ind w:left="0" w:right="578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Вести</w:t>
            </w:r>
            <w:r>
              <w:rPr>
                <w:rFonts w:ascii="Times New Roman" w:hAnsi="Times New Roman"/>
                <w:i/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самостоятельную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40"/>
                <w:w w:val="110"/>
              </w:rPr>
              <w:t xml:space="preserve"> </w:t>
            </w:r>
            <w:r>
              <w:rPr>
                <w:w w:val="110"/>
              </w:rPr>
              <w:t>учебником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6"/>
              <w:ind w:left="6" w:right="0"/>
              <w:jc w:val="center"/>
              <w:rPr>
                <w:w w:val="107"/>
                <w:lang w:val="en-US"/>
              </w:rPr>
            </w:pPr>
            <w:r>
              <w:rPr>
                <w:w w:val="107"/>
                <w:lang w:val="en-US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6"/>
              <w:ind w:left="169" w:right="0"/>
              <w:jc w:val="left"/>
            </w:pPr>
            <w:proofErr w:type="spellStart"/>
            <w:r>
              <w:rPr>
                <w:w w:val="110"/>
                <w:lang w:val="en-US"/>
              </w:rPr>
              <w:t>Наш</w:t>
            </w:r>
            <w:proofErr w:type="spellEnd"/>
            <w:r>
              <w:rPr>
                <w:spacing w:val="24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дом</w:t>
            </w:r>
            <w:proofErr w:type="spellEnd"/>
            <w:r>
              <w:rPr>
                <w:spacing w:val="24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—</w:t>
            </w:r>
            <w:r>
              <w:rPr>
                <w:spacing w:val="25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Россия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76" w:line="242" w:lineRule="auto"/>
              <w:ind w:left="0" w:right="160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6" w:line="242" w:lineRule="auto"/>
              <w:ind w:left="0" w:right="160"/>
            </w:pPr>
            <w:r>
              <w:rPr>
                <w:w w:val="105"/>
              </w:rPr>
              <w:t>Россия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многонациональная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страна.Многонациональный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Федерации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дом.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Дружба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6" w:line="242" w:lineRule="auto"/>
              <w:ind w:left="167" w:right="434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516836" w:rsidRDefault="00F03001">
            <w:pPr>
              <w:pStyle w:val="TableParagraph"/>
              <w:spacing w:before="1" w:line="242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необходимости и важности 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межрелигиозного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сотрудниче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ства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516836" w:rsidRDefault="00516836">
      <w:pPr>
        <w:pStyle w:val="Default"/>
        <w:ind w:left="-851"/>
        <w:jc w:val="both"/>
      </w:pPr>
    </w:p>
    <w:tbl>
      <w:tblPr>
        <w:tblW w:w="10589" w:type="dxa"/>
        <w:tblInd w:w="-9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2339"/>
        <w:gridCol w:w="849"/>
        <w:gridCol w:w="3262"/>
        <w:gridCol w:w="3685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3" w:line="242" w:lineRule="auto"/>
              <w:ind w:left="0" w:right="392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Выполнять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  понимание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разграничение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2141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ind w:left="6" w:right="0"/>
              <w:jc w:val="center"/>
              <w:rPr>
                <w:w w:val="107"/>
                <w:lang w:val="en-US"/>
              </w:rPr>
            </w:pPr>
            <w:r>
              <w:rPr>
                <w:w w:val="107"/>
                <w:lang w:val="en-US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ind w:left="169" w:right="0"/>
              <w:jc w:val="left"/>
            </w:pPr>
            <w:proofErr w:type="spellStart"/>
            <w:r>
              <w:rPr>
                <w:w w:val="110"/>
                <w:lang w:val="en-US"/>
              </w:rPr>
              <w:t>Язык</w:t>
            </w:r>
            <w:proofErr w:type="spellEnd"/>
            <w:r>
              <w:rPr>
                <w:spacing w:val="17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и</w:t>
            </w:r>
            <w:r>
              <w:rPr>
                <w:spacing w:val="18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история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line="242" w:lineRule="auto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</w:pPr>
            <w:r>
              <w:rPr>
                <w:w w:val="105"/>
              </w:rPr>
              <w:t xml:space="preserve">Что такое язык? Как </w:t>
            </w:r>
            <w:r>
              <w:rPr>
                <w:w w:val="105"/>
              </w:rPr>
              <w:t>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 народов мира, их взаимосвязь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  <w:ind w:left="0" w:right="160"/>
              <w:jc w:val="left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516836" w:rsidRDefault="00F03001">
            <w:pPr>
              <w:pStyle w:val="TableParagraph"/>
              <w:spacing w:before="1" w:line="242" w:lineRule="auto"/>
              <w:ind w:left="0" w:right="160"/>
              <w:jc w:val="left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</w:p>
          <w:p w:rsidR="00516836" w:rsidRDefault="00F03001">
            <w:pPr>
              <w:pStyle w:val="TableParagraph"/>
              <w:spacing w:before="1" w:line="242" w:lineRule="auto"/>
              <w:ind w:left="0"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одноклассников,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-43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сравнивать </w:t>
            </w:r>
            <w:r>
              <w:rPr>
                <w:w w:val="110"/>
              </w:rPr>
              <w:t xml:space="preserve">учебный материал по </w:t>
            </w:r>
            <w:r>
              <w:rPr>
                <w:w w:val="110"/>
              </w:rPr>
              <w:lastRenderedPageBreak/>
              <w:t>не</w:t>
            </w:r>
            <w:r>
              <w:rPr>
                <w:w w:val="115"/>
              </w:rPr>
              <w:t>скольким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257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ind w:left="9" w:right="0"/>
              <w:jc w:val="center"/>
              <w:rPr>
                <w:w w:val="107"/>
                <w:lang w:val="en-US"/>
              </w:rPr>
            </w:pPr>
            <w:r>
              <w:rPr>
                <w:w w:val="107"/>
                <w:lang w:val="en-US"/>
              </w:rPr>
              <w:lastRenderedPageBreak/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  <w:ind w:left="166" w:right="157"/>
              <w:jc w:val="left"/>
            </w:pPr>
            <w:r>
              <w:rPr>
                <w:w w:val="110"/>
              </w:rPr>
              <w:t>Русский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line="242" w:lineRule="auto"/>
              <w:ind w:left="0" w:right="160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  <w:ind w:left="0" w:right="160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складывался </w:t>
            </w:r>
            <w:r>
              <w:rPr>
                <w:w w:val="105"/>
              </w:rPr>
              <w:t>русский язык: 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развитие. Русский язык как </w:t>
            </w:r>
            <w:proofErr w:type="spellStart"/>
            <w:r>
              <w:rPr>
                <w:w w:val="105"/>
              </w:rPr>
              <w:t>культурообразующий</w:t>
            </w:r>
            <w:proofErr w:type="spellEnd"/>
            <w:r>
              <w:rPr>
                <w:w w:val="105"/>
              </w:rPr>
              <w:t xml:space="preserve"> проект и 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межнационального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общения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всех </w:t>
            </w:r>
            <w:r>
              <w:rPr>
                <w:w w:val="105"/>
              </w:rPr>
              <w:t>народов России. Возможности,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которые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8" w:line="242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русском языке </w:t>
            </w:r>
            <w:r>
              <w:rPr>
                <w:w w:val="105"/>
              </w:rPr>
              <w:t>как языке 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:rsidR="00516836" w:rsidRDefault="00F03001">
            <w:pPr>
              <w:pStyle w:val="TableParagraph"/>
              <w:spacing w:before="2" w:line="242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516836" w:rsidRDefault="00F03001">
            <w:pPr>
              <w:pStyle w:val="TableParagraph"/>
              <w:spacing w:before="1" w:line="242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практике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изучения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6"/>
              <w:ind w:left="8" w:right="0"/>
              <w:jc w:val="center"/>
              <w:rPr>
                <w:w w:val="107"/>
                <w:lang w:val="en-US"/>
              </w:rPr>
            </w:pPr>
            <w:r>
              <w:rPr>
                <w:w w:val="107"/>
                <w:lang w:val="en-US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6"/>
              <w:ind w:left="169" w:right="0"/>
              <w:jc w:val="left"/>
            </w:pPr>
            <w:proofErr w:type="spellStart"/>
            <w:r>
              <w:rPr>
                <w:w w:val="105"/>
                <w:lang w:val="en-US"/>
              </w:rPr>
              <w:t>Истоки</w:t>
            </w:r>
            <w:proofErr w:type="spellEnd"/>
            <w:r>
              <w:rPr>
                <w:spacing w:val="39"/>
                <w:w w:val="105"/>
                <w:lang w:val="en-US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родной</w:t>
            </w:r>
            <w:proofErr w:type="spellEnd"/>
            <w:r>
              <w:rPr>
                <w:spacing w:val="39"/>
                <w:w w:val="105"/>
                <w:lang w:val="en-US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культуры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76" w:line="242" w:lineRule="auto"/>
              <w:ind w:left="0" w:right="160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6" w:line="242" w:lineRule="auto"/>
              <w:ind w:left="0" w:right="160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природа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Многообразие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5" w:line="242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 такое  культура,  об  общих  чертах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</w:tc>
      </w:tr>
    </w:tbl>
    <w:p w:rsidR="00516836" w:rsidRDefault="00516836">
      <w:pPr>
        <w:pStyle w:val="Default"/>
        <w:ind w:left="-851"/>
        <w:jc w:val="both"/>
      </w:pPr>
    </w:p>
    <w:tbl>
      <w:tblPr>
        <w:tblW w:w="10589" w:type="dxa"/>
        <w:tblInd w:w="-9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2339"/>
        <w:gridCol w:w="849"/>
        <w:gridCol w:w="3262"/>
        <w:gridCol w:w="3685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w w:val="118"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0" w:right="1195"/>
              <w:rPr>
                <w:rFonts w:ascii="Times New Roman" w:hAnsi="Times New Roman"/>
                <w:b/>
                <w:w w:val="11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0"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499" w:right="0"/>
              <w:jc w:val="left"/>
            </w:pP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 w:line="247" w:lineRule="auto"/>
              <w:ind w:left="1265" w:right="517" w:hanging="722"/>
              <w:jc w:val="left"/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  <w:proofErr w:type="spellEnd"/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line="242" w:lineRule="auto"/>
              <w:ind w:left="0" w:right="0"/>
              <w:jc w:val="left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  <w:ind w:left="0" w:right="0"/>
              <w:jc w:val="left"/>
            </w:pPr>
            <w:r>
              <w:rPr>
                <w:w w:val="105"/>
              </w:rPr>
              <w:t>причины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пространства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  <w:ind w:left="0" w:right="160"/>
              <w:jc w:val="left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урока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  <w:ind w:left="0" w:right="392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Выполнять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  понимание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разграничение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877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ind w:left="6" w:right="0"/>
              <w:jc w:val="center"/>
              <w:rPr>
                <w:w w:val="107"/>
                <w:lang w:val="en-US"/>
              </w:rPr>
            </w:pPr>
            <w:r>
              <w:rPr>
                <w:w w:val="107"/>
                <w:lang w:val="en-US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ind w:left="169" w:right="0"/>
              <w:jc w:val="left"/>
            </w:pPr>
            <w:proofErr w:type="spellStart"/>
            <w:r>
              <w:rPr>
                <w:w w:val="110"/>
                <w:lang w:val="en-US"/>
              </w:rPr>
              <w:t>Материальная</w:t>
            </w:r>
            <w:proofErr w:type="spellEnd"/>
            <w:r>
              <w:rPr>
                <w:spacing w:val="4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культура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line="242" w:lineRule="auto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между материальной культу-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  <w:ind w:left="0" w:right="160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 укладах жизни разных народов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</w:t>
            </w:r>
            <w:r>
              <w:rPr>
                <w:w w:val="105"/>
              </w:rPr>
              <w:t>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одноклассников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2314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ind w:left="6" w:right="0"/>
              <w:jc w:val="center"/>
              <w:rPr>
                <w:w w:val="107"/>
                <w:lang w:val="en-US"/>
              </w:rPr>
            </w:pPr>
            <w:r>
              <w:rPr>
                <w:w w:val="107"/>
                <w:lang w:val="en-US"/>
              </w:rPr>
              <w:lastRenderedPageBreak/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ind w:left="169" w:right="0"/>
              <w:jc w:val="left"/>
            </w:pPr>
            <w:proofErr w:type="spellStart"/>
            <w:r>
              <w:rPr>
                <w:w w:val="110"/>
                <w:lang w:val="en-US"/>
              </w:rPr>
              <w:t>Духовная</w:t>
            </w:r>
            <w:proofErr w:type="spellEnd"/>
            <w:r>
              <w:rPr>
                <w:spacing w:val="18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культура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line="242" w:lineRule="auto"/>
              <w:ind w:left="0" w:right="160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  <w:ind w:left="0" w:right="160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тура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духовность . Мораль, 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8" w:line="242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прояв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лениями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Выполнять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  <w:ind w:left="167" w:right="160"/>
            </w:pPr>
            <w:r>
              <w:rPr>
                <w:rFonts w:ascii="Times New Roman" w:hAnsi="Times New Roman"/>
                <w:i/>
                <w:w w:val="110"/>
              </w:rPr>
              <w:t>Учиться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зри-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тельным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:rsidR="00516836" w:rsidRDefault="00516836">
      <w:pPr>
        <w:pStyle w:val="Default"/>
        <w:ind w:left="-851"/>
        <w:jc w:val="both"/>
      </w:pPr>
    </w:p>
    <w:tbl>
      <w:tblPr>
        <w:tblW w:w="10589" w:type="dxa"/>
        <w:tblInd w:w="-9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"/>
        <w:gridCol w:w="2268"/>
        <w:gridCol w:w="849"/>
        <w:gridCol w:w="3263"/>
        <w:gridCol w:w="3685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ind w:left="7" w:right="0"/>
              <w:jc w:val="center"/>
              <w:rPr>
                <w:w w:val="107"/>
                <w:lang w:val="en-US"/>
              </w:rPr>
            </w:pPr>
            <w:r>
              <w:rPr>
                <w:w w:val="107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ind w:left="169" w:right="0"/>
              <w:jc w:val="left"/>
            </w:pPr>
            <w:proofErr w:type="spellStart"/>
            <w:r>
              <w:rPr>
                <w:w w:val="110"/>
                <w:lang w:val="en-US"/>
              </w:rPr>
              <w:t>Культура</w:t>
            </w:r>
            <w:proofErr w:type="spellEnd"/>
            <w:r>
              <w:rPr>
                <w:spacing w:val="16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и</w:t>
            </w:r>
            <w:r>
              <w:rPr>
                <w:spacing w:val="16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религия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line="242" w:lineRule="auto"/>
              <w:rPr>
                <w:w w:val="105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</w:pPr>
            <w:r>
              <w:rPr>
                <w:w w:val="105"/>
              </w:rPr>
              <w:t>Религия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религия, её роль в жизни об</w:t>
            </w:r>
            <w:r>
              <w:rPr>
                <w:spacing w:val="-2"/>
                <w:w w:val="105"/>
              </w:rPr>
              <w:t>щества</w:t>
            </w:r>
            <w:r>
              <w:rPr>
                <w:spacing w:val="-1"/>
                <w:w w:val="105"/>
              </w:rPr>
              <w:t xml:space="preserve"> и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человека .</w:t>
            </w:r>
            <w:r>
              <w:rPr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Государ</w:t>
            </w:r>
            <w:r>
              <w:rPr>
                <w:w w:val="105"/>
              </w:rPr>
              <w:t>ствообразующие</w:t>
            </w:r>
            <w:proofErr w:type="spellEnd"/>
            <w:r>
              <w:rPr>
                <w:w w:val="105"/>
              </w:rPr>
              <w:t xml:space="preserve"> религии Рос-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сии 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Единство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ценностей</w:t>
            </w:r>
            <w:r>
              <w:rPr>
                <w:spacing w:val="-1"/>
                <w:w w:val="105"/>
              </w:rPr>
              <w:t xml:space="preserve"> в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Формировать </w:t>
            </w:r>
            <w:r>
              <w:rPr>
                <w:w w:val="110"/>
              </w:rPr>
              <w:t>представление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«религия»,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связь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ind w:left="6" w:right="0"/>
              <w:jc w:val="center"/>
              <w:rPr>
                <w:w w:val="107"/>
                <w:lang w:val="en-US"/>
              </w:rPr>
            </w:pPr>
            <w:r>
              <w:rPr>
                <w:w w:val="107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ind w:left="169" w:right="0"/>
              <w:jc w:val="left"/>
            </w:pPr>
            <w:proofErr w:type="spellStart"/>
            <w:r>
              <w:rPr>
                <w:w w:val="110"/>
                <w:lang w:val="en-US"/>
              </w:rPr>
              <w:t>Культура</w:t>
            </w:r>
            <w:proofErr w:type="spellEnd"/>
            <w:r>
              <w:rPr>
                <w:spacing w:val="3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и</w:t>
            </w:r>
            <w:r>
              <w:rPr>
                <w:spacing w:val="3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образование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line="242" w:lineRule="auto"/>
              <w:rPr>
                <w:w w:val="105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</w:pP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учиться?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 знаний . 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витию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  <w:ind w:left="167" w:right="160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смысл понятия «образование», </w:t>
            </w:r>
            <w:r>
              <w:rPr>
                <w:rFonts w:ascii="Times New Roman" w:hAnsi="Times New Roman"/>
                <w:i/>
                <w:w w:val="110"/>
              </w:rPr>
              <w:t xml:space="preserve">уметь объяснять </w:t>
            </w:r>
            <w:r>
              <w:rPr>
                <w:w w:val="110"/>
              </w:rPr>
              <w:t>важность и не-</w:t>
            </w:r>
            <w:r>
              <w:rPr>
                <w:spacing w:val="1"/>
                <w:w w:val="110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обходимость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образования для общества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отбирать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сравнивать </w:t>
            </w:r>
            <w:r>
              <w:rPr>
                <w:w w:val="110"/>
              </w:rPr>
              <w:t>учебные материалы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ind w:left="91" w:right="85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7" w:lineRule="auto"/>
              <w:ind w:left="169" w:right="0"/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</w:t>
            </w:r>
            <w:r>
              <w:rPr>
                <w:w w:val="115"/>
              </w:rPr>
              <w:t>сии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line="242" w:lineRule="auto"/>
              <w:ind w:left="0" w:right="160"/>
              <w:rPr>
                <w:w w:val="11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  <w:ind w:left="0" w:right="160"/>
            </w:pPr>
            <w:r>
              <w:rPr>
                <w:w w:val="110"/>
              </w:rPr>
              <w:t>Единство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10"/>
              </w:rPr>
              <w:t xml:space="preserve">культурным человеком? </w:t>
            </w:r>
            <w:proofErr w:type="spellStart"/>
            <w:r>
              <w:rPr>
                <w:spacing w:val="-1"/>
                <w:w w:val="110"/>
                <w:lang w:val="en-US"/>
              </w:rPr>
              <w:t>Зна</w:t>
            </w:r>
            <w:r>
              <w:rPr>
                <w:w w:val="110"/>
                <w:lang w:val="en-US"/>
              </w:rPr>
              <w:t>ние</w:t>
            </w:r>
            <w:proofErr w:type="spellEnd"/>
            <w:r>
              <w:rPr>
                <w:w w:val="110"/>
                <w:lang w:val="en-US"/>
              </w:rPr>
              <w:t xml:space="preserve"> о </w:t>
            </w:r>
            <w:proofErr w:type="spellStart"/>
            <w:r>
              <w:rPr>
                <w:w w:val="110"/>
                <w:lang w:val="en-US"/>
              </w:rPr>
              <w:t>культуре</w:t>
            </w:r>
            <w:proofErr w:type="spellEnd"/>
            <w:r>
              <w:rPr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народов</w:t>
            </w:r>
            <w:proofErr w:type="spellEnd"/>
            <w:r>
              <w:rPr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8" w:line="242" w:lineRule="auto"/>
              <w:ind w:left="167" w:right="160"/>
            </w:pPr>
            <w:r>
              <w:rPr>
                <w:rFonts w:ascii="Times New Roman" w:hAnsi="Times New Roman"/>
                <w:i/>
                <w:w w:val="110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готовить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доклады,</w:t>
            </w:r>
            <w:r>
              <w:rPr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</w:rPr>
              <w:t>ра</w:t>
            </w:r>
            <w:proofErr w:type="spellEnd"/>
            <w:r>
              <w:rPr>
                <w:rFonts w:ascii="Times New Roman" w:hAnsi="Times New Roman"/>
                <w:i/>
                <w:w w:val="110"/>
              </w:rPr>
              <w:t>-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</w:rPr>
              <w:t>ботать</w:t>
            </w:r>
            <w:proofErr w:type="spellEnd"/>
            <w:r>
              <w:rPr>
                <w:rFonts w:ascii="Times New Roman" w:hAnsi="Times New Roman"/>
                <w:i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 литературой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  <w:ind w:left="167" w:right="160"/>
            </w:pPr>
            <w:proofErr w:type="spellStart"/>
            <w:r>
              <w:rPr>
                <w:rFonts w:ascii="Times New Roman" w:hAnsi="Times New Roman"/>
                <w:i/>
                <w:w w:val="110"/>
                <w:lang w:val="en-US"/>
              </w:rPr>
              <w:t>Слушать</w:t>
            </w:r>
            <w:proofErr w:type="spellEnd"/>
            <w:r>
              <w:rPr>
                <w:rFonts w:ascii="Times New Roman" w:hAnsi="Times New Roman"/>
                <w:i/>
                <w:spacing w:val="1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выступления</w:t>
            </w:r>
            <w:proofErr w:type="spellEnd"/>
            <w:r>
              <w:rPr>
                <w:spacing w:val="1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одноклассников</w:t>
            </w:r>
            <w:proofErr w:type="spellEnd"/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1770" w:right="1764"/>
              <w:jc w:val="center"/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3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2.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«Семья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и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духовно-нравственные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ценности»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6"/>
              <w:ind w:left="91" w:right="85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6" w:line="242" w:lineRule="auto"/>
              <w:ind w:left="169" w:right="0"/>
              <w:jc w:val="left"/>
            </w:pPr>
            <w:r>
              <w:rPr>
                <w:w w:val="110"/>
              </w:rPr>
              <w:t>Семья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76" w:line="242" w:lineRule="auto"/>
              <w:ind w:left="0" w:right="160"/>
              <w:rPr>
                <w:w w:val="105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6" w:line="242" w:lineRule="auto"/>
              <w:ind w:left="0" w:right="160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общества 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Семейные</w:t>
            </w:r>
            <w:r>
              <w:rPr>
                <w:spacing w:val="-1"/>
                <w:w w:val="105"/>
              </w:rPr>
              <w:t xml:space="preserve"> ценно</w:t>
            </w:r>
            <w:r>
              <w:rPr>
                <w:w w:val="105"/>
              </w:rPr>
              <w:t>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lastRenderedPageBreak/>
              <w:t>Помощь сиротам как духовно-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6" w:line="242" w:lineRule="auto"/>
              <w:ind w:left="167" w:right="160"/>
            </w:pPr>
            <w:r>
              <w:rPr>
                <w:rFonts w:ascii="Times New Roman" w:hAnsi="Times New Roman"/>
                <w:i/>
                <w:w w:val="110"/>
              </w:rPr>
              <w:lastRenderedPageBreak/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 xml:space="preserve">взаимосвязях между </w:t>
            </w:r>
            <w:r>
              <w:rPr>
                <w:w w:val="110"/>
              </w:rPr>
              <w:lastRenderedPageBreak/>
              <w:t>типом культуры и особенностями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уклада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</w:tc>
      </w:tr>
    </w:tbl>
    <w:p w:rsidR="00516836" w:rsidRDefault="00516836">
      <w:pPr>
        <w:pStyle w:val="Default"/>
        <w:ind w:left="-851"/>
        <w:jc w:val="both"/>
      </w:pPr>
    </w:p>
    <w:tbl>
      <w:tblPr>
        <w:tblW w:w="10589" w:type="dxa"/>
        <w:tblInd w:w="-9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"/>
        <w:gridCol w:w="2268"/>
        <w:gridCol w:w="849"/>
        <w:gridCol w:w="3263"/>
        <w:gridCol w:w="3685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w w:val="118"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0" w:right="1195"/>
              <w:rPr>
                <w:rFonts w:ascii="Times New Roman" w:hAnsi="Times New Roman"/>
                <w:b/>
                <w:w w:val="11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0"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499" w:right="0"/>
              <w:jc w:val="left"/>
            </w:pP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 w:line="247" w:lineRule="auto"/>
              <w:ind w:left="1265" w:right="517" w:hanging="722"/>
              <w:jc w:val="left"/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  <w:proofErr w:type="spellEnd"/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3"/>
              <w:ind w:left="0" w:right="160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«поколение».</w:t>
            </w:r>
          </w:p>
          <w:p w:rsidR="00516836" w:rsidRDefault="00F03001">
            <w:pPr>
              <w:pStyle w:val="TableParagraph"/>
              <w:spacing w:before="1"/>
              <w:ind w:left="0" w:right="160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</w:rPr>
              <w:t>шать</w:t>
            </w:r>
            <w:proofErr w:type="spellEnd"/>
            <w:r>
              <w:rPr>
                <w:rFonts w:ascii="Times New Roman" w:hAnsi="Times New Roman"/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37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3"/>
              <w:ind w:left="91" w:right="84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3"/>
              <w:ind w:left="169" w:right="0"/>
              <w:jc w:val="left"/>
            </w:pPr>
            <w:proofErr w:type="spellStart"/>
            <w:r>
              <w:rPr>
                <w:w w:val="110"/>
                <w:lang w:val="en-US"/>
              </w:rPr>
              <w:t>Родина</w:t>
            </w:r>
            <w:proofErr w:type="spellEnd"/>
            <w:r>
              <w:rPr>
                <w:spacing w:val="10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начинается</w:t>
            </w:r>
            <w:proofErr w:type="spellEnd"/>
            <w:r>
              <w:rPr>
                <w:spacing w:val="11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с</w:t>
            </w:r>
            <w:r>
              <w:rPr>
                <w:spacing w:val="10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семьи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23"/>
              <w:ind w:left="169" w:right="0"/>
              <w:rPr>
                <w:w w:val="105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3"/>
              <w:ind w:left="169" w:right="0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связаны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3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 как и 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тесно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связана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42"/>
                <w:w w:val="110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народа.</w:t>
            </w:r>
          </w:p>
          <w:p w:rsidR="00516836" w:rsidRDefault="00F03001">
            <w:pPr>
              <w:pStyle w:val="TableParagraph"/>
              <w:spacing w:before="2"/>
              <w:ind w:left="0" w:right="160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>
              <w:rPr>
                <w:w w:val="115"/>
              </w:rPr>
              <w:t xml:space="preserve">понятия по теме, </w:t>
            </w:r>
            <w:r>
              <w:rPr>
                <w:rFonts w:ascii="Times New Roman" w:hAnsi="Times New Roman"/>
                <w:i/>
                <w:w w:val="115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3"/>
              <w:ind w:left="91" w:right="84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3"/>
              <w:ind w:left="169" w:right="152"/>
              <w:jc w:val="left"/>
            </w:pPr>
            <w:r>
              <w:rPr>
                <w:w w:val="110"/>
              </w:rPr>
              <w:t>Традиции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23"/>
              <w:ind w:left="169" w:right="0"/>
              <w:rPr>
                <w:w w:val="105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3"/>
              <w:ind w:left="169" w:right="0"/>
            </w:pPr>
            <w:r>
              <w:rPr>
                <w:w w:val="105"/>
              </w:rPr>
              <w:t>Семейные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трансляция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3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традиция, </w:t>
            </w:r>
            <w:r>
              <w:rPr>
                <w:rFonts w:ascii="Times New Roman" w:hAnsi="Times New Roman"/>
                <w:i/>
                <w:w w:val="110"/>
              </w:rPr>
              <w:t xml:space="preserve">уметь рассказывать </w:t>
            </w:r>
            <w:r>
              <w:rPr>
                <w:w w:val="110"/>
              </w:rPr>
              <w:t>о традициях своей семьи, семейных традициях своего народа и других народов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516836" w:rsidRDefault="00F03001">
            <w:pPr>
              <w:pStyle w:val="TableParagraph"/>
              <w:spacing w:before="4"/>
            </w:pP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разграничивать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05"/>
              </w:rPr>
              <w:t>Просма</w:t>
            </w:r>
            <w:proofErr w:type="spellEnd"/>
            <w:r>
              <w:rPr>
                <w:rFonts w:ascii="Times New Roman" w:hAnsi="Times New Roman"/>
                <w:i/>
                <w:w w:val="105"/>
              </w:rPr>
              <w:t>-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</w:rPr>
              <w:t>тривать</w:t>
            </w:r>
            <w:proofErr w:type="spellEnd"/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разда</w:t>
            </w:r>
            <w:r>
              <w:rPr>
                <w:w w:val="110"/>
              </w:rPr>
              <w:t>точным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0"/>
              <w:ind w:left="96" w:right="87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0"/>
              <w:ind w:left="169" w:right="0"/>
              <w:jc w:val="left"/>
            </w:pPr>
            <w:r>
              <w:rPr>
                <w:w w:val="105"/>
              </w:rPr>
              <w:t>Образ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20" w:line="242" w:lineRule="auto"/>
              <w:ind w:left="169" w:right="0"/>
              <w:rPr>
                <w:w w:val="105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0" w:line="242" w:lineRule="auto"/>
              <w:ind w:left="169" w:right="0"/>
            </w:pPr>
            <w:r>
              <w:rPr>
                <w:w w:val="105"/>
              </w:rPr>
              <w:t>Произведения устного 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(сказки,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поговорки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т.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д.) 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о 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семье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0"/>
              <w:ind w:left="0" w:right="160"/>
              <w:jc w:val="left"/>
            </w:pPr>
            <w:r>
              <w:rPr>
                <w:rFonts w:ascii="Times New Roman" w:hAnsi="Times New Roman"/>
                <w:i/>
                <w:w w:val="105"/>
              </w:rPr>
              <w:t>Знать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4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сюже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ты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семье,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ценностях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/>
              <w:ind w:left="0" w:right="160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Знать</w:t>
            </w:r>
            <w:r>
              <w:rPr>
                <w:rFonts w:ascii="Times New Roman" w:hAnsi="Times New Roman"/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3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морально-нрав</w:t>
            </w:r>
            <w:proofErr w:type="spellEnd"/>
            <w:r>
              <w:rPr>
                <w:spacing w:val="-41"/>
                <w:w w:val="110"/>
              </w:rPr>
              <w:t xml:space="preserve"> </w:t>
            </w:r>
            <w:proofErr w:type="spellStart"/>
            <w:r>
              <w:rPr>
                <w:w w:val="105"/>
              </w:rPr>
              <w:t>ственное</w:t>
            </w:r>
            <w:proofErr w:type="spellEnd"/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516836" w:rsidRDefault="00516836">
      <w:pPr>
        <w:pStyle w:val="Default"/>
        <w:ind w:left="-851"/>
        <w:jc w:val="both"/>
      </w:pPr>
    </w:p>
    <w:tbl>
      <w:tblPr>
        <w:tblW w:w="10589" w:type="dxa"/>
        <w:tblInd w:w="-9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"/>
        <w:gridCol w:w="2268"/>
        <w:gridCol w:w="849"/>
        <w:gridCol w:w="3263"/>
        <w:gridCol w:w="3685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45" w:line="242" w:lineRule="auto"/>
              <w:rPr>
                <w:w w:val="11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 w:line="242" w:lineRule="auto"/>
            </w:pPr>
            <w:r>
              <w:rPr>
                <w:w w:val="110"/>
              </w:rPr>
              <w:t xml:space="preserve">Семья в литературе и </w:t>
            </w:r>
            <w:proofErr w:type="spellStart"/>
            <w:r>
              <w:rPr>
                <w:w w:val="110"/>
              </w:rPr>
              <w:t>произ</w:t>
            </w:r>
            <w:proofErr w:type="spellEnd"/>
            <w:r>
              <w:rPr>
                <w:w w:val="110"/>
              </w:rPr>
              <w:t>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ведениях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ис</w:t>
            </w:r>
            <w:proofErr w:type="spellEnd"/>
            <w:r>
              <w:rPr>
                <w:w w:val="110"/>
              </w:rPr>
              <w:t>-</w:t>
            </w:r>
            <w:r>
              <w:rPr>
                <w:spacing w:val="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кусства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 w:line="242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lastRenderedPageBreak/>
              <w:t>учебный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/>
              <w:ind w:left="91" w:right="85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/>
              <w:ind w:left="169" w:right="0"/>
              <w:jc w:val="left"/>
            </w:pPr>
            <w:proofErr w:type="spellStart"/>
            <w:r>
              <w:rPr>
                <w:w w:val="105"/>
                <w:lang w:val="en-US"/>
              </w:rPr>
              <w:t>Труд</w:t>
            </w:r>
            <w:proofErr w:type="spellEnd"/>
            <w:r>
              <w:rPr>
                <w:spacing w:val="32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в</w:t>
            </w:r>
            <w:r>
              <w:rPr>
                <w:spacing w:val="32"/>
                <w:w w:val="105"/>
                <w:lang w:val="en-US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истории</w:t>
            </w:r>
            <w:proofErr w:type="spellEnd"/>
            <w:r>
              <w:rPr>
                <w:spacing w:val="32"/>
                <w:w w:val="105"/>
                <w:lang w:val="en-US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семьи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45" w:line="242" w:lineRule="auto"/>
              <w:rPr>
                <w:w w:val="105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 w:line="242" w:lineRule="auto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домашнего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  нравственных  норм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«семейный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сознавать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важного общего семейного труда для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  <w:ind w:left="0"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</w:t>
            </w:r>
            <w:r>
              <w:rPr>
                <w:w w:val="115"/>
              </w:rPr>
              <w:t xml:space="preserve">учителя, </w:t>
            </w:r>
            <w:r>
              <w:rPr>
                <w:rFonts w:ascii="Times New Roman" w:hAnsi="Times New Roman"/>
                <w:i/>
                <w:w w:val="115"/>
              </w:rPr>
              <w:t>самостоятельно</w:t>
            </w:r>
            <w:r>
              <w:rPr>
                <w:rFonts w:ascii="Times New Roman" w:hAnsi="Times New Roman"/>
                <w:i/>
                <w:spacing w:val="13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учебником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64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/>
              <w:ind w:left="91" w:right="85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/>
              <w:ind w:left="169" w:right="0"/>
              <w:jc w:val="left"/>
            </w:pPr>
            <w:r>
              <w:rPr>
                <w:w w:val="105"/>
              </w:rPr>
              <w:t>Семья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современном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  <w:p w:rsidR="00516836" w:rsidRDefault="00F03001">
            <w:pPr>
              <w:pStyle w:val="TableParagraph"/>
              <w:spacing w:before="12"/>
              <w:ind w:left="169" w:right="0"/>
              <w:jc w:val="left"/>
            </w:pPr>
            <w:r>
              <w:rPr>
                <w:rFonts w:ascii="Times New Roman" w:hAnsi="Times New Roman"/>
                <w:i/>
                <w:w w:val="120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45" w:line="242" w:lineRule="auto"/>
              <w:rPr>
                <w:w w:val="105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 w:line="242" w:lineRule="auto"/>
            </w:pPr>
            <w:r>
              <w:rPr>
                <w:w w:val="105"/>
              </w:rPr>
              <w:t>Рассказ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ис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книг, писем и </w:t>
            </w:r>
            <w:proofErr w:type="spellStart"/>
            <w:r>
              <w:rPr>
                <w:w w:val="105"/>
              </w:rPr>
              <w:t>др</w:t>
            </w:r>
            <w:proofErr w:type="spellEnd"/>
            <w:r>
              <w:rPr>
                <w:w w:val="105"/>
              </w:rPr>
              <w:t xml:space="preserve"> .) 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хранить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историю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переда</w:t>
            </w:r>
            <w:r>
              <w:rPr>
                <w:w w:val="105"/>
              </w:rPr>
              <w:t>вать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  <w:ind w:left="0" w:right="160"/>
            </w:pPr>
            <w:r>
              <w:rPr>
                <w:rFonts w:ascii="Times New Roman" w:hAnsi="Times New Roman"/>
                <w:i/>
                <w:spacing w:val="-1"/>
                <w:w w:val="115"/>
              </w:rPr>
              <w:t xml:space="preserve">Готовить </w:t>
            </w:r>
            <w:r>
              <w:rPr>
                <w:spacing w:val="-1"/>
                <w:w w:val="115"/>
              </w:rPr>
              <w:t xml:space="preserve">доклад, </w:t>
            </w:r>
            <w:r>
              <w:rPr>
                <w:w w:val="115"/>
              </w:rPr>
              <w:t xml:space="preserve">сообщение; </w:t>
            </w:r>
            <w:r>
              <w:rPr>
                <w:rFonts w:ascii="Times New Roman" w:hAnsi="Times New Roman"/>
                <w:i/>
                <w:w w:val="115"/>
              </w:rPr>
              <w:t>создавать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сравнивать </w:t>
            </w:r>
            <w:r>
              <w:rPr>
                <w:w w:val="115"/>
              </w:rPr>
              <w:t>материал из нескольких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источников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8"/>
              <w:ind w:left="1771" w:right="1764"/>
              <w:jc w:val="center"/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3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3.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«Духовно-нравственное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богатство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личности»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4"/>
              <w:ind w:left="91" w:right="85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4" w:line="242" w:lineRule="auto"/>
              <w:ind w:left="169" w:right="0"/>
              <w:jc w:val="left"/>
            </w:pPr>
            <w:proofErr w:type="spellStart"/>
            <w:r>
              <w:rPr>
                <w:w w:val="110"/>
                <w:lang w:val="en-US"/>
              </w:rPr>
              <w:t>Личность</w:t>
            </w:r>
            <w:proofErr w:type="spellEnd"/>
            <w:r>
              <w:rPr>
                <w:spacing w:val="17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—</w:t>
            </w:r>
            <w:r>
              <w:rPr>
                <w:spacing w:val="17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общество</w:t>
            </w:r>
            <w:proofErr w:type="spellEnd"/>
            <w:r>
              <w:rPr>
                <w:spacing w:val="17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—</w:t>
            </w:r>
            <w:r>
              <w:rPr>
                <w:spacing w:val="-41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культура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44" w:line="242" w:lineRule="auto"/>
              <w:rPr>
                <w:w w:val="105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4" w:line="242" w:lineRule="auto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может жить вне общества. Связь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культурой как реализация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4" w:line="242" w:lineRule="auto"/>
            </w:pPr>
            <w:r>
              <w:rPr>
                <w:rFonts w:ascii="Times New Roman" w:hAnsi="Times New Roman"/>
                <w:i/>
                <w:w w:val="115"/>
              </w:rPr>
              <w:t>Знать</w:t>
            </w:r>
            <w:r>
              <w:rPr>
                <w:w w:val="115"/>
              </w:rPr>
              <w:t>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что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такое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гуманизм,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пони</w:t>
            </w:r>
            <w:r>
              <w:rPr>
                <w:rFonts w:ascii="Times New Roman" w:hAnsi="Times New Roman"/>
                <w:i/>
                <w:w w:val="110"/>
              </w:rPr>
              <w:t>мать</w:t>
            </w:r>
            <w:r>
              <w:rPr>
                <w:w w:val="110"/>
              </w:rPr>
              <w:t>, что делает человека человеком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какие проявления </w:t>
            </w:r>
            <w:r>
              <w:rPr>
                <w:w w:val="110"/>
              </w:rPr>
              <w:t>людей можно на-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звать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гуманными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разграничивать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осваивать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:rsidR="00516836" w:rsidRDefault="00516836">
      <w:pPr>
        <w:pStyle w:val="Default"/>
        <w:ind w:left="-851"/>
        <w:jc w:val="both"/>
      </w:pPr>
    </w:p>
    <w:tbl>
      <w:tblPr>
        <w:tblW w:w="10589" w:type="dxa"/>
        <w:tblInd w:w="-9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2339"/>
        <w:gridCol w:w="849"/>
        <w:gridCol w:w="3262"/>
        <w:gridCol w:w="3685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w w:val="118"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0" w:right="1195"/>
              <w:rPr>
                <w:rFonts w:ascii="Times New Roman" w:hAnsi="Times New Roman"/>
                <w:b/>
                <w:w w:val="11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0"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499" w:right="0"/>
              <w:jc w:val="left"/>
            </w:pP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 w:line="247" w:lineRule="auto"/>
              <w:ind w:left="1265" w:right="517" w:hanging="722"/>
              <w:jc w:val="left"/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  <w:proofErr w:type="spellEnd"/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2920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ind w:left="94" w:right="85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lastRenderedPageBreak/>
              <w:t>18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  <w:ind w:left="167" w:right="0" w:hanging="1"/>
              <w:jc w:val="left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мир </w:t>
            </w:r>
            <w:r>
              <w:rPr>
                <w:w w:val="105"/>
              </w:rPr>
              <w:t>человека 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Че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-3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ловек</w:t>
            </w:r>
            <w:proofErr w:type="spellEnd"/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line="242" w:lineRule="auto"/>
              <w:ind w:left="169" w:right="0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  <w:ind w:left="169" w:right="0"/>
            </w:pP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культуре.</w:t>
            </w:r>
          </w:p>
          <w:p w:rsidR="00516836" w:rsidRDefault="00F03001">
            <w:pPr>
              <w:pStyle w:val="TableParagraph"/>
              <w:spacing w:before="3" w:line="242" w:lineRule="auto"/>
              <w:ind w:left="169" w:right="0"/>
            </w:pPr>
            <w:r>
              <w:rPr>
                <w:w w:val="105"/>
              </w:rPr>
              <w:t>Творчество: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Границы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Границы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Созидательный тр</w:t>
            </w:r>
            <w:r>
              <w:rPr>
                <w:w w:val="105"/>
              </w:rPr>
              <w:t>уд. Важность тру-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 как творческой деятельности,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 </w:t>
            </w:r>
            <w:r>
              <w:rPr>
                <w:rFonts w:ascii="Times New Roman" w:hAnsi="Times New Roman"/>
                <w:i/>
                <w:w w:val="105"/>
              </w:rPr>
              <w:t xml:space="preserve">объяснять  </w:t>
            </w:r>
            <w:r>
              <w:rPr>
                <w:w w:val="105"/>
              </w:rPr>
              <w:t>значение  слова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«человек»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516836" w:rsidRDefault="00F03001">
            <w:pPr>
              <w:pStyle w:val="TableParagraph"/>
              <w:spacing w:before="1" w:line="242" w:lineRule="auto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объяснения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учебником,  </w:t>
            </w:r>
            <w:r>
              <w:rPr>
                <w:rFonts w:ascii="Times New Roman" w:hAnsi="Times New Roman"/>
                <w:i/>
                <w:w w:val="115"/>
              </w:rPr>
              <w:t>уметь понимать</w:t>
            </w:r>
            <w:r>
              <w:rPr>
                <w:rFonts w:ascii="Times New Roman" w:hAnsi="Times New Roman"/>
                <w:i/>
                <w:spacing w:val="-49"/>
                <w:w w:val="115"/>
              </w:rPr>
              <w:t xml:space="preserve">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>
              <w:rPr>
                <w:w w:val="115"/>
              </w:rPr>
              <w:t xml:space="preserve">основные </w:t>
            </w:r>
            <w:r>
              <w:rPr>
                <w:w w:val="115"/>
              </w:rPr>
              <w:t>понятия</w:t>
            </w:r>
            <w:r>
              <w:rPr>
                <w:spacing w:val="-43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теме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2506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ind w:left="94" w:right="85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19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  <w:ind w:left="167" w:right="157"/>
              <w:jc w:val="left"/>
            </w:pPr>
            <w:r>
              <w:rPr>
                <w:w w:val="105"/>
              </w:rPr>
              <w:t>Личность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line="242" w:lineRule="auto"/>
              <w:ind w:left="169" w:right="0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  <w:ind w:left="169" w:right="0"/>
            </w:pPr>
            <w:r>
              <w:rPr>
                <w:w w:val="105"/>
              </w:rPr>
              <w:t>Мораль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Взаимопо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мощь,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сострадание,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милосердие, любовь, дружба, коллективизм,  патриотизм,  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близким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8" w:line="242" w:lineRule="auto"/>
              <w:ind w:left="0"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близким.</w:t>
            </w:r>
          </w:p>
          <w:p w:rsidR="00516836" w:rsidRDefault="00F03001">
            <w:pPr>
              <w:pStyle w:val="TableParagraph"/>
              <w:spacing w:before="2" w:line="242" w:lineRule="auto"/>
            </w:pPr>
            <w:r>
              <w:rPr>
                <w:rFonts w:ascii="Times New Roman" w:hAnsi="Times New Roman"/>
                <w:i/>
                <w:w w:val="110"/>
              </w:rPr>
              <w:t>Показывать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примерах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таких ценностей как взаимопомощь,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сострадание,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милосердие,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516836" w:rsidRDefault="00F03001">
            <w:pPr>
              <w:pStyle w:val="TableParagraph"/>
              <w:spacing w:before="2" w:line="242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определять </w:t>
            </w:r>
            <w:r>
              <w:rPr>
                <w:w w:val="115"/>
              </w:rPr>
              <w:t>основ</w:t>
            </w:r>
            <w:r>
              <w:rPr>
                <w:w w:val="110"/>
              </w:rPr>
              <w:t xml:space="preserve">ные понятия,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>текстовые зада</w:t>
            </w:r>
            <w:r>
              <w:rPr>
                <w:w w:val="115"/>
              </w:rPr>
              <w:t>чи,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учебником</w:t>
            </w:r>
          </w:p>
        </w:tc>
      </w:tr>
    </w:tbl>
    <w:p w:rsidR="00516836" w:rsidRDefault="00516836">
      <w:pPr>
        <w:pStyle w:val="Default"/>
        <w:ind w:left="-851"/>
        <w:jc w:val="both"/>
      </w:pPr>
    </w:p>
    <w:tbl>
      <w:tblPr>
        <w:tblW w:w="10589" w:type="dxa"/>
        <w:tblInd w:w="-9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"/>
        <w:gridCol w:w="2268"/>
        <w:gridCol w:w="849"/>
        <w:gridCol w:w="3263"/>
        <w:gridCol w:w="3685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5"/>
              <w:ind w:left="2234" w:right="2226"/>
              <w:jc w:val="center"/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4.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«Культурное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единство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России»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263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96"/>
              <w:ind w:left="94" w:right="85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96" w:line="242" w:lineRule="auto"/>
              <w:ind w:left="167" w:right="15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духовно-нравственная</w:t>
            </w:r>
            <w:r>
              <w:rPr>
                <w:w w:val="110"/>
              </w:rPr>
              <w:t xml:space="preserve"> цен-</w:t>
            </w:r>
            <w:r>
              <w:rPr>
                <w:spacing w:val="-4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ность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96" w:line="242" w:lineRule="auto"/>
              <w:ind w:left="169" w:right="0"/>
              <w:rPr>
                <w:w w:val="105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96" w:line="242" w:lineRule="auto"/>
              <w:ind w:left="169" w:right="0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фальси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-3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фикации</w:t>
            </w:r>
            <w:proofErr w:type="spellEnd"/>
            <w:r>
              <w:rPr>
                <w:w w:val="105"/>
              </w:rPr>
              <w:t xml:space="preserve">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Преемственность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96" w:line="242" w:lineRule="auto"/>
            </w:pP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«история»,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истории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объяснять,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связана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 xml:space="preserve">с учебником, </w:t>
            </w:r>
            <w:r>
              <w:rPr>
                <w:rFonts w:ascii="Times New Roman" w:hAnsi="Times New Roman"/>
                <w:i/>
                <w:w w:val="115"/>
              </w:rPr>
              <w:t xml:space="preserve">выделять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определять </w:t>
            </w:r>
            <w:r>
              <w:rPr>
                <w:w w:val="115"/>
              </w:rPr>
              <w:t>основные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1"/>
                <w:w w:val="1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5"/>
              </w:rPr>
              <w:t>слу</w:t>
            </w:r>
            <w:proofErr w:type="spellEnd"/>
            <w:r>
              <w:rPr>
                <w:rFonts w:ascii="Times New Roman" w:hAnsi="Times New Roman"/>
                <w:i/>
                <w:w w:val="115"/>
              </w:rPr>
              <w:t>-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5"/>
              </w:rPr>
              <w:t>шать</w:t>
            </w:r>
            <w:proofErr w:type="spellEnd"/>
            <w:r>
              <w:rPr>
                <w:rFonts w:ascii="Times New Roman" w:hAnsi="Times New Roman"/>
                <w:i/>
                <w:w w:val="115"/>
              </w:rPr>
              <w:t xml:space="preserve">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95"/>
              <w:ind w:left="94" w:right="85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95" w:line="242" w:lineRule="auto"/>
              <w:ind w:left="167" w:right="157"/>
              <w:jc w:val="left"/>
            </w:pPr>
            <w:r>
              <w:rPr>
                <w:w w:val="110"/>
              </w:rPr>
              <w:t>Литература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туры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95" w:line="242" w:lineRule="auto"/>
              <w:ind w:left="169" w:right="0"/>
              <w:rPr>
                <w:w w:val="105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95" w:line="242" w:lineRule="auto"/>
              <w:ind w:left="169" w:right="0"/>
            </w:pPr>
            <w:r>
              <w:rPr>
                <w:w w:val="105"/>
              </w:rPr>
              <w:t>Литература как художественное осмысление действительности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литературные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произведения?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Внутренний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95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её отличия от других видов </w:t>
            </w:r>
            <w:proofErr w:type="spellStart"/>
            <w:r>
              <w:rPr>
                <w:w w:val="110"/>
              </w:rPr>
              <w:t>художе</w:t>
            </w:r>
            <w:proofErr w:type="spellEnd"/>
            <w:r>
              <w:rPr>
                <w:w w:val="110"/>
              </w:rPr>
              <w:t>-</w:t>
            </w:r>
            <w:r>
              <w:rPr>
                <w:spacing w:val="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ственного</w:t>
            </w:r>
            <w:proofErr w:type="spellEnd"/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rFonts w:ascii="Times New Roman" w:hAnsi="Times New Roman"/>
                <w:i/>
                <w:w w:val="110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 в произведениях литературы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</w:t>
            </w:r>
            <w:r>
              <w:rPr>
                <w:rFonts w:ascii="Times New Roman" w:hAnsi="Times New Roman"/>
                <w:i/>
                <w:w w:val="110"/>
              </w:rPr>
              <w:t xml:space="preserve">аботать </w:t>
            </w:r>
            <w:r>
              <w:rPr>
                <w:w w:val="110"/>
              </w:rPr>
              <w:t>с художественной 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92"/>
              <w:ind w:left="96" w:right="87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92"/>
              <w:ind w:left="169" w:right="0"/>
              <w:jc w:val="left"/>
            </w:pPr>
            <w:proofErr w:type="spellStart"/>
            <w:r>
              <w:rPr>
                <w:w w:val="110"/>
                <w:lang w:val="en-US"/>
              </w:rPr>
              <w:t>Взаимовлияние</w:t>
            </w:r>
            <w:proofErr w:type="spellEnd"/>
            <w:r>
              <w:rPr>
                <w:spacing w:val="5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культур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92" w:line="242" w:lineRule="auto"/>
              <w:ind w:left="169" w:right="0"/>
              <w:rPr>
                <w:w w:val="105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92" w:line="242" w:lineRule="auto"/>
              <w:ind w:left="169" w:right="0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 .</w:t>
            </w:r>
            <w:r>
              <w:rPr>
                <w:spacing w:val="-3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Межпоколенная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92" w:line="242" w:lineRule="auto"/>
              <w:ind w:left="0" w:right="153"/>
              <w:jc w:val="left"/>
            </w:pPr>
            <w:r>
              <w:rPr>
                <w:rFonts w:ascii="Times New Roman" w:hAnsi="Times New Roman"/>
                <w:i/>
                <w:w w:val="115"/>
              </w:rPr>
              <w:t>Иметь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значении</w:t>
            </w:r>
            <w:r>
              <w:rPr>
                <w:spacing w:val="-43"/>
                <w:w w:val="115"/>
              </w:rPr>
              <w:t xml:space="preserve"> </w:t>
            </w:r>
            <w:r>
              <w:rPr>
                <w:spacing w:val="-1"/>
                <w:w w:val="110"/>
              </w:rPr>
              <w:t>терминов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«взаимодействие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516836" w:rsidRDefault="00F03001">
            <w:pPr>
              <w:pStyle w:val="TableParagraph"/>
              <w:spacing w:before="1"/>
              <w:ind w:left="0" w:right="0"/>
              <w:jc w:val="left"/>
            </w:pPr>
            <w:r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культурный</w:t>
            </w:r>
            <w:proofErr w:type="spellEnd"/>
            <w:r>
              <w:rPr>
                <w:lang w:val="en-US"/>
              </w:rPr>
              <w:t xml:space="preserve">   </w:t>
            </w:r>
            <w:proofErr w:type="spellStart"/>
            <w:r>
              <w:rPr>
                <w:lang w:val="en-US"/>
              </w:rPr>
              <w:t>обмен</w:t>
            </w:r>
            <w:proofErr w:type="spellEnd"/>
            <w:r>
              <w:rPr>
                <w:lang w:val="en-US"/>
              </w:rPr>
              <w:t>»</w:t>
            </w:r>
            <w:r>
              <w:rPr>
                <w:spacing w:val="22"/>
                <w:lang w:val="en-US"/>
              </w:rPr>
              <w:t xml:space="preserve"> </w:t>
            </w:r>
            <w:r>
              <w:rPr>
                <w:lang w:val="en-US"/>
              </w:rPr>
              <w:t>.</w:t>
            </w:r>
          </w:p>
        </w:tc>
      </w:tr>
    </w:tbl>
    <w:p w:rsidR="00516836" w:rsidRDefault="00516836">
      <w:pPr>
        <w:pStyle w:val="Default"/>
        <w:jc w:val="both"/>
      </w:pPr>
    </w:p>
    <w:tbl>
      <w:tblPr>
        <w:tblW w:w="10632" w:type="dxa"/>
        <w:tblInd w:w="-9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2269"/>
        <w:gridCol w:w="852"/>
        <w:gridCol w:w="3258"/>
        <w:gridCol w:w="3688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w w:val="118"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0" w:right="1195"/>
              <w:rPr>
                <w:rFonts w:ascii="Times New Roman" w:hAnsi="Times New Roman"/>
                <w:b/>
                <w:w w:val="11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0"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499" w:right="0"/>
              <w:jc w:val="left"/>
            </w:pP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 w:line="247" w:lineRule="auto"/>
              <w:ind w:left="1265" w:right="517" w:hanging="722"/>
              <w:jc w:val="left"/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  <w:proofErr w:type="spellEnd"/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23" w:line="242" w:lineRule="auto"/>
              <w:rPr>
                <w:w w:val="105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3" w:line="242" w:lineRule="auto"/>
            </w:pPr>
            <w:r>
              <w:rPr>
                <w:w w:val="105"/>
              </w:rPr>
              <w:t>ценностными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идеями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2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хранения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наследия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</w:rPr>
              <w:t>пони-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мать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>
              <w:rPr>
                <w:w w:val="115"/>
              </w:rPr>
              <w:t xml:space="preserve">понятия, </w:t>
            </w:r>
            <w:r>
              <w:rPr>
                <w:rFonts w:ascii="Times New Roman" w:hAnsi="Times New Roman"/>
                <w:i/>
                <w:w w:val="115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нескольким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3159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2"/>
              <w:ind w:left="94" w:right="85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2" w:line="242" w:lineRule="auto"/>
              <w:ind w:left="167" w:right="157"/>
              <w:jc w:val="left"/>
            </w:pPr>
            <w:r>
              <w:rPr>
                <w:w w:val="105"/>
              </w:rPr>
              <w:t>Духовно-нравственные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цен</w:t>
            </w:r>
            <w:r>
              <w:rPr>
                <w:spacing w:val="-3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ности</w:t>
            </w:r>
            <w:proofErr w:type="spellEnd"/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22" w:line="242" w:lineRule="auto"/>
              <w:rPr>
                <w:w w:val="11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2" w:line="242" w:lineRule="auto"/>
            </w:pPr>
            <w:r>
              <w:rPr>
                <w:w w:val="110"/>
              </w:rPr>
              <w:t>Жизнь, достоинство, права и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свободы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патрио</w:t>
            </w:r>
            <w:r>
              <w:rPr>
                <w:w w:val="105"/>
              </w:rPr>
              <w:t>тизм, гражданственность, слу</w:t>
            </w:r>
            <w:r>
              <w:rPr>
                <w:spacing w:val="-2"/>
                <w:w w:val="105"/>
              </w:rPr>
              <w:t>жение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Отечеству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ответствен</w:t>
            </w:r>
            <w:r>
              <w:rPr>
                <w:spacing w:val="-1"/>
                <w:w w:val="110"/>
              </w:rPr>
              <w:t xml:space="preserve">ность за его </w:t>
            </w:r>
            <w:r>
              <w:rPr>
                <w:w w:val="110"/>
              </w:rPr>
              <w:t>судьбу, высокие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нравственные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идеалы,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креп</w:t>
            </w:r>
            <w:r>
              <w:rPr>
                <w:w w:val="110"/>
              </w:rPr>
              <w:t>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созидательный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труд,</w:t>
            </w:r>
            <w:r>
              <w:rPr>
                <w:w w:val="110"/>
              </w:rPr>
              <w:t xml:space="preserve"> приоритет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духовного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над материальным, гуманизм,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милосердие,</w:t>
            </w:r>
            <w:r>
              <w:rPr>
                <w:spacing w:val="-3"/>
                <w:w w:val="110"/>
              </w:rPr>
              <w:t xml:space="preserve"> справедливость,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2"/>
                <w:w w:val="105"/>
              </w:rPr>
              <w:t xml:space="preserve">коллективизм, </w:t>
            </w:r>
            <w:r>
              <w:rPr>
                <w:spacing w:val="-1"/>
                <w:w w:val="105"/>
              </w:rPr>
              <w:lastRenderedPageBreak/>
              <w:t>взаимопомощь,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историческая память и преем</w:t>
            </w:r>
            <w:r>
              <w:rPr>
                <w:spacing w:val="-4"/>
                <w:w w:val="110"/>
              </w:rPr>
              <w:t>ственность</w:t>
            </w:r>
            <w:r>
              <w:rPr>
                <w:spacing w:val="-3"/>
                <w:w w:val="110"/>
              </w:rPr>
              <w:t xml:space="preserve"> поколений,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3"/>
                <w:w w:val="110"/>
              </w:rPr>
              <w:t>един</w:t>
            </w:r>
            <w:r>
              <w:rPr>
                <w:w w:val="110"/>
              </w:rPr>
              <w:t>ство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2" w:line="242" w:lineRule="auto"/>
              <w:ind w:left="0" w:right="160"/>
            </w:pPr>
            <w:r>
              <w:rPr>
                <w:rFonts w:ascii="Times New Roman" w:hAnsi="Times New Roman"/>
                <w:i/>
                <w:w w:val="105"/>
              </w:rPr>
              <w:lastRenderedPageBreak/>
              <w:t>Уметь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отражающих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духовно-нрав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ственные</w:t>
            </w:r>
            <w:proofErr w:type="spellEnd"/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  <w:ind w:left="0" w:right="0" w:hanging="1"/>
            </w:pPr>
            <w:r>
              <w:rPr>
                <w:rFonts w:ascii="Times New Roman" w:hAnsi="Times New Roman"/>
                <w:i/>
                <w:w w:val="110"/>
              </w:rPr>
              <w:t>Осознавать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защищать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 каче</w:t>
            </w:r>
            <w:r>
              <w:rPr>
                <w:w w:val="105"/>
              </w:rPr>
              <w:t>стве базовых общегражданских ценностей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</w:t>
            </w:r>
            <w:r>
              <w:rPr>
                <w:rFonts w:ascii="Times New Roman" w:hAnsi="Times New Roman"/>
                <w:i/>
                <w:w w:val="105"/>
              </w:rPr>
              <w:t>тать</w:t>
            </w:r>
            <w:r>
              <w:rPr>
                <w:rFonts w:ascii="Times New Roman" w:hAnsi="Times New Roman"/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9"/>
              <w:ind w:left="96" w:right="87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9" w:line="242" w:lineRule="auto"/>
              <w:ind w:left="169" w:right="153"/>
              <w:jc w:val="left"/>
            </w:pPr>
            <w:proofErr w:type="spellStart"/>
            <w:r>
              <w:rPr>
                <w:spacing w:val="-1"/>
                <w:w w:val="110"/>
                <w:lang w:val="en-US"/>
              </w:rPr>
              <w:t>Регионы</w:t>
            </w:r>
            <w:proofErr w:type="spellEnd"/>
            <w:r>
              <w:rPr>
                <w:spacing w:val="-9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России</w:t>
            </w:r>
            <w:proofErr w:type="spellEnd"/>
            <w:r>
              <w:rPr>
                <w:w w:val="110"/>
                <w:lang w:val="en-US"/>
              </w:rPr>
              <w:t>:</w:t>
            </w:r>
            <w:r>
              <w:rPr>
                <w:spacing w:val="-8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культурное</w:t>
            </w:r>
            <w:proofErr w:type="spellEnd"/>
            <w:r>
              <w:rPr>
                <w:spacing w:val="-41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многообразие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19" w:line="242" w:lineRule="auto"/>
              <w:ind w:left="169" w:right="0"/>
              <w:rPr>
                <w:w w:val="105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9" w:line="242" w:lineRule="auto"/>
              <w:ind w:left="169" w:right="0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 xml:space="preserve">причины культурного </w:t>
            </w:r>
            <w:proofErr w:type="spellStart"/>
            <w:r>
              <w:rPr>
                <w:w w:val="105"/>
              </w:rPr>
              <w:t>разноо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-3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бразия</w:t>
            </w:r>
            <w:proofErr w:type="spellEnd"/>
            <w:r>
              <w:rPr>
                <w:w w:val="105"/>
              </w:rPr>
              <w:t xml:space="preserve">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Каждый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регион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уни-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кален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9" w:line="242" w:lineRule="auto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принципы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устройства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</w:t>
            </w:r>
            <w:r>
              <w:rPr>
                <w:w w:val="105"/>
              </w:rPr>
              <w:t>тие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полиэтничность</w:t>
            </w:r>
            <w:proofErr w:type="spellEnd"/>
            <w:r>
              <w:rPr>
                <w:w w:val="105"/>
              </w:rPr>
              <w:t>»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516836" w:rsidRDefault="00516836">
      <w:pPr>
        <w:pStyle w:val="Default"/>
        <w:ind w:left="-851"/>
        <w:jc w:val="both"/>
      </w:pPr>
    </w:p>
    <w:tbl>
      <w:tblPr>
        <w:tblW w:w="10589" w:type="dxa"/>
        <w:tblInd w:w="-9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"/>
        <w:gridCol w:w="2268"/>
        <w:gridCol w:w="849"/>
        <w:gridCol w:w="3263"/>
        <w:gridCol w:w="3685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40" w:line="242" w:lineRule="auto"/>
              <w:jc w:val="left"/>
              <w:rPr>
                <w:w w:val="105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0" w:line="242" w:lineRule="auto"/>
              <w:jc w:val="left"/>
            </w:pPr>
            <w:r>
              <w:rPr>
                <w:w w:val="105"/>
              </w:rPr>
              <w:t>Малая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0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рассказывать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культурном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  <w:ind w:left="0"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 xml:space="preserve">выступления </w:t>
            </w:r>
            <w:r>
              <w:rPr>
                <w:w w:val="115"/>
              </w:rPr>
              <w:t xml:space="preserve">одноклассников, </w:t>
            </w: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>с источниками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2316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39"/>
              <w:ind w:left="91" w:right="85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39" w:line="242" w:lineRule="auto"/>
              <w:ind w:left="169" w:right="153"/>
              <w:jc w:val="left"/>
            </w:pPr>
            <w:r>
              <w:rPr>
                <w:w w:val="110"/>
              </w:rPr>
              <w:t>Праздники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культуре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39" w:line="242" w:lineRule="auto"/>
              <w:rPr>
                <w:w w:val="105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39" w:line="242" w:lineRule="auto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 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Празд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ничные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мять культуры, как воплощение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идеалов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39"/>
              <w:ind w:left="0" w:right="0"/>
            </w:pPr>
            <w:r>
              <w:rPr>
                <w:rFonts w:ascii="Times New Roman" w:hAnsi="Times New Roman"/>
                <w:i/>
                <w:w w:val="115"/>
              </w:rPr>
              <w:t>Понимать</w:t>
            </w:r>
            <w:r>
              <w:rPr>
                <w:rFonts w:ascii="Times New Roman" w:hAnsi="Times New Roman"/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 xml:space="preserve">и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объяснять</w:t>
            </w:r>
            <w:r>
              <w:rPr>
                <w:w w:val="115"/>
              </w:rPr>
              <w:t xml:space="preserve">, </w:t>
            </w:r>
            <w:r>
              <w:rPr>
                <w:spacing w:val="43"/>
                <w:w w:val="115"/>
              </w:rPr>
              <w:t xml:space="preserve"> </w:t>
            </w:r>
            <w:r>
              <w:rPr>
                <w:w w:val="115"/>
              </w:rPr>
              <w:t xml:space="preserve">что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такое</w:t>
            </w:r>
          </w:p>
          <w:p w:rsidR="00516836" w:rsidRDefault="00F03001">
            <w:pPr>
              <w:pStyle w:val="TableParagraph"/>
              <w:spacing w:before="9"/>
              <w:ind w:left="0" w:right="0"/>
            </w:pPr>
            <w:r>
              <w:t xml:space="preserve">«народный  </w:t>
            </w:r>
            <w:r>
              <w:rPr>
                <w:spacing w:val="4"/>
              </w:rPr>
              <w:t xml:space="preserve"> </w:t>
            </w:r>
            <w:r>
              <w:t>праздник»</w:t>
            </w:r>
            <w:r>
              <w:rPr>
                <w:spacing w:val="24"/>
              </w:rPr>
              <w:t xml:space="preserve"> </w:t>
            </w:r>
            <w:r>
              <w:t>.</w:t>
            </w:r>
          </w:p>
          <w:p w:rsidR="00516836" w:rsidRDefault="00F03001">
            <w:pPr>
              <w:pStyle w:val="TableParagraph"/>
              <w:spacing w:before="9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рассказывать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праздничных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се</w:t>
            </w:r>
            <w:r>
              <w:rPr>
                <w:spacing w:val="-4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мьи</w:t>
            </w:r>
            <w:proofErr w:type="spellEnd"/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</w:t>
            </w:r>
            <w:r>
              <w:rPr>
                <w:w w:val="105"/>
              </w:rPr>
              <w:t>ный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праздника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  <w:ind w:left="0"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 xml:space="preserve">с учебником, </w:t>
            </w:r>
            <w:r>
              <w:rPr>
                <w:rFonts w:ascii="Times New Roman" w:hAnsi="Times New Roman"/>
                <w:i/>
                <w:w w:val="115"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учебные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фильмы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233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39"/>
              <w:ind w:left="94" w:right="85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39" w:line="242" w:lineRule="auto"/>
              <w:ind w:left="167" w:right="144"/>
              <w:jc w:val="left"/>
            </w:pPr>
            <w:r>
              <w:rPr>
                <w:w w:val="110"/>
              </w:rPr>
              <w:t>Памятники в культуре народов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39" w:line="242" w:lineRule="auto"/>
              <w:rPr>
                <w:w w:val="105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39" w:line="242" w:lineRule="auto"/>
            </w:pPr>
            <w:r>
              <w:rPr>
                <w:w w:val="105"/>
              </w:rPr>
              <w:t>Памятники как часть культуры: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художественные,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архитектурные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</w:pPr>
            <w:r>
              <w:rPr>
                <w:w w:val="105"/>
              </w:rPr>
              <w:t>Культура как память . Музеи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Храмы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Дворцы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здания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свидетели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lastRenderedPageBreak/>
              <w:t>истории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Архитектура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38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lastRenderedPageBreak/>
              <w:t>Устанавливать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связь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  истори</w:t>
            </w:r>
            <w:r>
              <w:rPr>
                <w:w w:val="105"/>
              </w:rPr>
              <w:t>ей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памятника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края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памятники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истории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  <w:ind w:left="0"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краеведческой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lastRenderedPageBreak/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</w:tc>
      </w:tr>
    </w:tbl>
    <w:p w:rsidR="00516836" w:rsidRDefault="00516836">
      <w:pPr>
        <w:pStyle w:val="Default"/>
        <w:ind w:left="-851"/>
        <w:jc w:val="both"/>
      </w:pPr>
    </w:p>
    <w:tbl>
      <w:tblPr>
        <w:tblW w:w="10632" w:type="dxa"/>
        <w:tblInd w:w="-9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2269"/>
        <w:gridCol w:w="852"/>
        <w:gridCol w:w="3258"/>
        <w:gridCol w:w="3688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w w:val="118"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0" w:right="1195"/>
              <w:rPr>
                <w:rFonts w:ascii="Times New Roman" w:hAnsi="Times New Roman"/>
                <w:b/>
                <w:w w:val="11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0"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499" w:right="0"/>
              <w:jc w:val="left"/>
            </w:pP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 w:line="247" w:lineRule="auto"/>
              <w:ind w:left="1265" w:right="517" w:hanging="722"/>
              <w:jc w:val="left"/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  <w:proofErr w:type="spellEnd"/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2282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3"/>
              <w:ind w:left="91" w:right="84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3" w:line="242" w:lineRule="auto"/>
              <w:ind w:left="169" w:right="0"/>
              <w:jc w:val="left"/>
            </w:pPr>
            <w:r>
              <w:rPr>
                <w:w w:val="110"/>
              </w:rPr>
              <w:t>Музыкальная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на-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родов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tabs>
                <w:tab w:val="left" w:pos="1720"/>
              </w:tabs>
              <w:spacing w:before="23" w:line="242" w:lineRule="auto"/>
              <w:ind w:left="169" w:right="0"/>
              <w:rPr>
                <w:w w:val="105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tabs>
                <w:tab w:val="left" w:pos="1720"/>
              </w:tabs>
              <w:spacing w:before="23" w:line="242" w:lineRule="auto"/>
              <w:ind w:left="169" w:right="0"/>
            </w:pPr>
            <w:r>
              <w:rPr>
                <w:w w:val="105"/>
              </w:rPr>
              <w:t>Музыка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 xml:space="preserve">инструменты </w:t>
            </w:r>
            <w:r>
              <w:rPr>
                <w:w w:val="105"/>
              </w:rPr>
              <w:t>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2" w:line="242" w:lineRule="auto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</w:pPr>
            <w:r>
              <w:rPr>
                <w:rFonts w:ascii="Times New Roman" w:hAnsi="Times New Roman"/>
                <w:i/>
                <w:w w:val="110"/>
              </w:rPr>
              <w:t>Знать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называть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темы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музыкального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России, </w:t>
            </w: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w w:val="110"/>
              </w:rPr>
              <w:t xml:space="preserve">, как история </w:t>
            </w:r>
            <w:proofErr w:type="spellStart"/>
            <w:r>
              <w:rPr>
                <w:w w:val="110"/>
              </w:rPr>
              <w:t>наро</w:t>
            </w:r>
            <w:proofErr w:type="spellEnd"/>
            <w:r>
              <w:rPr>
                <w:w w:val="110"/>
              </w:rPr>
              <w:t>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да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2719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2"/>
              <w:ind w:left="94" w:right="85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2" w:line="242" w:lineRule="auto"/>
              <w:ind w:left="166" w:right="154"/>
              <w:jc w:val="left"/>
            </w:pPr>
            <w:proofErr w:type="spellStart"/>
            <w:r>
              <w:rPr>
                <w:w w:val="105"/>
                <w:lang w:val="en-US"/>
              </w:rPr>
              <w:t>Изобразительное</w:t>
            </w:r>
            <w:proofErr w:type="spellEnd"/>
            <w:r>
              <w:rPr>
                <w:w w:val="105"/>
                <w:lang w:val="en-US"/>
              </w:rPr>
              <w:t xml:space="preserve">     </w:t>
            </w:r>
            <w:proofErr w:type="spellStart"/>
            <w:r>
              <w:rPr>
                <w:w w:val="105"/>
                <w:lang w:val="en-US"/>
              </w:rPr>
              <w:t>искусство</w:t>
            </w:r>
            <w:proofErr w:type="spellEnd"/>
            <w:r>
              <w:rPr>
                <w:w w:val="105"/>
              </w:rPr>
              <w:t xml:space="preserve"> </w:t>
            </w:r>
            <w:r>
              <w:rPr>
                <w:spacing w:val="-39"/>
                <w:w w:val="105"/>
                <w:lang w:val="en-US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народов</w:t>
            </w:r>
            <w:proofErr w:type="spellEnd"/>
            <w:r>
              <w:rPr>
                <w:spacing w:val="24"/>
                <w:w w:val="105"/>
                <w:lang w:val="en-US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России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22" w:line="242" w:lineRule="auto"/>
              <w:rPr>
                <w:w w:val="105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2" w:line="242" w:lineRule="auto"/>
            </w:pPr>
            <w:r>
              <w:rPr>
                <w:w w:val="105"/>
              </w:rPr>
              <w:t>Художественная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реальность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Скульптура: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 .</w:t>
            </w:r>
            <w:r>
              <w:rPr>
                <w:w w:val="105"/>
              </w:rPr>
              <w:t xml:space="preserve"> Храмовые росписи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Живопись,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графика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Выдающиеся художники разных на-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2" w:line="242" w:lineRule="auto"/>
              <w:ind w:left="0"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обосновывать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Знать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называть </w:t>
            </w:r>
            <w:r>
              <w:rPr>
                <w:w w:val="110"/>
              </w:rPr>
              <w:t>основные темы ис</w:t>
            </w:r>
            <w:r>
              <w:rPr>
                <w:w w:val="105"/>
              </w:rPr>
              <w:t>кусства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9"/>
              <w:ind w:left="95" w:right="87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9" w:line="242" w:lineRule="auto"/>
              <w:ind w:left="169" w:right="0"/>
              <w:jc w:val="left"/>
            </w:pPr>
            <w:r>
              <w:rPr>
                <w:w w:val="105"/>
              </w:rPr>
              <w:t>Фольклор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литература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tabs>
                <w:tab w:val="left" w:pos="1444"/>
                <w:tab w:val="left" w:pos="1820"/>
              </w:tabs>
              <w:spacing w:before="19" w:line="242" w:lineRule="auto"/>
              <w:ind w:left="0" w:right="160"/>
              <w:jc w:val="left"/>
              <w:rPr>
                <w:w w:val="105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tabs>
                <w:tab w:val="left" w:pos="1444"/>
                <w:tab w:val="left" w:pos="1820"/>
              </w:tabs>
              <w:spacing w:before="19" w:line="242" w:lineRule="auto"/>
              <w:ind w:left="0" w:right="160"/>
              <w:jc w:val="left"/>
            </w:pPr>
            <w:r>
              <w:rPr>
                <w:w w:val="105"/>
              </w:rPr>
              <w:t>Пословицы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 xml:space="preserve">поговорки 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Эпос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сказка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8"/>
                <w:w w:val="105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lastRenderedPageBreak/>
              <w:t>Фольклор</w:t>
            </w:r>
            <w:proofErr w:type="spellEnd"/>
            <w:r>
              <w:rPr>
                <w:spacing w:val="38"/>
                <w:w w:val="105"/>
                <w:lang w:val="en-US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как</w:t>
            </w:r>
            <w:proofErr w:type="spellEnd"/>
          </w:p>
        </w:tc>
        <w:tc>
          <w:tcPr>
            <w:tcW w:w="3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9" w:line="242" w:lineRule="auto"/>
              <w:ind w:left="167" w:right="160"/>
              <w:jc w:val="left"/>
            </w:pPr>
            <w:r>
              <w:rPr>
                <w:rFonts w:ascii="Times New Roman" w:hAnsi="Times New Roman"/>
                <w:i/>
                <w:w w:val="110"/>
              </w:rPr>
              <w:lastRenderedPageBreak/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национальная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литература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516836" w:rsidRDefault="00516836">
      <w:pPr>
        <w:pStyle w:val="Default"/>
        <w:ind w:left="-851"/>
        <w:jc w:val="both"/>
      </w:pPr>
    </w:p>
    <w:tbl>
      <w:tblPr>
        <w:tblW w:w="10589" w:type="dxa"/>
        <w:tblInd w:w="-9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"/>
        <w:gridCol w:w="2268"/>
        <w:gridCol w:w="849"/>
        <w:gridCol w:w="3263"/>
        <w:gridCol w:w="3685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45" w:line="242" w:lineRule="auto"/>
              <w:rPr>
                <w:w w:val="105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 w:line="242" w:lineRule="auto"/>
            </w:pPr>
            <w:r>
              <w:rPr>
                <w:w w:val="105"/>
              </w:rPr>
              <w:t>отражение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нравственности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Богатство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 w:line="242" w:lineRule="auto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показывать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примерах,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отражают историю народа, его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 xml:space="preserve">Отбирать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сравнивать </w:t>
            </w:r>
            <w:r>
              <w:rPr>
                <w:w w:val="110"/>
              </w:rPr>
              <w:t>материал из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нескольким источникам,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 xml:space="preserve">текстовые задачи, </w:t>
            </w: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одноклассников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/>
              <w:ind w:left="91" w:right="85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 w:line="247" w:lineRule="auto"/>
              <w:ind w:left="169" w:right="0"/>
            </w:pPr>
            <w:r>
              <w:rPr>
                <w:spacing w:val="-1"/>
                <w:w w:val="110"/>
              </w:rPr>
              <w:t>Бытовые традиции народов</w:t>
            </w:r>
            <w:r>
              <w:rPr>
                <w:w w:val="110"/>
              </w:rPr>
              <w:t xml:space="preserve"> </w:t>
            </w:r>
            <w:r>
              <w:rPr>
                <w:w w:val="115"/>
              </w:rPr>
              <w:t>России: пища, одежда, дом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(практическое</w:t>
            </w:r>
          </w:p>
          <w:p w:rsidR="00516836" w:rsidRDefault="00F03001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  <w:w w:val="125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w w:val="125"/>
                <w:lang w:val="en-US"/>
              </w:rPr>
              <w:t>занятие</w:t>
            </w:r>
            <w:proofErr w:type="spellEnd"/>
            <w:r>
              <w:rPr>
                <w:rFonts w:ascii="Times New Roman" w:hAnsi="Times New Roman"/>
                <w:i/>
                <w:w w:val="125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45" w:line="242" w:lineRule="auto"/>
              <w:rPr>
                <w:w w:val="105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 w:line="242" w:lineRule="auto"/>
            </w:pPr>
            <w:r>
              <w:rPr>
                <w:w w:val="105"/>
              </w:rPr>
              <w:t>Рассказ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бытовых  традициях своей семьи, народа, региона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разнообразного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ряда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4" w:line="242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Отбирать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сравнивать </w:t>
            </w:r>
            <w:r>
              <w:rPr>
                <w:w w:val="115"/>
              </w:rPr>
              <w:t>учебный ма</w:t>
            </w:r>
            <w:r>
              <w:rPr>
                <w:w w:val="110"/>
              </w:rPr>
              <w:t>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решать</w:t>
            </w:r>
            <w:r>
              <w:rPr>
                <w:rFonts w:ascii="Times New Roman" w:hAnsi="Times New Roman"/>
                <w:i/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текстовые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задачи,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-44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выступления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одно</w:t>
            </w:r>
            <w:r>
              <w:rPr>
                <w:w w:val="110"/>
              </w:rPr>
              <w:t xml:space="preserve">классников,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</w:t>
            </w:r>
            <w:r>
              <w:rPr>
                <w:w w:val="115"/>
              </w:rPr>
              <w:t>лярной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4"/>
              <w:ind w:left="91" w:right="85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4"/>
              <w:ind w:left="169" w:right="0"/>
              <w:jc w:val="left"/>
            </w:pPr>
            <w:r>
              <w:rPr>
                <w:w w:val="110"/>
              </w:rPr>
              <w:t xml:space="preserve">Культурная   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05"/>
              </w:rPr>
              <w:t xml:space="preserve">карта   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  <w:p w:rsidR="00516836" w:rsidRDefault="00F03001">
            <w:pPr>
              <w:pStyle w:val="TableParagraph"/>
              <w:spacing w:before="12"/>
              <w:ind w:left="169" w:right="0"/>
              <w:jc w:val="left"/>
            </w:pPr>
            <w:r>
              <w:rPr>
                <w:rFonts w:ascii="Times New Roman" w:hAnsi="Times New Roman"/>
                <w:i/>
                <w:w w:val="120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44" w:line="242" w:lineRule="auto"/>
              <w:rPr>
                <w:w w:val="105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4" w:line="242" w:lineRule="auto"/>
            </w:pPr>
            <w:r>
              <w:rPr>
                <w:w w:val="105"/>
              </w:rPr>
              <w:t>География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культурная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 xml:space="preserve">та </w:t>
            </w:r>
            <w:r>
              <w:rPr>
                <w:w w:val="105"/>
              </w:rPr>
              <w:t>. Описание регионов в соответствии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особенностями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4" w:line="242" w:lineRule="auto"/>
              <w:ind w:left="0" w:right="160"/>
            </w:pPr>
            <w:r>
              <w:rPr>
                <w:rFonts w:ascii="Times New Roman" w:hAnsi="Times New Roman"/>
                <w:i/>
                <w:w w:val="115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несколько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 xml:space="preserve">источников,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>текстовые зада-</w:t>
            </w:r>
            <w:r>
              <w:rPr>
                <w:spacing w:val="1"/>
                <w:w w:val="110"/>
              </w:rPr>
              <w:t xml:space="preserve"> </w:t>
            </w:r>
            <w:proofErr w:type="spellStart"/>
            <w:r>
              <w:rPr>
                <w:w w:val="115"/>
              </w:rPr>
              <w:t>чи</w:t>
            </w:r>
            <w:proofErr w:type="spellEnd"/>
            <w:r>
              <w:rPr>
                <w:w w:val="115"/>
              </w:rPr>
              <w:t xml:space="preserve">, </w:t>
            </w: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</w:t>
            </w:r>
            <w:r>
              <w:rPr>
                <w:w w:val="110"/>
              </w:rPr>
              <w:t>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научно-популярной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1"/>
              <w:ind w:left="91" w:right="85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1" w:line="242" w:lineRule="auto"/>
              <w:ind w:left="169" w:right="0"/>
              <w:jc w:val="left"/>
            </w:pPr>
            <w:r>
              <w:rPr>
                <w:w w:val="110"/>
              </w:rPr>
              <w:t>Единство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41" w:line="242" w:lineRule="auto"/>
              <w:rPr>
                <w:w w:val="105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1" w:line="242" w:lineRule="auto"/>
            </w:pPr>
            <w:r>
              <w:rPr>
                <w:w w:val="105"/>
              </w:rPr>
              <w:t>Россия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единая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Общая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история,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сходство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единые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нравственные ценности </w:t>
            </w:r>
            <w:proofErr w:type="spellStart"/>
            <w:r>
              <w:rPr>
                <w:w w:val="105"/>
              </w:rPr>
              <w:t>наро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-3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дов</w:t>
            </w:r>
            <w:proofErr w:type="spellEnd"/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1" w:line="242" w:lineRule="auto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общих элементов и черт в культуре 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  обоснования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её ку</w:t>
            </w:r>
            <w:r>
              <w:rPr>
                <w:w w:val="105"/>
              </w:rPr>
              <w:t>льтурного, экономического единства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3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0"/>
              </w:rPr>
              <w:t>систе</w:t>
            </w:r>
            <w:r>
              <w:rPr>
                <w:rFonts w:ascii="Times New Roman" w:hAnsi="Times New Roman"/>
                <w:i/>
                <w:w w:val="115"/>
              </w:rPr>
              <w:t>матизировать</w:t>
            </w:r>
            <w:r>
              <w:rPr>
                <w:rFonts w:ascii="Times New Roman" w:hAnsi="Times New Roman"/>
                <w:i/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</w:tbl>
    <w:p w:rsidR="00516836" w:rsidRDefault="00516836">
      <w:pPr>
        <w:pStyle w:val="Default"/>
        <w:ind w:left="-851"/>
        <w:jc w:val="both"/>
      </w:pPr>
    </w:p>
    <w:p w:rsidR="00516836" w:rsidRDefault="00516836">
      <w:pPr>
        <w:pStyle w:val="Default"/>
        <w:ind w:left="-851"/>
        <w:jc w:val="both"/>
      </w:pPr>
    </w:p>
    <w:p w:rsidR="00516836" w:rsidRDefault="00516836">
      <w:pPr>
        <w:pStyle w:val="Default"/>
        <w:ind w:left="-851"/>
        <w:jc w:val="both"/>
      </w:pPr>
    </w:p>
    <w:p w:rsidR="00516836" w:rsidRDefault="00516836">
      <w:pPr>
        <w:pStyle w:val="Default"/>
        <w:ind w:left="-851"/>
        <w:jc w:val="both"/>
      </w:pPr>
    </w:p>
    <w:p w:rsidR="00516836" w:rsidRDefault="00516836">
      <w:pPr>
        <w:pStyle w:val="Default"/>
        <w:ind w:left="-851"/>
        <w:jc w:val="both"/>
      </w:pPr>
    </w:p>
    <w:p w:rsidR="00516836" w:rsidRDefault="00516836">
      <w:pPr>
        <w:pStyle w:val="Default"/>
        <w:jc w:val="both"/>
      </w:pPr>
    </w:p>
    <w:p w:rsidR="00516836" w:rsidRDefault="00516836">
      <w:pPr>
        <w:pStyle w:val="Default"/>
        <w:jc w:val="both"/>
      </w:pPr>
    </w:p>
    <w:p w:rsidR="00516836" w:rsidRDefault="00516836">
      <w:pPr>
        <w:pStyle w:val="Default"/>
        <w:jc w:val="both"/>
      </w:pPr>
    </w:p>
    <w:p w:rsidR="00516836" w:rsidRDefault="00516836">
      <w:pPr>
        <w:pStyle w:val="Default"/>
        <w:jc w:val="both"/>
      </w:pPr>
    </w:p>
    <w:p w:rsidR="00516836" w:rsidRDefault="00516836">
      <w:pPr>
        <w:pStyle w:val="Default"/>
        <w:jc w:val="both"/>
      </w:pPr>
    </w:p>
    <w:p w:rsidR="00516836" w:rsidRDefault="00516836">
      <w:pPr>
        <w:pStyle w:val="Default"/>
        <w:jc w:val="both"/>
      </w:pPr>
    </w:p>
    <w:p w:rsidR="00516836" w:rsidRDefault="00516836">
      <w:pPr>
        <w:pStyle w:val="Default"/>
        <w:jc w:val="both"/>
      </w:pPr>
    </w:p>
    <w:p w:rsidR="00516836" w:rsidRDefault="00516836">
      <w:pPr>
        <w:pStyle w:val="Default"/>
        <w:jc w:val="both"/>
      </w:pPr>
    </w:p>
    <w:p w:rsidR="00516836" w:rsidRDefault="00516836">
      <w:pPr>
        <w:pStyle w:val="Default"/>
        <w:jc w:val="both"/>
      </w:pPr>
    </w:p>
    <w:p w:rsidR="00516836" w:rsidRDefault="00516836">
      <w:pPr>
        <w:pStyle w:val="Default"/>
        <w:jc w:val="both"/>
      </w:pPr>
    </w:p>
    <w:p w:rsidR="00516836" w:rsidRDefault="00516836">
      <w:pPr>
        <w:pStyle w:val="Default"/>
        <w:ind w:left="-851"/>
        <w:jc w:val="both"/>
      </w:pPr>
    </w:p>
    <w:p w:rsidR="00516836" w:rsidRDefault="00516836">
      <w:pPr>
        <w:pStyle w:val="a5"/>
        <w:numPr>
          <w:ilvl w:val="0"/>
          <w:numId w:val="11"/>
        </w:numPr>
        <w:tabs>
          <w:tab w:val="left" w:pos="625"/>
        </w:tabs>
        <w:spacing w:before="81"/>
        <w:ind w:left="312" w:hanging="194"/>
        <w:jc w:val="center"/>
      </w:pPr>
      <w:r w:rsidRPr="0051683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8" type="#_x0000_t202" style="position:absolute;left:0;text-align:left;margin-left:28.4pt;margin-top:35.85pt;width:13.6pt;height:11.45pt;z-index:251656704;visibility:visible;mso-wrap-style:square;mso-position-horizontal-relative:page;mso-position-vertical-relative:page;v-text-anchor:top" filled="f" stroked="f">
            <v:textbox style="layout-flow:vertical-ideographic;mso-rotate-with-shape:t" inset="0,0,0,0">
              <w:txbxContent>
                <w:p w:rsidR="00516836" w:rsidRDefault="00516836">
                  <w:pPr>
                    <w:pStyle w:val="Framecontents"/>
                    <w:spacing w:after="200"/>
                    <w:rPr>
                      <w:rFonts w:hint="eastAsia"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 w:rsidRPr="00516836">
        <w:pict>
          <v:shape id="Врезка2" o:spid="_x0000_s1029" type="#_x0000_t202" style="position:absolute;left:0;text-align:left;margin-left:28.45pt;margin-top:235.2pt;width:13.35pt;height:120.25pt;z-index:251657728;visibility:visible;mso-wrap-style:square;mso-position-horizontal-relative:page;mso-position-vertical-relative:page;v-text-anchor:top" filled="f" stroked="f">
            <v:textbox style="layout-flow:vertical-ideographic;mso-rotate-with-shape:t" inset="0,0,0,0">
              <w:txbxContent>
                <w:p w:rsidR="00516836" w:rsidRDefault="00516836">
                  <w:pPr>
                    <w:pStyle w:val="Framecontents"/>
                    <w:spacing w:after="200"/>
                    <w:rPr>
                      <w:rFonts w:hint="eastAsia"/>
                      <w:color w:val="000000"/>
                    </w:rPr>
                  </w:pPr>
                </w:p>
              </w:txbxContent>
            </v:textbox>
            <w10:wrap anchorx="page" anchory="page"/>
          </v:shape>
        </w:pict>
      </w:r>
      <w:r w:rsidR="00F03001">
        <w:rPr>
          <w:rFonts w:ascii="Times New Roman" w:hAnsi="Times New Roman" w:cs="Times New Roman"/>
          <w:b/>
          <w:w w:val="95"/>
        </w:rPr>
        <w:t>класс</w:t>
      </w:r>
      <w:r w:rsidR="00F03001">
        <w:rPr>
          <w:rFonts w:ascii="Times New Roman" w:hAnsi="Times New Roman" w:cs="Times New Roman"/>
          <w:b/>
          <w:spacing w:val="16"/>
          <w:w w:val="95"/>
        </w:rPr>
        <w:t xml:space="preserve"> </w:t>
      </w:r>
      <w:r w:rsidR="00F03001">
        <w:rPr>
          <w:rFonts w:ascii="Times New Roman" w:hAnsi="Times New Roman" w:cs="Times New Roman"/>
          <w:b/>
          <w:w w:val="95"/>
        </w:rPr>
        <w:t>(34</w:t>
      </w:r>
      <w:r w:rsidR="00F03001">
        <w:rPr>
          <w:rFonts w:ascii="Times New Roman" w:hAnsi="Times New Roman" w:cs="Times New Roman"/>
          <w:b/>
          <w:spacing w:val="6"/>
          <w:w w:val="95"/>
        </w:rPr>
        <w:t xml:space="preserve"> </w:t>
      </w:r>
      <w:r w:rsidR="00F03001">
        <w:rPr>
          <w:rFonts w:ascii="Times New Roman" w:hAnsi="Times New Roman" w:cs="Times New Roman"/>
          <w:b/>
          <w:w w:val="95"/>
        </w:rPr>
        <w:t>ч)</w:t>
      </w:r>
    </w:p>
    <w:p w:rsidR="00516836" w:rsidRDefault="00516836">
      <w:pPr>
        <w:pStyle w:val="a5"/>
        <w:tabs>
          <w:tab w:val="left" w:pos="625"/>
        </w:tabs>
        <w:spacing w:before="81"/>
        <w:ind w:left="312" w:firstLine="0"/>
        <w:rPr>
          <w:rFonts w:ascii="Times New Roman" w:hAnsi="Times New Roman" w:cs="Times New Roman"/>
          <w:b/>
        </w:rPr>
      </w:pPr>
    </w:p>
    <w:tbl>
      <w:tblPr>
        <w:tblW w:w="10632" w:type="dxa"/>
        <w:tblInd w:w="-9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"/>
        <w:gridCol w:w="2383"/>
        <w:gridCol w:w="852"/>
        <w:gridCol w:w="3258"/>
        <w:gridCol w:w="3688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  <w:w w:val="93"/>
                <w:lang w:val="en-US"/>
              </w:rPr>
            </w:pPr>
            <w:r>
              <w:rPr>
                <w:rFonts w:ascii="Georgia" w:hAnsi="Georgia"/>
                <w:b/>
                <w:w w:val="93"/>
                <w:lang w:val="en-US"/>
              </w:rPr>
              <w:t>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lang w:val="en-US"/>
              </w:rPr>
            </w:pPr>
            <w:proofErr w:type="spellStart"/>
            <w:r>
              <w:rPr>
                <w:rFonts w:ascii="Georgia" w:hAnsi="Georgia"/>
                <w:b/>
                <w:lang w:val="en-US"/>
              </w:rPr>
              <w:t>Тема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5"/>
              <w:ind w:left="169" w:right="0"/>
              <w:jc w:val="left"/>
            </w:pPr>
            <w:proofErr w:type="spellStart"/>
            <w:r>
              <w:rPr>
                <w:rFonts w:ascii="Georgia" w:hAnsi="Georgia"/>
                <w:b/>
                <w:w w:val="90"/>
                <w:lang w:val="en-US"/>
              </w:rPr>
              <w:t>Основное</w:t>
            </w:r>
            <w:proofErr w:type="spellEnd"/>
            <w:r>
              <w:rPr>
                <w:rFonts w:ascii="Georgia" w:hAnsi="Georgia"/>
                <w:b/>
                <w:spacing w:val="28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0"/>
                <w:lang w:val="en-US"/>
              </w:rPr>
              <w:t>содержание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5" w:line="254" w:lineRule="auto"/>
              <w:ind w:left="0" w:right="160"/>
              <w:jc w:val="left"/>
            </w:pPr>
            <w:proofErr w:type="spellStart"/>
            <w:r>
              <w:rPr>
                <w:rFonts w:ascii="Georgia" w:hAnsi="Georgia"/>
                <w:b/>
                <w:w w:val="90"/>
                <w:lang w:val="en-US"/>
              </w:rPr>
              <w:t>Основные</w:t>
            </w:r>
            <w:proofErr w:type="spellEnd"/>
            <w:r>
              <w:rPr>
                <w:rFonts w:ascii="Georgia" w:hAnsi="Georgia"/>
                <w:b/>
                <w:spacing w:val="23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0"/>
                <w:lang w:val="en-US"/>
              </w:rPr>
              <w:t>виды</w:t>
            </w:r>
            <w:proofErr w:type="spellEnd"/>
            <w:r>
              <w:rPr>
                <w:rFonts w:ascii="Georgia" w:hAnsi="Georgia"/>
                <w:b/>
                <w:spacing w:val="23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0"/>
                <w:lang w:val="en-US"/>
              </w:rPr>
              <w:t>деятельности</w:t>
            </w:r>
            <w:proofErr w:type="spellEnd"/>
            <w:r>
              <w:rPr>
                <w:rFonts w:ascii="Georgia" w:hAnsi="Georgia"/>
                <w:b/>
                <w:spacing w:val="-38"/>
                <w:w w:val="90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lang w:val="en-US"/>
              </w:rPr>
              <w:t>обучающихся</w:t>
            </w:r>
            <w:proofErr w:type="spellEnd"/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3"/>
              <w:ind w:left="1771" w:right="1764"/>
              <w:jc w:val="center"/>
            </w:pPr>
            <w:r>
              <w:rPr>
                <w:rFonts w:ascii="Georgia" w:hAnsi="Georgia"/>
                <w:b/>
                <w:w w:val="95"/>
              </w:rPr>
              <w:t>Тематический</w:t>
            </w:r>
            <w:r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блок</w:t>
            </w:r>
            <w:r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1.</w:t>
            </w:r>
            <w:r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«Культура</w:t>
            </w:r>
            <w:r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как</w:t>
            </w:r>
            <w:r>
              <w:rPr>
                <w:rFonts w:ascii="Georgia" w:hAnsi="Georgia"/>
                <w:b/>
                <w:spacing w:val="8"/>
                <w:w w:val="95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5"/>
              </w:rPr>
              <w:t>социальность</w:t>
            </w:r>
            <w:proofErr w:type="spellEnd"/>
            <w:r>
              <w:rPr>
                <w:rFonts w:ascii="Georgia" w:hAnsi="Georgia"/>
                <w:b/>
                <w:w w:val="95"/>
              </w:rPr>
              <w:t>»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2579"/>
        </w:trPr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7"/>
              <w:ind w:left="9" w:right="0"/>
              <w:jc w:val="center"/>
              <w:rPr>
                <w:w w:val="107"/>
                <w:lang w:val="en-US"/>
              </w:rPr>
            </w:pPr>
            <w:r>
              <w:rPr>
                <w:w w:val="107"/>
                <w:lang w:val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7" w:line="242" w:lineRule="auto"/>
              <w:ind w:left="166" w:right="155"/>
              <w:jc w:val="left"/>
            </w:pPr>
            <w:r>
              <w:rPr>
                <w:w w:val="110"/>
              </w:rPr>
              <w:t>Мир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структура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77" w:line="242" w:lineRule="auto"/>
              <w:rPr>
                <w:spacing w:val="-1"/>
                <w:w w:val="11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7" w:line="242" w:lineRule="auto"/>
            </w:pPr>
            <w:r>
              <w:rPr>
                <w:spacing w:val="-1"/>
                <w:w w:val="110"/>
              </w:rPr>
              <w:t>Культура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как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форма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социаль</w:t>
            </w:r>
            <w:r>
              <w:rPr>
                <w:w w:val="105"/>
              </w:rPr>
              <w:t>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взаимодействия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между миром материальной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социальной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структурой общества . Расстояние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людей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Научно-технический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</w:t>
            </w:r>
            <w:r>
              <w:rPr>
                <w:spacing w:val="-1"/>
                <w:w w:val="110"/>
              </w:rPr>
              <w:t>гресс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как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один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источников</w:t>
            </w:r>
            <w:r>
              <w:rPr>
                <w:spacing w:val="-42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формирования</w:t>
            </w:r>
            <w:r>
              <w:rPr>
                <w:w w:val="110"/>
              </w:rPr>
              <w:t xml:space="preserve"> социального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облика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6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специфику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социальных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явлений, их отличия от мира природы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  <w:ind w:left="0" w:right="160"/>
            </w:pP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духовно-нравственным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состоянием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  <w:ind w:left="0"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проблемные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ситуации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2359"/>
        </w:trPr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ind w:left="9" w:right="0"/>
              <w:jc w:val="center"/>
              <w:rPr>
                <w:w w:val="107"/>
                <w:lang w:val="en-US"/>
              </w:rPr>
            </w:pPr>
            <w:r>
              <w:rPr>
                <w:w w:val="107"/>
                <w:lang w:val="en-US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  <w:ind w:left="166" w:right="157"/>
              <w:jc w:val="left"/>
            </w:pPr>
            <w:r>
              <w:rPr>
                <w:w w:val="110"/>
              </w:rPr>
              <w:t>Культура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регионов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line="242" w:lineRule="auto"/>
              <w:rPr>
                <w:w w:val="105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</w:pPr>
            <w:r>
              <w:rPr>
                <w:w w:val="105"/>
              </w:rPr>
              <w:t>Территория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живущие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ней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принципов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толерантности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культурам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8" w:line="242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регионов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  <w:ind w:left="167" w:right="160"/>
            </w:pP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духовную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культуру народов России как общее достоя</w:t>
            </w:r>
            <w:r>
              <w:rPr>
                <w:w w:val="105"/>
              </w:rPr>
              <w:t>ние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нашей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  <w:ind w:left="167" w:right="160"/>
            </w:pP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>
              <w:rPr>
                <w:w w:val="115"/>
              </w:rPr>
              <w:t xml:space="preserve">понятия </w:t>
            </w:r>
            <w:r>
              <w:rPr>
                <w:w w:val="115"/>
              </w:rPr>
              <w:lastRenderedPageBreak/>
              <w:t xml:space="preserve">по теме, </w:t>
            </w: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учителя</w:t>
            </w:r>
          </w:p>
        </w:tc>
      </w:tr>
    </w:tbl>
    <w:p w:rsidR="00516836" w:rsidRDefault="00516836">
      <w:pPr>
        <w:pStyle w:val="Default"/>
        <w:jc w:val="both"/>
      </w:pPr>
    </w:p>
    <w:tbl>
      <w:tblPr>
        <w:tblW w:w="10589" w:type="dxa"/>
        <w:tblInd w:w="-9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2339"/>
        <w:gridCol w:w="849"/>
        <w:gridCol w:w="3262"/>
        <w:gridCol w:w="3685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955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ind w:left="7" w:right="0"/>
              <w:jc w:val="center"/>
              <w:rPr>
                <w:w w:val="107"/>
                <w:lang w:val="en-US"/>
              </w:rPr>
            </w:pPr>
            <w:r>
              <w:rPr>
                <w:w w:val="107"/>
                <w:lang w:val="en-US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  <w:ind w:left="169" w:right="0"/>
              <w:jc w:val="left"/>
            </w:pPr>
            <w:r>
              <w:rPr>
                <w:w w:val="110"/>
              </w:rPr>
              <w:t>История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tabs>
                <w:tab w:val="left" w:pos="1895"/>
              </w:tabs>
              <w:spacing w:line="242" w:lineRule="auto"/>
              <w:jc w:val="left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tabs>
                <w:tab w:val="left" w:pos="1895"/>
              </w:tabs>
              <w:spacing w:line="242" w:lineRule="auto"/>
              <w:jc w:val="left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тпы</w:t>
            </w:r>
            <w:proofErr w:type="spellEnd"/>
            <w:r>
              <w:rPr>
                <w:w w:val="105"/>
              </w:rPr>
              <w:t xml:space="preserve">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Хозяйственная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деятел</w:t>
            </w:r>
            <w:proofErr w:type="spellEnd"/>
            <w:r>
              <w:rPr>
                <w:spacing w:val="-3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ность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раз</w:t>
            </w:r>
            <w:r>
              <w:rPr>
                <w:spacing w:val="-1"/>
                <w:w w:val="105"/>
              </w:rPr>
              <w:t>ные</w:t>
            </w:r>
            <w:r>
              <w:rPr>
                <w:w w:val="105"/>
              </w:rPr>
              <w:t xml:space="preserve"> исторические периоды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Многообразие</w:t>
            </w:r>
            <w:r>
              <w:rPr>
                <w:w w:val="105"/>
              </w:rPr>
              <w:tab/>
              <w:t>культурных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исто</w:t>
            </w:r>
            <w:proofErr w:type="spellEnd"/>
            <w:r>
              <w:rPr>
                <w:spacing w:val="-3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рического</w:t>
            </w:r>
            <w:proofErr w:type="spellEnd"/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  <w:ind w:left="0" w:right="160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взаимосвязь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хозяйственной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быта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лю</w:t>
            </w:r>
            <w:r>
              <w:rPr>
                <w:w w:val="110"/>
              </w:rPr>
              <w:t>дей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народа,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климатом,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гео</w:t>
            </w:r>
            <w:r>
              <w:rPr>
                <w:w w:val="105"/>
              </w:rPr>
              <w:t>графическими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а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также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научно-популярной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просматривать</w:t>
            </w:r>
            <w:r>
              <w:rPr>
                <w:rFonts w:ascii="Times New Roman" w:hAnsi="Times New Roman"/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955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ind w:left="6" w:right="0"/>
              <w:jc w:val="center"/>
              <w:rPr>
                <w:w w:val="107"/>
                <w:lang w:val="en-US"/>
              </w:rPr>
            </w:pPr>
            <w:r>
              <w:rPr>
                <w:w w:val="107"/>
                <w:lang w:val="en-US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  <w:ind w:left="169" w:right="156"/>
              <w:jc w:val="left"/>
            </w:pPr>
            <w:r>
              <w:rPr>
                <w:w w:val="110"/>
              </w:rPr>
              <w:t>Прогресс: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технический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социальный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line="242" w:lineRule="auto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</w:pPr>
            <w:r>
              <w:rPr>
                <w:w w:val="105"/>
              </w:rPr>
              <w:t>Производительность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Разделение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вающий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производящий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труд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механизация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технологии и как они влияют 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8" w:line="242" w:lineRule="auto"/>
              <w:ind w:left="0"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что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разделение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 в истории и современном обществе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учебником, научно-попу</w:t>
            </w:r>
            <w:r>
              <w:rPr>
                <w:w w:val="115"/>
              </w:rPr>
              <w:t>лярной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литературой;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решать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про-</w:t>
            </w:r>
            <w:r>
              <w:rPr>
                <w:spacing w:val="1"/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блемные</w:t>
            </w:r>
            <w:proofErr w:type="spellEnd"/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задачи,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239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8"/>
              <w:ind w:left="8" w:right="0"/>
              <w:jc w:val="center"/>
              <w:rPr>
                <w:w w:val="107"/>
                <w:lang w:val="en-US"/>
              </w:rPr>
            </w:pPr>
            <w:r>
              <w:rPr>
                <w:w w:val="107"/>
                <w:lang w:val="en-US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8" w:line="242" w:lineRule="auto"/>
              <w:ind w:left="166" w:right="157"/>
              <w:jc w:val="left"/>
            </w:pPr>
            <w:r>
              <w:rPr>
                <w:w w:val="105"/>
              </w:rPr>
              <w:t>Образование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78" w:line="242" w:lineRule="auto"/>
              <w:ind w:left="0" w:right="160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8" w:line="242" w:lineRule="auto"/>
              <w:ind w:left="0" w:right="160"/>
            </w:pP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этапах в истории образования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знания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обусловленность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видов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3" w:line="242" w:lineRule="auto"/>
              <w:ind w:left="0" w:right="160"/>
            </w:pP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 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Образо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вание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турных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передачи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8" w:line="242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 в современном мире и ценность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знаний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Понимать,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важная часть процесса формирования духовно-нравственных ориентиров человека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  <w:ind w:left="167"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</w:t>
            </w:r>
            <w:r>
              <w:rPr>
                <w:w w:val="115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i/>
                <w:w w:val="115"/>
              </w:rPr>
              <w:t>рефлексиовать</w:t>
            </w:r>
            <w:proofErr w:type="spellEnd"/>
            <w:r>
              <w:rPr>
                <w:rFonts w:ascii="Times New Roman" w:hAnsi="Times New Roman"/>
                <w:i/>
                <w:w w:val="115"/>
              </w:rPr>
              <w:t xml:space="preserve"> </w:t>
            </w:r>
            <w:r>
              <w:rPr>
                <w:w w:val="115"/>
              </w:rPr>
              <w:t>собственный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опыт,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раз-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5"/>
              </w:rPr>
              <w:t>граничивать</w:t>
            </w:r>
            <w:proofErr w:type="spellEnd"/>
            <w:r>
              <w:rPr>
                <w:rFonts w:ascii="Times New Roman" w:hAnsi="Times New Roman"/>
                <w:i/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</w:p>
        </w:tc>
      </w:tr>
    </w:tbl>
    <w:p w:rsidR="00516836" w:rsidRDefault="00516836">
      <w:pPr>
        <w:pStyle w:val="Default"/>
        <w:jc w:val="both"/>
        <w:rPr>
          <w:b/>
          <w:color w:val="auto"/>
        </w:rPr>
      </w:pPr>
    </w:p>
    <w:tbl>
      <w:tblPr>
        <w:tblW w:w="10632" w:type="dxa"/>
        <w:tblInd w:w="-9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"/>
        <w:gridCol w:w="2383"/>
        <w:gridCol w:w="852"/>
        <w:gridCol w:w="3258"/>
        <w:gridCol w:w="3688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w w:val="118"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lastRenderedPageBreak/>
              <w:t>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0" w:right="1195"/>
              <w:rPr>
                <w:rFonts w:ascii="Times New Roman" w:hAnsi="Times New Roman"/>
                <w:b/>
                <w:w w:val="11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0"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499" w:right="0"/>
              <w:jc w:val="left"/>
            </w:pP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 w:line="247" w:lineRule="auto"/>
              <w:ind w:left="1265" w:right="517" w:hanging="722"/>
              <w:jc w:val="left"/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  <w:proofErr w:type="spellEnd"/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876"/>
        </w:trPr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0"/>
              <w:ind w:left="7" w:right="0"/>
              <w:jc w:val="center"/>
              <w:rPr>
                <w:w w:val="107"/>
                <w:lang w:val="en-US"/>
              </w:rPr>
            </w:pPr>
            <w:r>
              <w:rPr>
                <w:w w:val="107"/>
                <w:lang w:val="en-US"/>
              </w:rPr>
              <w:t>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0" w:line="242" w:lineRule="auto"/>
              <w:ind w:left="169" w:right="152"/>
              <w:jc w:val="left"/>
            </w:pPr>
            <w:r>
              <w:rPr>
                <w:spacing w:val="-1"/>
                <w:w w:val="110"/>
              </w:rPr>
              <w:t>Права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и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обязанности</w:t>
            </w:r>
            <w:r>
              <w:rPr>
                <w:spacing w:val="-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челове</w:t>
            </w:r>
            <w:proofErr w:type="spellEnd"/>
            <w:r>
              <w:rPr>
                <w:spacing w:val="-4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ка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40" w:line="242" w:lineRule="auto"/>
              <w:rPr>
                <w:w w:val="105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0" w:line="242" w:lineRule="auto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</w:pPr>
            <w:r>
              <w:rPr>
                <w:w w:val="110"/>
              </w:rPr>
              <w:t>Права и свободы</w:t>
            </w:r>
            <w:r>
              <w:rPr>
                <w:w w:val="110"/>
              </w:rPr>
              <w:t xml:space="preserve"> человека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 xml:space="preserve">гражданина, </w:t>
            </w:r>
            <w:r>
              <w:rPr>
                <w:w w:val="110"/>
              </w:rPr>
              <w:t>обозначенные в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 xml:space="preserve">Конституции </w:t>
            </w:r>
            <w:r>
              <w:rPr>
                <w:w w:val="110"/>
              </w:rPr>
              <w:t>Российской Федерации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39" w:line="242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 в чём заключается смысл понятий «права человека»,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др</w:t>
            </w:r>
            <w:proofErr w:type="spellEnd"/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  <w:ind w:left="0"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соблюдения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прав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 одноклассников, работать с текстом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873"/>
        </w:trPr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39"/>
              <w:ind w:left="6" w:right="0"/>
              <w:jc w:val="center"/>
              <w:rPr>
                <w:w w:val="107"/>
                <w:lang w:val="en-US"/>
              </w:rPr>
            </w:pPr>
            <w:r>
              <w:rPr>
                <w:w w:val="107"/>
                <w:lang w:val="en-US"/>
              </w:rPr>
              <w:t>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39" w:line="242" w:lineRule="auto"/>
              <w:ind w:left="169" w:right="0"/>
            </w:pPr>
            <w:r>
              <w:rPr>
                <w:w w:val="105"/>
              </w:rPr>
              <w:t>Общество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но-нравственное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39" w:line="242" w:lineRule="auto"/>
              <w:rPr>
                <w:w w:val="105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39" w:line="242" w:lineRule="auto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сегодня .  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Государствообразующие</w:t>
            </w:r>
            <w:proofErr w:type="spellEnd"/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 традиционные религии 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 духовно-нравственных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39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«религия»,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«атеизм»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др</w:t>
            </w:r>
            <w:proofErr w:type="spellEnd"/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</w:pPr>
            <w:r>
              <w:rPr>
                <w:rFonts w:ascii="Times New Roman" w:hAnsi="Times New Roman"/>
                <w:i/>
                <w:w w:val="105"/>
              </w:rPr>
              <w:t>Знать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религий  России,  </w:t>
            </w:r>
            <w:r>
              <w:rPr>
                <w:rFonts w:ascii="Times New Roman" w:hAnsi="Times New Roman"/>
                <w:i/>
                <w:w w:val="105"/>
              </w:rPr>
              <w:t xml:space="preserve">уметь  объяснять  </w:t>
            </w:r>
            <w:r>
              <w:rPr>
                <w:w w:val="105"/>
              </w:rPr>
              <w:t>их 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истории и на современном этапе раз-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ре-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</w:rPr>
              <w:t>шать</w:t>
            </w:r>
            <w:proofErr w:type="spellEnd"/>
            <w:r>
              <w:rPr>
                <w:rFonts w:ascii="Times New Roman" w:hAnsi="Times New Roman"/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36"/>
              <w:ind w:left="6" w:right="0"/>
              <w:jc w:val="center"/>
              <w:rPr>
                <w:w w:val="107"/>
                <w:lang w:val="en-US"/>
              </w:rPr>
            </w:pPr>
            <w:r>
              <w:rPr>
                <w:w w:val="107"/>
                <w:lang w:val="en-US"/>
              </w:rPr>
              <w:t>8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36" w:line="247" w:lineRule="auto"/>
              <w:ind w:left="169" w:right="0"/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мир: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43"/>
                <w:w w:val="115"/>
              </w:rPr>
              <w:t xml:space="preserve"> </w:t>
            </w:r>
            <w:r>
              <w:rPr>
                <w:w w:val="115"/>
              </w:rPr>
              <w:t xml:space="preserve">важное </w:t>
            </w:r>
            <w:r>
              <w:rPr>
                <w:rFonts w:ascii="Times New Roman" w:hAnsi="Times New Roman"/>
                <w:i/>
                <w:w w:val="115"/>
              </w:rPr>
              <w:t>(практическое занятие)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36" w:line="242" w:lineRule="auto"/>
              <w:rPr>
                <w:w w:val="105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36" w:line="242" w:lineRule="auto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портрет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зрения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36" w:line="242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ные</w:t>
            </w:r>
            <w:proofErr w:type="spellEnd"/>
            <w:r>
              <w:rPr>
                <w:w w:val="105"/>
              </w:rPr>
              <w:t xml:space="preserve"> духовно-нравственные ориентиры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  <w:ind w:left="167" w:right="160"/>
            </w:pPr>
            <w:r>
              <w:rPr>
                <w:rFonts w:ascii="Times New Roman" w:hAnsi="Times New Roman"/>
                <w:i/>
                <w:w w:val="110"/>
              </w:rPr>
              <w:t xml:space="preserve">Подготовить </w:t>
            </w:r>
            <w:r>
              <w:rPr>
                <w:w w:val="110"/>
              </w:rPr>
              <w:t>проект (или доклад, со-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общение);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научно-популярной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</w:t>
            </w:r>
            <w:r>
              <w:rPr>
                <w:rFonts w:ascii="Times New Roman" w:hAnsi="Times New Roman"/>
                <w:i/>
                <w:w w:val="110"/>
              </w:rPr>
              <w:t>разграничивать</w:t>
            </w:r>
            <w:r>
              <w:rPr>
                <w:rFonts w:ascii="Times New Roman" w:hAnsi="Times New Roman"/>
                <w:i/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516836" w:rsidRDefault="00516836">
      <w:pPr>
        <w:pStyle w:val="Default"/>
        <w:jc w:val="both"/>
        <w:rPr>
          <w:b/>
          <w:color w:val="auto"/>
        </w:rPr>
      </w:pPr>
    </w:p>
    <w:tbl>
      <w:tblPr>
        <w:tblW w:w="10589" w:type="dxa"/>
        <w:tblInd w:w="-9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"/>
        <w:gridCol w:w="2268"/>
        <w:gridCol w:w="849"/>
        <w:gridCol w:w="3263"/>
        <w:gridCol w:w="3685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5"/>
              <w:ind w:left="2234" w:right="2226"/>
              <w:jc w:val="center"/>
            </w:pPr>
            <w:r>
              <w:rPr>
                <w:rFonts w:ascii="Georgia" w:hAnsi="Georgia"/>
                <w:b/>
                <w:w w:val="95"/>
              </w:rPr>
              <w:t>Тематический</w:t>
            </w:r>
            <w:r>
              <w:rPr>
                <w:rFonts w:ascii="Georgia" w:hAnsi="Georgia"/>
                <w:b/>
                <w:spacing w:val="2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блок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2.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«Человек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и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его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отражение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в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культуре»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250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3"/>
              <w:ind w:left="9" w:right="0"/>
              <w:jc w:val="center"/>
              <w:rPr>
                <w:w w:val="107"/>
                <w:lang w:val="en-US"/>
              </w:rPr>
            </w:pPr>
            <w:r>
              <w:rPr>
                <w:w w:val="107"/>
                <w:lang w:val="en-US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3" w:line="242" w:lineRule="auto"/>
              <w:ind w:left="167" w:right="0"/>
            </w:pPr>
            <w:r>
              <w:rPr>
                <w:w w:val="105"/>
              </w:rPr>
              <w:t>Каким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век? Духовно- нравственный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облик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23" w:line="242" w:lineRule="auto"/>
              <w:rPr>
                <w:w w:val="105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3" w:line="242" w:lineRule="auto"/>
            </w:pPr>
            <w:r>
              <w:rPr>
                <w:w w:val="105"/>
              </w:rPr>
              <w:t>Мораль, нравственность, этика,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этикет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</w:t>
            </w:r>
            <w:r>
              <w:rPr>
                <w:spacing w:val="-2"/>
                <w:w w:val="105"/>
              </w:rPr>
              <w:t xml:space="preserve">дов </w:t>
            </w:r>
            <w:r>
              <w:rPr>
                <w:spacing w:val="-1"/>
                <w:w w:val="105"/>
              </w:rPr>
              <w:t>России . Право и равенство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правах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Свобода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цен</w:t>
            </w:r>
            <w:r>
              <w:rPr>
                <w:spacing w:val="-2"/>
                <w:w w:val="105"/>
              </w:rPr>
              <w:t>ность 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Долг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её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ограниче</w:t>
            </w:r>
            <w:r>
              <w:rPr>
                <w:spacing w:val="-3"/>
                <w:w w:val="105"/>
              </w:rPr>
              <w:t>ние 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Общество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регулятор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свободы 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Свойства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качества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народов России, единство че</w:t>
            </w:r>
            <w:r>
              <w:rPr>
                <w:spacing w:val="-2"/>
                <w:w w:val="105"/>
              </w:rPr>
              <w:t>ловеческих качеств . Единство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2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таких понятий, как «свобода», ответ-</w:t>
            </w:r>
            <w:r>
              <w:rPr>
                <w:spacing w:val="1"/>
                <w:w w:val="110"/>
              </w:rPr>
              <w:t xml:space="preserve"> </w:t>
            </w:r>
            <w:proofErr w:type="spellStart"/>
            <w:r>
              <w:rPr>
                <w:w w:val="105"/>
              </w:rPr>
              <w:t>ственность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  <w:ind w:left="0"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проблемные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ситуации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2"/>
              <w:ind w:left="91" w:right="85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2" w:line="242" w:lineRule="auto"/>
              <w:ind w:left="169" w:right="0"/>
              <w:jc w:val="left"/>
            </w:pPr>
            <w:r>
              <w:rPr>
                <w:w w:val="105"/>
              </w:rPr>
              <w:t>Взросление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05"/>
              </w:rPr>
              <w:t>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22" w:line="242" w:lineRule="auto"/>
              <w:rPr>
                <w:w w:val="105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2" w:line="242" w:lineRule="auto"/>
            </w:pPr>
            <w:r>
              <w:rPr>
                <w:w w:val="105"/>
              </w:rPr>
              <w:t>Социальное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века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взросление,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зрелость,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пожилой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возраст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Проблема одиночества . Необходимость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взаимодействии с другими </w:t>
            </w:r>
            <w:proofErr w:type="spellStart"/>
            <w:r>
              <w:rPr>
                <w:w w:val="105"/>
              </w:rPr>
              <w:t>людь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2" w:line="242" w:lineRule="auto"/>
              <w:ind w:left="0" w:right="160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негативные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эф-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фекты</w:t>
            </w:r>
            <w:proofErr w:type="spellEnd"/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социальной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изоляции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ре</w:t>
            </w:r>
            <w:r>
              <w:rPr>
                <w:rFonts w:ascii="Times New Roman" w:hAnsi="Times New Roman"/>
                <w:i/>
                <w:w w:val="110"/>
              </w:rPr>
              <w:t xml:space="preserve">шать </w:t>
            </w:r>
            <w:r>
              <w:rPr>
                <w:w w:val="110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</w:rPr>
              <w:t xml:space="preserve">анализировать </w:t>
            </w:r>
            <w:r>
              <w:rPr>
                <w:w w:val="110"/>
              </w:rPr>
              <w:t xml:space="preserve">информацию </w:t>
            </w:r>
            <w:r>
              <w:rPr>
                <w:w w:val="110"/>
              </w:rPr>
              <w:t>из нескольких ис</w:t>
            </w:r>
            <w:r>
              <w:rPr>
                <w:w w:val="115"/>
              </w:rPr>
              <w:t>точников,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собственный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опыт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9"/>
              <w:ind w:left="91" w:right="85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9" w:line="242" w:lineRule="auto"/>
              <w:ind w:left="169" w:right="155"/>
              <w:jc w:val="left"/>
            </w:pPr>
            <w:r>
              <w:rPr>
                <w:w w:val="110"/>
              </w:rPr>
              <w:t>Религия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источник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  <w:r>
              <w:rPr>
                <w:spacing w:val="-4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ственности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19" w:line="242" w:lineRule="auto"/>
              <w:rPr>
                <w:w w:val="110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9" w:line="242" w:lineRule="auto"/>
            </w:pPr>
            <w:r>
              <w:rPr>
                <w:w w:val="110"/>
              </w:rPr>
              <w:t>Религия как источник нравственности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гуманистиче</w:t>
            </w:r>
            <w:r>
              <w:rPr>
                <w:w w:val="105"/>
              </w:rPr>
              <w:t>ского мышления . Нравствен-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ный</w:t>
            </w:r>
            <w:proofErr w:type="spellEnd"/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  <w:p w:rsidR="00516836" w:rsidRDefault="00F03001">
            <w:pPr>
              <w:pStyle w:val="TableParagraph"/>
              <w:spacing w:before="2" w:line="242" w:lineRule="auto"/>
            </w:pP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религиях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религиозный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9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w w:val="105"/>
              </w:rPr>
              <w:t>тенциал несут традиционные 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  <w:ind w:left="0"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</w:tbl>
    <w:p w:rsidR="00516836" w:rsidRDefault="00516836">
      <w:pPr>
        <w:pStyle w:val="Default"/>
        <w:jc w:val="both"/>
        <w:rPr>
          <w:b/>
          <w:color w:val="auto"/>
        </w:rPr>
      </w:pPr>
    </w:p>
    <w:tbl>
      <w:tblPr>
        <w:tblW w:w="10632" w:type="dxa"/>
        <w:tblInd w:w="-9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2269"/>
        <w:gridCol w:w="852"/>
        <w:gridCol w:w="3258"/>
        <w:gridCol w:w="3688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w w:val="118"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0" w:right="1195"/>
              <w:rPr>
                <w:rFonts w:ascii="Times New Roman" w:hAnsi="Times New Roman"/>
                <w:b/>
                <w:w w:val="11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0"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499" w:right="0"/>
              <w:jc w:val="left"/>
            </w:pP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 w:line="247" w:lineRule="auto"/>
              <w:ind w:left="1265" w:right="517" w:hanging="722"/>
              <w:jc w:val="left"/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  <w:proofErr w:type="spellEnd"/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/>
              <w:ind w:left="91" w:right="84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 w:line="242" w:lineRule="auto"/>
              <w:ind w:left="169" w:right="152"/>
              <w:jc w:val="left"/>
            </w:pPr>
            <w:r>
              <w:rPr>
                <w:w w:val="105"/>
              </w:rPr>
              <w:t>Наука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 xml:space="preserve">источник 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45" w:line="242" w:lineRule="auto"/>
              <w:ind w:left="169" w:right="0"/>
              <w:rPr>
                <w:w w:val="105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 w:line="242" w:lineRule="auto"/>
              <w:ind w:left="169" w:right="0"/>
            </w:pPr>
            <w:r>
              <w:rPr>
                <w:w w:val="105"/>
              </w:rPr>
              <w:t>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особенности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самопознание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Этика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Эстетика 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Право</w:t>
            </w:r>
            <w:proofErr w:type="spellEnd"/>
            <w:r>
              <w:rPr>
                <w:spacing w:val="1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в</w:t>
            </w:r>
            <w:r>
              <w:rPr>
                <w:spacing w:val="1"/>
                <w:w w:val="105"/>
                <w:lang w:val="en-US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контексте</w:t>
            </w:r>
            <w:proofErr w:type="spellEnd"/>
            <w:r>
              <w:rPr>
                <w:spacing w:val="1"/>
                <w:w w:val="105"/>
                <w:lang w:val="en-US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духовно</w:t>
            </w:r>
            <w:proofErr w:type="spellEnd"/>
            <w:r>
              <w:rPr>
                <w:w w:val="105"/>
                <w:lang w:val="en-US"/>
              </w:rPr>
              <w:t>-</w:t>
            </w:r>
            <w:r>
              <w:rPr>
                <w:spacing w:val="1"/>
                <w:w w:val="105"/>
                <w:lang w:val="en-US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lastRenderedPageBreak/>
              <w:t>нравственных</w:t>
            </w:r>
            <w:proofErr w:type="spellEnd"/>
            <w:r>
              <w:rPr>
                <w:spacing w:val="1"/>
                <w:w w:val="105"/>
                <w:lang w:val="en-US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ценностей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 w:line="242" w:lineRule="auto"/>
            </w:pPr>
            <w:r>
              <w:rPr>
                <w:rFonts w:ascii="Times New Roman" w:hAnsi="Times New Roman"/>
                <w:i/>
                <w:w w:val="110"/>
              </w:rPr>
              <w:lastRenderedPageBreak/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поня</w:t>
            </w:r>
            <w:proofErr w:type="spellEnd"/>
            <w:r>
              <w:rPr>
                <w:w w:val="110"/>
              </w:rPr>
              <w:t>-</w:t>
            </w:r>
            <w:r>
              <w:rPr>
                <w:spacing w:val="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тия</w:t>
            </w:r>
            <w:proofErr w:type="spellEnd"/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«гуманитарное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осознавать</w:t>
            </w:r>
            <w:r>
              <w:rPr>
                <w:w w:val="110"/>
              </w:rPr>
              <w:t>, что культура помогает человеку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понимать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</w:pPr>
            <w:r>
              <w:rPr>
                <w:rFonts w:ascii="Times New Roman" w:hAnsi="Times New Roman"/>
                <w:i/>
                <w:w w:val="110"/>
              </w:rPr>
              <w:lastRenderedPageBreak/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учебником, с дополнительной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научно-популярной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/>
              <w:ind w:left="91" w:right="84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lastRenderedPageBreak/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 w:line="242" w:lineRule="auto"/>
              <w:ind w:left="169" w:right="158"/>
            </w:pPr>
            <w:r>
              <w:rPr>
                <w:w w:val="110"/>
              </w:rPr>
              <w:t>Этика и нравственность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 xml:space="preserve">категории духовной </w:t>
            </w:r>
            <w:r>
              <w:rPr>
                <w:w w:val="110"/>
              </w:rPr>
              <w:t>культу-</w:t>
            </w:r>
            <w:r>
              <w:rPr>
                <w:spacing w:val="-4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ры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45" w:line="242" w:lineRule="auto"/>
              <w:ind w:left="169" w:right="0"/>
              <w:rPr>
                <w:w w:val="105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 w:line="242" w:lineRule="auto"/>
              <w:ind w:left="169" w:right="0"/>
            </w:pPr>
            <w:r>
              <w:rPr>
                <w:w w:val="105"/>
              </w:rPr>
              <w:t>Что такое этика 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нравственным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 w:line="242" w:lineRule="auto"/>
              <w:ind w:left="0" w:right="153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«зло»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помощью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примеров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истории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7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</w:rPr>
              <w:t>соотн</w:t>
            </w:r>
            <w:proofErr w:type="spellEnd"/>
            <w:r>
              <w:rPr>
                <w:rFonts w:ascii="Times New Roman" w:hAnsi="Times New Roman"/>
                <w:i/>
                <w:spacing w:val="-47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05"/>
              </w:rPr>
              <w:t>сить</w:t>
            </w:r>
            <w:proofErr w:type="spellEnd"/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опытом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</w:t>
            </w:r>
            <w:r>
              <w:rPr>
                <w:rFonts w:ascii="Times New Roman" w:hAnsi="Times New Roman"/>
                <w:i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тать</w:t>
            </w:r>
            <w:r>
              <w:rPr>
                <w:rFonts w:ascii="Times New Roman" w:hAnsi="Times New Roman"/>
                <w:i/>
                <w:spacing w:val="45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3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</w:rPr>
              <w:t>рефлексировать</w:t>
            </w:r>
            <w:proofErr w:type="spellEnd"/>
            <w:r>
              <w:rPr>
                <w:rFonts w:ascii="Times New Roman" w:hAnsi="Times New Roman"/>
                <w:i/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собственный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4"/>
              <w:ind w:left="91" w:right="84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tabs>
                <w:tab w:val="left" w:pos="1891"/>
              </w:tabs>
              <w:spacing w:before="44" w:line="247" w:lineRule="auto"/>
              <w:ind w:left="169" w:right="0"/>
              <w:jc w:val="left"/>
              <w:rPr>
                <w:w w:val="115"/>
                <w:lang w:val="en-US"/>
              </w:rPr>
            </w:pPr>
            <w:proofErr w:type="spellStart"/>
            <w:r>
              <w:rPr>
                <w:w w:val="115"/>
                <w:lang w:val="en-US"/>
              </w:rPr>
              <w:t>Самопознание</w:t>
            </w:r>
            <w:proofErr w:type="spellEnd"/>
            <w:r>
              <w:rPr>
                <w:w w:val="115"/>
                <w:lang w:val="en-US"/>
              </w:rPr>
              <w:tab/>
            </w:r>
          </w:p>
          <w:p w:rsidR="00516836" w:rsidRDefault="00516836">
            <w:pPr>
              <w:pStyle w:val="TableParagraph"/>
              <w:tabs>
                <w:tab w:val="left" w:pos="1891"/>
              </w:tabs>
              <w:spacing w:before="44" w:line="247" w:lineRule="auto"/>
              <w:ind w:left="169" w:right="0"/>
              <w:jc w:val="left"/>
              <w:rPr>
                <w:w w:val="115"/>
              </w:rPr>
            </w:pPr>
          </w:p>
          <w:p w:rsidR="00516836" w:rsidRDefault="00F03001">
            <w:pPr>
              <w:pStyle w:val="TableParagraph"/>
              <w:tabs>
                <w:tab w:val="left" w:pos="1891"/>
              </w:tabs>
              <w:spacing w:before="44" w:line="247" w:lineRule="auto"/>
              <w:ind w:left="169" w:right="0"/>
              <w:jc w:val="left"/>
            </w:pPr>
            <w:r>
              <w:rPr>
                <w:rFonts w:ascii="Times New Roman" w:hAnsi="Times New Roman"/>
                <w:i/>
                <w:spacing w:val="-1"/>
                <w:w w:val="120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1"/>
                <w:w w:val="120"/>
                <w:lang w:val="en-US"/>
              </w:rPr>
              <w:t>практиче</w:t>
            </w:r>
            <w:r>
              <w:rPr>
                <w:rFonts w:ascii="Times New Roman" w:hAnsi="Times New Roman"/>
                <w:i/>
                <w:w w:val="120"/>
                <w:lang w:val="en-US"/>
              </w:rPr>
              <w:t>ское</w:t>
            </w:r>
            <w:proofErr w:type="spellEnd"/>
            <w:r>
              <w:rPr>
                <w:rFonts w:ascii="Times New Roman" w:hAnsi="Times New Roman"/>
                <w:i/>
                <w:spacing w:val="12"/>
                <w:w w:val="1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20"/>
                <w:lang w:val="en-US"/>
              </w:rPr>
              <w:t>занятие</w:t>
            </w:r>
            <w:proofErr w:type="spellEnd"/>
            <w:r>
              <w:rPr>
                <w:rFonts w:ascii="Times New Roman" w:hAnsi="Times New Roman"/>
                <w:i/>
                <w:w w:val="120"/>
                <w:lang w:val="en-US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44" w:line="242" w:lineRule="auto"/>
              <w:ind w:left="169" w:right="0"/>
              <w:rPr>
                <w:w w:val="11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4" w:line="242" w:lineRule="auto"/>
              <w:ind w:left="169" w:right="0"/>
            </w:pPr>
            <w:r>
              <w:rPr>
                <w:w w:val="110"/>
              </w:rPr>
              <w:t>Автобиография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автопор</w:t>
            </w:r>
            <w:r>
              <w:rPr>
                <w:w w:val="105"/>
              </w:rPr>
              <w:t>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  люблю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устроена моя жизнь .  </w:t>
            </w:r>
          </w:p>
          <w:p w:rsidR="00516836" w:rsidRDefault="00F03001">
            <w:pPr>
              <w:pStyle w:val="TableParagraph"/>
              <w:spacing w:before="44" w:line="242" w:lineRule="auto"/>
              <w:ind w:left="169" w:right="0"/>
            </w:pPr>
            <w:r>
              <w:rPr>
                <w:w w:val="105"/>
              </w:rPr>
              <w:t>Вы</w:t>
            </w:r>
            <w:r>
              <w:rPr>
                <w:w w:val="110"/>
              </w:rPr>
              <w:t>полнение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4" w:line="242" w:lineRule="auto"/>
            </w:pP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соотносить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самопознанием </w:t>
            </w:r>
            <w:r>
              <w:rPr>
                <w:w w:val="105"/>
              </w:rPr>
              <w:t>на доступном для возраста детей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уровне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</w:pPr>
            <w:r>
              <w:rPr>
                <w:rFonts w:ascii="Times New Roman" w:hAnsi="Times New Roman"/>
                <w:i/>
                <w:w w:val="11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представления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са</w:t>
            </w:r>
            <w:r>
              <w:rPr>
                <w:w w:val="110"/>
              </w:rPr>
              <w:t xml:space="preserve">мом себе; </w:t>
            </w:r>
            <w:r>
              <w:rPr>
                <w:rFonts w:ascii="Times New Roman" w:hAnsi="Times New Roman"/>
                <w:i/>
                <w:w w:val="110"/>
              </w:rPr>
              <w:t xml:space="preserve">воспитывать </w:t>
            </w:r>
            <w:r>
              <w:rPr>
                <w:w w:val="110"/>
              </w:rPr>
              <w:t xml:space="preserve">навыки </w:t>
            </w:r>
            <w:proofErr w:type="spellStart"/>
            <w:r>
              <w:rPr>
                <w:w w:val="110"/>
              </w:rPr>
              <w:t>само</w:t>
            </w:r>
            <w:r>
              <w:rPr>
                <w:w w:val="115"/>
              </w:rPr>
              <w:t>презентации</w:t>
            </w:r>
            <w:proofErr w:type="spellEnd"/>
            <w:r>
              <w:rPr>
                <w:w w:val="115"/>
              </w:rPr>
              <w:t xml:space="preserve">, рефлексии; </w:t>
            </w: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доклады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516836" w:rsidRDefault="00516836">
      <w:pPr>
        <w:pStyle w:val="Default"/>
        <w:jc w:val="both"/>
        <w:rPr>
          <w:b/>
          <w:color w:val="auto"/>
        </w:rPr>
      </w:pPr>
    </w:p>
    <w:tbl>
      <w:tblPr>
        <w:tblW w:w="10589" w:type="dxa"/>
        <w:tblInd w:w="-9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2339"/>
        <w:gridCol w:w="849"/>
        <w:gridCol w:w="3400"/>
        <w:gridCol w:w="3547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5"/>
              <w:ind w:left="2234" w:right="2226"/>
              <w:jc w:val="center"/>
            </w:pPr>
            <w:r>
              <w:rPr>
                <w:rFonts w:ascii="Georgia" w:hAnsi="Georgia"/>
                <w:b/>
                <w:w w:val="95"/>
              </w:rPr>
              <w:t>Тематический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блок</w:t>
            </w:r>
            <w:r>
              <w:rPr>
                <w:rFonts w:ascii="Georgia" w:hAnsi="Georgia"/>
                <w:b/>
                <w:spacing w:val="4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3.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«Человек</w:t>
            </w:r>
            <w:r>
              <w:rPr>
                <w:rFonts w:ascii="Georgia" w:hAnsi="Georgia"/>
                <w:b/>
                <w:spacing w:val="4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как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член</w:t>
            </w:r>
            <w:r>
              <w:rPr>
                <w:rFonts w:ascii="Georgia" w:hAnsi="Georgia"/>
                <w:b/>
                <w:spacing w:val="4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общества»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2232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ind w:left="91" w:right="84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15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  <w:ind w:left="169" w:right="0"/>
              <w:jc w:val="left"/>
            </w:pPr>
            <w:r>
              <w:rPr>
                <w:w w:val="105"/>
              </w:rPr>
              <w:t>Труд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веком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tabs>
                <w:tab w:val="left" w:pos="1819"/>
              </w:tabs>
              <w:spacing w:line="242" w:lineRule="auto"/>
              <w:ind w:left="169" w:right="0"/>
              <w:rPr>
                <w:w w:val="105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tabs>
                <w:tab w:val="left" w:pos="1819"/>
              </w:tabs>
              <w:spacing w:line="242" w:lineRule="auto"/>
              <w:ind w:left="169" w:right="0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экономическая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стоимость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Безделье,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лень,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тунеядство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Трудолюбие,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ответственность 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Общественная</w:t>
            </w:r>
            <w:proofErr w:type="spellEnd"/>
            <w:r>
              <w:rPr>
                <w:spacing w:val="1"/>
                <w:w w:val="105"/>
                <w:lang w:val="en-US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оценка</w:t>
            </w:r>
            <w:proofErr w:type="spellEnd"/>
            <w:r>
              <w:rPr>
                <w:spacing w:val="1"/>
                <w:w w:val="105"/>
                <w:lang w:val="en-US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труда</w:t>
            </w:r>
            <w:proofErr w:type="spellEnd"/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</w:pP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r>
              <w:rPr>
                <w:spacing w:val="42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05"/>
              </w:rPr>
              <w:t>объяс</w:t>
            </w:r>
            <w:proofErr w:type="spellEnd"/>
            <w:r>
              <w:rPr>
                <w:rFonts w:ascii="Times New Roman" w:hAnsi="Times New Roman"/>
                <w:i/>
                <w:w w:val="105"/>
              </w:rPr>
              <w:t>-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05"/>
              </w:rPr>
              <w:t>нять</w:t>
            </w:r>
            <w:proofErr w:type="spellEnd"/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  обще-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стве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трудолюбие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самим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собой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ре-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</w:rPr>
              <w:t>шать</w:t>
            </w:r>
            <w:proofErr w:type="spellEnd"/>
            <w:r>
              <w:rPr>
                <w:rFonts w:ascii="Times New Roman" w:hAnsi="Times New Roman"/>
                <w:i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ind w:left="91" w:right="84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lastRenderedPageBreak/>
              <w:t>16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ind w:left="169" w:right="0"/>
              <w:jc w:val="left"/>
            </w:pPr>
            <w:proofErr w:type="spellStart"/>
            <w:r>
              <w:rPr>
                <w:w w:val="110"/>
                <w:lang w:val="en-US"/>
              </w:rPr>
              <w:t>Подвиг</w:t>
            </w:r>
            <w:proofErr w:type="spellEnd"/>
            <w:r>
              <w:rPr>
                <w:w w:val="110"/>
                <w:lang w:val="en-US"/>
              </w:rPr>
              <w:t>:</w:t>
            </w:r>
            <w:r>
              <w:rPr>
                <w:spacing w:val="17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как</w:t>
            </w:r>
            <w:proofErr w:type="spellEnd"/>
            <w:r>
              <w:rPr>
                <w:spacing w:val="18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узнать</w:t>
            </w:r>
            <w:proofErr w:type="spellEnd"/>
            <w:r>
              <w:rPr>
                <w:spacing w:val="17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героя</w:t>
            </w:r>
            <w:proofErr w:type="spellEnd"/>
            <w:r>
              <w:rPr>
                <w:w w:val="110"/>
                <w:lang w:val="en-US"/>
              </w:rPr>
              <w:t>?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line="242" w:lineRule="auto"/>
              <w:ind w:left="169" w:right="0"/>
              <w:rPr>
                <w:w w:val="105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  <w:ind w:left="169" w:right="0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 .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Героизм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самопожертвование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Героизм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w w:val="105"/>
              </w:rPr>
              <w:t xml:space="preserve">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время 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Милосердие</w:t>
            </w:r>
            <w:proofErr w:type="spellEnd"/>
            <w:r>
              <w:rPr>
                <w:w w:val="105"/>
                <w:lang w:val="en-US"/>
              </w:rPr>
              <w:t>,</w:t>
            </w:r>
            <w:r>
              <w:rPr>
                <w:spacing w:val="-39"/>
                <w:w w:val="105"/>
                <w:lang w:val="en-US"/>
              </w:rPr>
              <w:t xml:space="preserve"> </w:t>
            </w:r>
            <w:r>
              <w:rPr>
                <w:spacing w:val="-39"/>
                <w:w w:val="105"/>
              </w:rPr>
              <w:t xml:space="preserve">     </w:t>
            </w:r>
            <w:proofErr w:type="spellStart"/>
            <w:r>
              <w:rPr>
                <w:w w:val="105"/>
                <w:lang w:val="en-US"/>
              </w:rPr>
              <w:t>взаимопомощь</w:t>
            </w:r>
            <w:proofErr w:type="spellEnd"/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  <w:ind w:left="0" w:right="160"/>
              <w:jc w:val="left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отличие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под-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вига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мирное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время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  <w:ind w:left="0" w:right="160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Знать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называть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героев 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ре-</w:t>
            </w:r>
            <w:r>
              <w:rPr>
                <w:rFonts w:ascii="Times New Roman" w:hAnsi="Times New Roman"/>
                <w:i/>
                <w:spacing w:val="-47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</w:rPr>
              <w:t>шать</w:t>
            </w:r>
            <w:proofErr w:type="spellEnd"/>
            <w:r>
              <w:rPr>
                <w:rFonts w:ascii="Times New Roman" w:hAnsi="Times New Roman"/>
                <w:i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78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8"/>
              <w:ind w:left="91" w:right="84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17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8" w:line="242" w:lineRule="auto"/>
              <w:ind w:left="169" w:right="0"/>
            </w:pPr>
            <w:r>
              <w:rPr>
                <w:w w:val="105"/>
              </w:rPr>
              <w:t>Люди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взаимовлияние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78" w:line="242" w:lineRule="auto"/>
              <w:ind w:left="169" w:right="0"/>
              <w:rPr>
                <w:w w:val="105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8" w:line="242" w:lineRule="auto"/>
              <w:ind w:left="169" w:right="0"/>
            </w:pP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измерении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Дружба,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предательство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Личные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границы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предпринимательства 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Социальная</w:t>
            </w:r>
            <w:proofErr w:type="spellEnd"/>
            <w:r>
              <w:rPr>
                <w:spacing w:val="1"/>
                <w:w w:val="105"/>
                <w:lang w:val="en-US"/>
              </w:rPr>
              <w:t xml:space="preserve"> 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помощь</w:t>
            </w:r>
            <w:proofErr w:type="spellEnd"/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78"/>
              <w:ind w:left="0" w:right="0"/>
            </w:pPr>
            <w:r>
              <w:rPr>
                <w:rFonts w:ascii="Times New Roman" w:hAnsi="Times New Roman"/>
                <w:i/>
                <w:w w:val="115"/>
              </w:rPr>
              <w:t xml:space="preserve">Понимать   </w:t>
            </w:r>
            <w:r>
              <w:rPr>
                <w:rFonts w:ascii="Times New Roman" w:hAnsi="Times New Roman"/>
                <w:i/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3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объяснять   </w:t>
            </w:r>
            <w:r>
              <w:rPr>
                <w:rFonts w:ascii="Times New Roman" w:hAnsi="Times New Roman"/>
                <w:i/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</w:p>
          <w:p w:rsidR="00516836" w:rsidRDefault="00F03001">
            <w:pPr>
              <w:pStyle w:val="TableParagraph"/>
              <w:spacing w:before="9"/>
              <w:ind w:left="0" w:right="0"/>
            </w:pPr>
            <w:r>
              <w:rPr>
                <w:w w:val="110"/>
              </w:rPr>
              <w:t xml:space="preserve">«дружба»,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 xml:space="preserve">«предательство»,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  <w:p w:rsidR="00516836" w:rsidRDefault="00F03001">
            <w:pPr>
              <w:pStyle w:val="TableParagraph"/>
              <w:spacing w:before="9" w:line="242" w:lineRule="auto"/>
            </w:pPr>
            <w:r>
              <w:rPr>
                <w:w w:val="105"/>
              </w:rPr>
              <w:t>«коллективизм»,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«благотворительность»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:rsidR="00516836" w:rsidRDefault="00516836">
      <w:pPr>
        <w:pStyle w:val="Default"/>
        <w:jc w:val="both"/>
        <w:rPr>
          <w:b/>
          <w:color w:val="auto"/>
        </w:rPr>
      </w:pPr>
    </w:p>
    <w:tbl>
      <w:tblPr>
        <w:tblW w:w="10632" w:type="dxa"/>
        <w:tblInd w:w="-9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2269"/>
        <w:gridCol w:w="852"/>
        <w:gridCol w:w="3402"/>
        <w:gridCol w:w="3544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w w:val="118"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0" w:right="1195"/>
              <w:rPr>
                <w:rFonts w:ascii="Times New Roman" w:hAnsi="Times New Roman"/>
                <w:b/>
                <w:w w:val="11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0"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499" w:right="0"/>
              <w:jc w:val="left"/>
            </w:pP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 w:line="247" w:lineRule="auto"/>
              <w:ind w:left="1265" w:right="517" w:hanging="722"/>
              <w:jc w:val="left"/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  <w:proofErr w:type="spellEnd"/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842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3"/>
              <w:ind w:left="91" w:right="84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3" w:line="242" w:lineRule="auto"/>
              <w:ind w:left="169" w:right="158"/>
            </w:pPr>
            <w:r>
              <w:rPr>
                <w:w w:val="105"/>
              </w:rPr>
              <w:t>Проблемы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щества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духовно-нравственного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са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мосознания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tabs>
                <w:tab w:val="left" w:pos="1635"/>
              </w:tabs>
              <w:spacing w:before="22" w:line="242" w:lineRule="auto"/>
              <w:ind w:left="169" w:right="0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tabs>
                <w:tab w:val="left" w:pos="1635"/>
              </w:tabs>
              <w:spacing w:before="22" w:line="242" w:lineRule="auto"/>
              <w:ind w:left="169" w:right="0"/>
            </w:pPr>
            <w:r>
              <w:rPr>
                <w:w w:val="105"/>
              </w:rPr>
              <w:t>Бедность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Инвалидность .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05"/>
              </w:rPr>
              <w:t>Асоциальная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Сиротство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явлений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2" w:line="242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понятия «бед</w:t>
            </w:r>
            <w:r>
              <w:rPr>
                <w:w w:val="105"/>
              </w:rPr>
              <w:t>ность»,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«инвалидность»,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«сиротство»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Предлагать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пути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преодоления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проблем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современного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</w:t>
            </w:r>
            <w:r>
              <w:rPr>
                <w:w w:val="105"/>
              </w:rPr>
              <w:t>ступном для понимания детей уровне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2279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2"/>
              <w:ind w:left="91" w:right="84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2" w:line="242" w:lineRule="auto"/>
              <w:ind w:left="169" w:right="158"/>
            </w:pP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ориентиры социальных отношений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22" w:line="242" w:lineRule="auto"/>
              <w:ind w:left="169" w:right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2" w:line="242" w:lineRule="auto"/>
              <w:ind w:left="169" w:right="0"/>
            </w:pPr>
            <w:r>
              <w:t>Милосердие .</w:t>
            </w:r>
            <w:r>
              <w:rPr>
                <w:spacing w:val="1"/>
              </w:rPr>
              <w:t xml:space="preserve"> </w:t>
            </w:r>
            <w:r>
              <w:t>Взаимопомощь .</w:t>
            </w:r>
            <w:r>
              <w:rPr>
                <w:spacing w:val="1"/>
              </w:rPr>
              <w:t xml:space="preserve"> </w:t>
            </w:r>
            <w:r>
              <w:t>Социальное</w:t>
            </w:r>
            <w:r>
              <w:rPr>
                <w:spacing w:val="1"/>
              </w:rPr>
              <w:t xml:space="preserve"> </w:t>
            </w:r>
            <w:r>
              <w:t>служение 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Бла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готворительность</w:t>
            </w:r>
            <w:proofErr w:type="spellEnd"/>
            <w:r>
              <w:t xml:space="preserve"> .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lang w:val="en-US"/>
              </w:rPr>
              <w:t>Волонтёрство</w:t>
            </w:r>
            <w:proofErr w:type="spellEnd"/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.</w:t>
            </w:r>
            <w:r>
              <w:rPr>
                <w:spacing w:val="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Общественные</w:t>
            </w:r>
            <w:proofErr w:type="spellEnd"/>
            <w:r>
              <w:rPr>
                <w:spacing w:val="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блага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22" w:line="242" w:lineRule="auto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«милосердие»,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«взаимопомощь»,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«благо-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творительность</w:t>
            </w:r>
            <w:proofErr w:type="spellEnd"/>
            <w:r>
              <w:rPr>
                <w:w w:val="105"/>
              </w:rPr>
              <w:t>», «</w:t>
            </w:r>
            <w:proofErr w:type="spellStart"/>
            <w:r>
              <w:rPr>
                <w:w w:val="105"/>
              </w:rPr>
              <w:t>волонтёрство</w:t>
            </w:r>
            <w:proofErr w:type="spellEnd"/>
            <w:r>
              <w:rPr>
                <w:w w:val="105"/>
              </w:rPr>
              <w:t xml:space="preserve">» . </w:t>
            </w:r>
            <w:r>
              <w:rPr>
                <w:rFonts w:ascii="Times New Roman" w:hAnsi="Times New Roman"/>
                <w:i/>
                <w:w w:val="105"/>
              </w:rPr>
              <w:t>Вы-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являть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милосердия,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благотворительности у представителей</w:t>
            </w:r>
            <w:r>
              <w:rPr>
                <w:w w:val="105"/>
              </w:rPr>
              <w:t xml:space="preserve"> разных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3" w:line="242" w:lineRule="auto"/>
            </w:pPr>
            <w:r>
              <w:rPr>
                <w:rFonts w:ascii="Times New Roman" w:hAnsi="Times New Roman"/>
                <w:i/>
                <w:w w:val="110"/>
              </w:rPr>
              <w:lastRenderedPageBreak/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9"/>
              <w:ind w:left="91" w:right="84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9" w:line="242" w:lineRule="auto"/>
              <w:ind w:left="169" w:right="0"/>
            </w:pPr>
            <w:r>
              <w:rPr>
                <w:w w:val="110"/>
              </w:rPr>
              <w:t>Гуманизм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сущностная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характеристика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нравственной культуры на-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родов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19" w:line="242" w:lineRule="auto"/>
              <w:ind w:left="169" w:right="0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9" w:line="242" w:lineRule="auto"/>
              <w:ind w:left="169" w:right="0"/>
            </w:pPr>
            <w:r>
              <w:rPr>
                <w:w w:val="105"/>
              </w:rPr>
              <w:t>Гуманизм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Истоки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гумани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стического</w:t>
            </w:r>
            <w:proofErr w:type="spellEnd"/>
            <w:r>
              <w:rPr>
                <w:w w:val="105"/>
              </w:rPr>
              <w:t xml:space="preserve"> мышления . </w:t>
            </w:r>
            <w:proofErr w:type="spellStart"/>
            <w:r>
              <w:rPr>
                <w:w w:val="105"/>
              </w:rPr>
              <w:t>Фило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софия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гуманизма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историко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культурном </w:t>
            </w:r>
            <w:r>
              <w:rPr>
                <w:w w:val="105"/>
              </w:rPr>
              <w:t>наследии народов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9" w:line="242" w:lineRule="auto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понятие «гуманизм» как источник духов</w:t>
            </w:r>
            <w:r>
              <w:rPr>
                <w:w w:val="105"/>
              </w:rPr>
              <w:t>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</w:tc>
      </w:tr>
    </w:tbl>
    <w:p w:rsidR="00516836" w:rsidRDefault="00516836">
      <w:pPr>
        <w:pStyle w:val="Default"/>
        <w:jc w:val="both"/>
        <w:rPr>
          <w:b/>
          <w:color w:val="auto"/>
        </w:rPr>
      </w:pPr>
    </w:p>
    <w:tbl>
      <w:tblPr>
        <w:tblW w:w="10589" w:type="dxa"/>
        <w:tblInd w:w="-9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"/>
        <w:gridCol w:w="2268"/>
        <w:gridCol w:w="849"/>
        <w:gridCol w:w="3401"/>
        <w:gridCol w:w="3547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 w:line="242" w:lineRule="auto"/>
            </w:pP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построения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684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/>
              <w:ind w:left="91" w:right="84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 w:line="242" w:lineRule="auto"/>
              <w:ind w:left="169" w:right="158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tabs>
                <w:tab w:val="left" w:pos="1675"/>
                <w:tab w:val="left" w:pos="1961"/>
              </w:tabs>
              <w:spacing w:before="45" w:line="242" w:lineRule="auto"/>
              <w:ind w:left="169" w:right="0"/>
              <w:rPr>
                <w:w w:val="105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tabs>
                <w:tab w:val="left" w:pos="1675"/>
                <w:tab w:val="left" w:pos="1961"/>
              </w:tabs>
              <w:spacing w:before="45" w:line="242" w:lineRule="auto"/>
              <w:ind w:left="169" w:right="0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пожарный,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полицейский,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работник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Духовно-нрав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ственные</w:t>
            </w:r>
            <w:proofErr w:type="spellEnd"/>
            <w:r>
              <w:rPr>
                <w:w w:val="105"/>
              </w:rPr>
              <w:t xml:space="preserve"> качества, </w:t>
            </w:r>
            <w:proofErr w:type="spellStart"/>
            <w:r>
              <w:rPr>
                <w:w w:val="105"/>
              </w:rPr>
              <w:t>необходи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1"/>
                <w:w w:val="105"/>
              </w:rPr>
              <w:t xml:space="preserve">   </w:t>
            </w:r>
            <w:proofErr w:type="spellStart"/>
            <w:r>
              <w:rPr>
                <w:w w:val="105"/>
              </w:rPr>
              <w:t>мые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представителям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 w:line="242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 что такое социальные профессии и почему выби</w:t>
            </w:r>
            <w:r>
              <w:rPr>
                <w:w w:val="105"/>
              </w:rPr>
              <w:t>рать их нужно особенно ответственно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</w:t>
            </w:r>
            <w:r>
              <w:rPr>
                <w:w w:val="110"/>
              </w:rPr>
              <w:t>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готовить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рефераты,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  <w:r>
              <w:rPr>
                <w:spacing w:val="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ноклассников</w:t>
            </w:r>
            <w:proofErr w:type="spellEnd"/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68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4"/>
              <w:ind w:left="91" w:right="84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4" w:line="242" w:lineRule="auto"/>
              <w:ind w:left="169" w:right="158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благотворите-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Благотвори-</w:t>
            </w:r>
            <w:r>
              <w:rPr>
                <w:spacing w:val="-3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тельность</w:t>
            </w:r>
            <w:proofErr w:type="spellEnd"/>
            <w:r>
              <w:rPr>
                <w:w w:val="105"/>
              </w:rPr>
              <w:t xml:space="preserve"> как нравственный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44" w:line="242" w:lineRule="auto"/>
              <w:ind w:left="169" w:right="0"/>
              <w:rPr>
                <w:w w:val="105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4" w:line="242" w:lineRule="auto"/>
              <w:ind w:left="169" w:right="0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гиозные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духовно-нравственного развития 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 мецената и общества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4" w:line="242" w:lineRule="auto"/>
            </w:pPr>
            <w:r>
              <w:rPr>
                <w:rFonts w:ascii="Times New Roman" w:hAnsi="Times New Roman"/>
                <w:i/>
                <w:w w:val="105"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выдающихся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благотворителей в истории и в современной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</w:t>
            </w:r>
            <w:r>
              <w:rPr>
                <w:w w:val="115"/>
              </w:rPr>
              <w:t>ратурой,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несколько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источников,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1"/>
              <w:ind w:left="91" w:right="84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1" w:line="242" w:lineRule="auto"/>
              <w:ind w:left="169" w:right="0"/>
            </w:pPr>
            <w:r>
              <w:rPr>
                <w:w w:val="110"/>
              </w:rPr>
              <w:t>Выдающиеся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учёные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сии . Наука как источник со-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циального</w:t>
            </w:r>
            <w:proofErr w:type="spellEnd"/>
            <w:r>
              <w:rPr>
                <w:w w:val="110"/>
              </w:rPr>
              <w:t xml:space="preserve"> и духовного про-</w:t>
            </w:r>
            <w:r>
              <w:rPr>
                <w:spacing w:val="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гресса</w:t>
            </w:r>
            <w:proofErr w:type="spellEnd"/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41" w:line="242" w:lineRule="auto"/>
              <w:ind w:left="169" w:right="0"/>
              <w:rPr>
                <w:w w:val="105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1" w:line="242" w:lineRule="auto"/>
              <w:ind w:left="169" w:right="0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помнить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 в науке, в деятельности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1" w:line="242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 что такое наука;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выдающихся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учёных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</w:t>
            </w:r>
            <w:r>
              <w:rPr>
                <w:w w:val="115"/>
              </w:rPr>
              <w:t>ратурой,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несколько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источников,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</w:p>
        </w:tc>
      </w:tr>
    </w:tbl>
    <w:p w:rsidR="00516836" w:rsidRDefault="00516836">
      <w:pPr>
        <w:pStyle w:val="Default"/>
        <w:jc w:val="both"/>
        <w:rPr>
          <w:b/>
          <w:color w:val="auto"/>
        </w:rPr>
      </w:pPr>
    </w:p>
    <w:tbl>
      <w:tblPr>
        <w:tblW w:w="10632" w:type="dxa"/>
        <w:tblInd w:w="-9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"/>
        <w:gridCol w:w="2383"/>
        <w:gridCol w:w="852"/>
        <w:gridCol w:w="3402"/>
        <w:gridCol w:w="3544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w w:val="118"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0" w:right="1195"/>
              <w:rPr>
                <w:rFonts w:ascii="Times New Roman" w:hAnsi="Times New Roman"/>
                <w:b/>
                <w:w w:val="11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0"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499" w:right="0"/>
              <w:jc w:val="left"/>
            </w:pP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 w:line="247" w:lineRule="auto"/>
              <w:ind w:left="1265" w:right="517" w:hanging="722"/>
              <w:jc w:val="left"/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  <w:proofErr w:type="spellEnd"/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/>
              <w:ind w:left="87" w:right="87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24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 w:line="247" w:lineRule="auto"/>
              <w:ind w:left="169" w:right="228"/>
              <w:jc w:val="left"/>
            </w:pPr>
            <w:r>
              <w:rPr>
                <w:spacing w:val="-1"/>
                <w:w w:val="115"/>
              </w:rPr>
              <w:t>Моя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профессия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15"/>
              </w:rPr>
              <w:t>(практиче</w:t>
            </w:r>
            <w:r>
              <w:rPr>
                <w:rFonts w:ascii="Times New Roman" w:hAnsi="Times New Roman"/>
                <w:i/>
                <w:w w:val="120"/>
              </w:rPr>
              <w:t>ское</w:t>
            </w:r>
            <w:r>
              <w:rPr>
                <w:rFonts w:ascii="Times New Roman" w:hAnsi="Times New Roman"/>
                <w:i/>
                <w:spacing w:val="3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45" w:line="242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 w:line="242" w:lineRule="auto"/>
              <w:ind w:left="169" w:right="246"/>
            </w:pPr>
            <w:r>
              <w:rPr>
                <w:w w:val="110"/>
              </w:rPr>
              <w:t>Труд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самореализация,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1"/>
                <w:w w:val="105"/>
              </w:rPr>
              <w:t>как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вклад</w:t>
            </w:r>
            <w:r>
              <w:rPr>
                <w:w w:val="105"/>
              </w:rPr>
              <w:t xml:space="preserve">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Рассказ о своей будущей профес</w:t>
            </w:r>
            <w:r>
              <w:rPr>
                <w:w w:val="110"/>
              </w:rPr>
              <w:t>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5" w:line="242" w:lineRule="auto"/>
              <w:ind w:left="0" w:right="275"/>
            </w:pPr>
            <w:r>
              <w:rPr>
                <w:rFonts w:ascii="Times New Roman" w:hAnsi="Times New Roman"/>
                <w:i/>
                <w:w w:val="110"/>
              </w:rPr>
              <w:t>Обосновывать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духовно-нрав</w:t>
            </w:r>
            <w:r>
              <w:rPr>
                <w:spacing w:val="-1"/>
                <w:w w:val="105"/>
              </w:rPr>
              <w:t>ственные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качества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нужны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для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выбран-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  <w:ind w:left="0" w:right="239"/>
            </w:pPr>
            <w:r>
              <w:rPr>
                <w:rFonts w:ascii="Times New Roman" w:hAnsi="Times New Roman"/>
                <w:i/>
                <w:spacing w:val="-3"/>
                <w:w w:val="110"/>
              </w:rPr>
              <w:t xml:space="preserve">Работать </w:t>
            </w:r>
            <w:r>
              <w:rPr>
                <w:spacing w:val="-3"/>
                <w:w w:val="110"/>
              </w:rPr>
              <w:t xml:space="preserve">с научно-популярной </w:t>
            </w:r>
            <w:r>
              <w:rPr>
                <w:spacing w:val="-2"/>
                <w:w w:val="110"/>
              </w:rPr>
              <w:t>лите</w:t>
            </w:r>
            <w:r>
              <w:rPr>
                <w:spacing w:val="-1"/>
                <w:w w:val="115"/>
              </w:rPr>
              <w:t>ратурой,</w:t>
            </w:r>
            <w:r>
              <w:rPr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несколько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разграничивать</w:t>
            </w:r>
            <w:r>
              <w:rPr>
                <w:rFonts w:ascii="Times New Roman" w:hAnsi="Times New Roman"/>
                <w:i/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8"/>
              <w:ind w:left="2086" w:right="2226"/>
              <w:jc w:val="center"/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4.</w:t>
            </w:r>
            <w:r>
              <w:rPr>
                <w:rFonts w:ascii="Georgia" w:hAnsi="Georgia"/>
                <w:b/>
                <w:spacing w:val="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«Родина</w:t>
            </w:r>
            <w:r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и</w:t>
            </w:r>
            <w:r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патриотизм»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208"/>
        </w:trPr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2"/>
              <w:ind w:left="87" w:right="87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25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2"/>
              <w:ind w:left="169" w:right="0"/>
              <w:jc w:val="left"/>
              <w:rPr>
                <w:w w:val="110"/>
                <w:lang w:val="en-US"/>
              </w:rPr>
            </w:pPr>
            <w:proofErr w:type="spellStart"/>
            <w:r>
              <w:rPr>
                <w:w w:val="110"/>
                <w:lang w:val="en-US"/>
              </w:rPr>
              <w:t>Гражданин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42" w:line="242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2" w:line="242" w:lineRule="auto"/>
              <w:ind w:left="169" w:right="245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взаимосвязь </w:t>
            </w:r>
            <w:r>
              <w:rPr>
                <w:spacing w:val="-2"/>
                <w:w w:val="105"/>
              </w:rPr>
              <w:t>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Что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делает</w:t>
            </w:r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че</w:t>
            </w:r>
            <w:proofErr w:type="spellEnd"/>
            <w:r>
              <w:rPr>
                <w:spacing w:val="-2"/>
                <w:w w:val="105"/>
              </w:rPr>
              <w:t>-</w:t>
            </w:r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ловека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 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Нрав</w:t>
            </w:r>
            <w:proofErr w:type="spellEnd"/>
            <w:r>
              <w:rPr>
                <w:w w:val="105"/>
                <w:lang w:val="en-US"/>
              </w:rPr>
              <w:t>-</w:t>
            </w:r>
            <w:r>
              <w:rPr>
                <w:spacing w:val="1"/>
                <w:w w:val="105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lang w:val="en-US"/>
              </w:rPr>
              <w:t>ственные</w:t>
            </w:r>
            <w:proofErr w:type="spellEnd"/>
            <w:r>
              <w:rPr>
                <w:spacing w:val="-1"/>
                <w:w w:val="105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lang w:val="en-US"/>
              </w:rPr>
              <w:t>качества</w:t>
            </w:r>
            <w:proofErr w:type="spellEnd"/>
            <w:r>
              <w:rPr>
                <w:spacing w:val="-1"/>
                <w:w w:val="105"/>
                <w:lang w:val="en-US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граждан</w:t>
            </w:r>
            <w:proofErr w:type="spellEnd"/>
            <w:r>
              <w:rPr>
                <w:w w:val="105"/>
              </w:rPr>
              <w:t>и</w:t>
            </w:r>
            <w:proofErr w:type="spellStart"/>
            <w:r>
              <w:rPr>
                <w:w w:val="105"/>
                <w:lang w:val="en-US"/>
              </w:rPr>
              <w:t>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2" w:line="242" w:lineRule="auto"/>
              <w:ind w:left="0" w:right="264"/>
            </w:pP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«Роди-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на», «гражданство»; </w:t>
            </w: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духов</w:t>
            </w:r>
            <w:r>
              <w:rPr>
                <w:spacing w:val="-3"/>
                <w:w w:val="105"/>
              </w:rPr>
              <w:t xml:space="preserve">но-нравственный </w:t>
            </w:r>
            <w:r>
              <w:rPr>
                <w:spacing w:val="-2"/>
                <w:w w:val="105"/>
              </w:rPr>
              <w:t>смысл патриотизма 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208"/>
        </w:trPr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4"/>
              <w:ind w:left="87" w:right="87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26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4"/>
              <w:ind w:left="169" w:right="0"/>
              <w:jc w:val="left"/>
              <w:rPr>
                <w:w w:val="110"/>
                <w:lang w:val="en-US"/>
              </w:rPr>
            </w:pPr>
            <w:proofErr w:type="spellStart"/>
            <w:r>
              <w:rPr>
                <w:w w:val="110"/>
                <w:lang w:val="en-US"/>
              </w:rPr>
              <w:t>Патриотизм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44" w:line="242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4" w:line="242" w:lineRule="auto"/>
              <w:ind w:left="169" w:right="249"/>
            </w:pPr>
            <w:r>
              <w:rPr>
                <w:spacing w:val="-3"/>
                <w:w w:val="105"/>
              </w:rPr>
              <w:t>Патриотизм 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Толерантность </w:t>
            </w:r>
            <w:r>
              <w:rPr>
                <w:spacing w:val="-2"/>
                <w:w w:val="105"/>
              </w:rPr>
              <w:t>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Важность</w:t>
            </w:r>
            <w:proofErr w:type="spellEnd"/>
            <w:r>
              <w:rPr>
                <w:spacing w:val="1"/>
                <w:w w:val="105"/>
                <w:lang w:val="en-US"/>
              </w:rPr>
              <w:t xml:space="preserve"> 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4" w:line="242" w:lineRule="auto"/>
              <w:ind w:left="0" w:right="267"/>
            </w:pPr>
            <w:r>
              <w:rPr>
                <w:rFonts w:ascii="Times New Roman" w:hAnsi="Times New Roman"/>
                <w:i/>
                <w:w w:val="105"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истории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современном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обществе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  <w:ind w:left="0" w:right="275"/>
            </w:pPr>
            <w:r>
              <w:rPr>
                <w:rFonts w:ascii="Times New Roman" w:hAnsi="Times New Roman"/>
                <w:i/>
                <w:w w:val="110"/>
              </w:rPr>
              <w:t>Слушат</w:t>
            </w:r>
            <w:r>
              <w:rPr>
                <w:w w:val="110"/>
              </w:rPr>
              <w:t xml:space="preserve">ь объяснения учителя,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10"/>
              </w:rPr>
              <w:t>рефлексировать</w:t>
            </w:r>
            <w:proofErr w:type="spellEnd"/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собственный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1"/>
              <w:ind w:left="87" w:right="87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27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1" w:line="242" w:lineRule="auto"/>
              <w:ind w:left="169" w:right="237"/>
              <w:jc w:val="left"/>
            </w:pPr>
            <w:r>
              <w:rPr>
                <w:spacing w:val="-2"/>
                <w:w w:val="110"/>
              </w:rPr>
              <w:t>Защита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Родины: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подвиг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 xml:space="preserve">или </w:t>
            </w:r>
            <w:r>
              <w:rPr>
                <w:spacing w:val="-40"/>
                <w:w w:val="110"/>
              </w:rPr>
              <w:t xml:space="preserve"> </w:t>
            </w:r>
            <w:r>
              <w:rPr>
                <w:w w:val="110"/>
              </w:rPr>
              <w:t>долг?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41" w:line="242" w:lineRule="auto"/>
              <w:ind w:left="169" w:right="246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1" w:line="242" w:lineRule="auto"/>
              <w:ind w:left="169" w:right="246"/>
            </w:pPr>
            <w:r>
              <w:rPr>
                <w:w w:val="105"/>
              </w:rPr>
              <w:t>Война и мир 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граж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-39"/>
                <w:w w:val="105"/>
              </w:rPr>
              <w:t xml:space="preserve"> </w:t>
            </w:r>
            <w:proofErr w:type="spellStart"/>
            <w:r>
              <w:rPr>
                <w:spacing w:val="-3"/>
                <w:w w:val="105"/>
              </w:rPr>
              <w:t>данина</w:t>
            </w:r>
            <w:proofErr w:type="spellEnd"/>
            <w:r>
              <w:rPr>
                <w:spacing w:val="-3"/>
                <w:w w:val="105"/>
              </w:rPr>
              <w:t xml:space="preserve"> перед </w:t>
            </w:r>
            <w:r>
              <w:rPr>
                <w:spacing w:val="-3"/>
                <w:w w:val="105"/>
              </w:rPr>
              <w:lastRenderedPageBreak/>
              <w:t xml:space="preserve">обществом </w:t>
            </w:r>
            <w:r>
              <w:rPr>
                <w:spacing w:val="-2"/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41" w:line="242" w:lineRule="auto"/>
              <w:ind w:left="169" w:right="246"/>
            </w:pPr>
            <w:r>
              <w:rPr>
                <w:spacing w:val="-2"/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05"/>
                <w:lang w:val="en-US"/>
              </w:rPr>
              <w:t>Во</w:t>
            </w:r>
            <w:r>
              <w:rPr>
                <w:spacing w:val="-3"/>
                <w:w w:val="105"/>
                <w:lang w:val="en-US"/>
              </w:rPr>
              <w:t>енные</w:t>
            </w:r>
            <w:proofErr w:type="spellEnd"/>
            <w:r>
              <w:rPr>
                <w:spacing w:val="-2"/>
                <w:w w:val="105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lang w:val="en-US"/>
              </w:rPr>
              <w:t>подвиги</w:t>
            </w:r>
            <w:proofErr w:type="spellEnd"/>
            <w:r>
              <w:rPr>
                <w:spacing w:val="-2"/>
                <w:w w:val="105"/>
                <w:lang w:val="en-US"/>
              </w:rPr>
              <w:t xml:space="preserve"> .</w:t>
            </w:r>
            <w:r>
              <w:rPr>
                <w:spacing w:val="-1"/>
                <w:w w:val="105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lang w:val="en-US"/>
              </w:rPr>
              <w:t>Честь</w:t>
            </w:r>
            <w:proofErr w:type="spellEnd"/>
            <w:r>
              <w:rPr>
                <w:spacing w:val="-2"/>
                <w:w w:val="105"/>
                <w:lang w:val="en-US"/>
              </w:rPr>
              <w:t xml:space="preserve"> .</w:t>
            </w:r>
            <w:r>
              <w:rPr>
                <w:spacing w:val="-1"/>
                <w:w w:val="105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lang w:val="en-US"/>
              </w:rPr>
              <w:t>До</w:t>
            </w:r>
            <w:r>
              <w:rPr>
                <w:w w:val="105"/>
                <w:lang w:val="en-US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41" w:line="242" w:lineRule="auto"/>
              <w:ind w:left="0" w:right="275"/>
            </w:pPr>
            <w:r>
              <w:rPr>
                <w:rFonts w:ascii="Times New Roman" w:hAnsi="Times New Roman"/>
                <w:i/>
                <w:w w:val="110"/>
              </w:rPr>
              <w:lastRenderedPageBreak/>
              <w:t xml:space="preserve">Характеризовать </w:t>
            </w:r>
            <w:r>
              <w:rPr>
                <w:w w:val="110"/>
              </w:rPr>
              <w:t>важность сохране</w:t>
            </w:r>
            <w:r>
              <w:rPr>
                <w:w w:val="105"/>
              </w:rPr>
              <w:t>ния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согласия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</w:pPr>
            <w:r>
              <w:rPr>
                <w:rFonts w:ascii="Times New Roman" w:hAnsi="Times New Roman"/>
                <w:i/>
                <w:w w:val="110"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lastRenderedPageBreak/>
              <w:t>военных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подви</w:t>
            </w:r>
            <w:r>
              <w:rPr>
                <w:spacing w:val="-2"/>
                <w:w w:val="110"/>
              </w:rPr>
              <w:t xml:space="preserve">гов;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 xml:space="preserve">понимать </w:t>
            </w:r>
            <w:r>
              <w:rPr>
                <w:spacing w:val="-2"/>
                <w:w w:val="110"/>
              </w:rPr>
              <w:t xml:space="preserve">особенности </w:t>
            </w:r>
            <w:r>
              <w:rPr>
                <w:spacing w:val="-1"/>
                <w:w w:val="110"/>
              </w:rPr>
              <w:t>защиты че</w:t>
            </w:r>
            <w:r>
              <w:rPr>
                <w:w w:val="105"/>
              </w:rPr>
              <w:t>сти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спорте,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516836" w:rsidRDefault="00516836">
      <w:pPr>
        <w:pStyle w:val="Default"/>
        <w:jc w:val="both"/>
        <w:rPr>
          <w:b/>
          <w:color w:val="auto"/>
        </w:rPr>
      </w:pPr>
    </w:p>
    <w:tbl>
      <w:tblPr>
        <w:tblW w:w="10589" w:type="dxa"/>
        <w:tblInd w:w="-9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"/>
        <w:gridCol w:w="2268"/>
        <w:gridCol w:w="849"/>
        <w:gridCol w:w="3401"/>
        <w:gridCol w:w="3547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08" w:line="242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 xml:space="preserve">с учебником, </w:t>
            </w:r>
            <w:r>
              <w:rPr>
                <w:rFonts w:ascii="Times New Roman" w:hAnsi="Times New Roman"/>
                <w:i/>
                <w:w w:val="115"/>
              </w:rPr>
              <w:t xml:space="preserve">смотреть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учебные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фильмы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07"/>
              <w:ind w:left="91" w:right="84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>
              <w:rPr>
                <w:lang w:val="en-US"/>
              </w:rPr>
              <w:t>Государство</w:t>
            </w:r>
            <w:proofErr w:type="spellEnd"/>
            <w:r>
              <w:rPr>
                <w:spacing w:val="16"/>
                <w:lang w:val="en-US"/>
              </w:rPr>
              <w:t xml:space="preserve"> </w:t>
            </w:r>
            <w:r>
              <w:rPr>
                <w:lang w:val="en-US"/>
              </w:rPr>
              <w:t>.</w:t>
            </w:r>
          </w:p>
          <w:p w:rsidR="00516836" w:rsidRDefault="00F03001">
            <w:pPr>
              <w:pStyle w:val="TableParagraph"/>
              <w:spacing w:before="9"/>
              <w:ind w:left="169" w:right="0"/>
              <w:jc w:val="left"/>
            </w:pPr>
            <w:proofErr w:type="spellStart"/>
            <w:r>
              <w:rPr>
                <w:w w:val="110"/>
                <w:lang w:val="en-US"/>
              </w:rPr>
              <w:t>Россия</w:t>
            </w:r>
            <w:proofErr w:type="spellEnd"/>
            <w:r>
              <w:rPr>
                <w:spacing w:val="17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—</w:t>
            </w:r>
            <w:r>
              <w:rPr>
                <w:spacing w:val="17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наша</w:t>
            </w:r>
            <w:proofErr w:type="spellEnd"/>
            <w:r>
              <w:rPr>
                <w:spacing w:val="17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родина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107" w:line="242" w:lineRule="auto"/>
              <w:ind w:left="169" w:right="0"/>
              <w:rPr>
                <w:w w:val="105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07" w:line="242" w:lineRule="auto"/>
              <w:ind w:left="169" w:right="0"/>
            </w:pPr>
            <w:r>
              <w:rPr>
                <w:w w:val="105"/>
              </w:rPr>
              <w:t>Государство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объединяющее начало . Социальная 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государства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закон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 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Российская</w:t>
            </w:r>
            <w:proofErr w:type="spellEnd"/>
            <w:r>
              <w:rPr>
                <w:spacing w:val="-39"/>
                <w:w w:val="105"/>
                <w:lang w:val="en-US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гражданская</w:t>
            </w:r>
            <w:proofErr w:type="spellEnd"/>
            <w:r>
              <w:rPr>
                <w:spacing w:val="34"/>
                <w:w w:val="105"/>
                <w:lang w:val="en-US"/>
              </w:rPr>
              <w:t xml:space="preserve"> </w:t>
            </w:r>
            <w:proofErr w:type="spellStart"/>
            <w:r>
              <w:rPr>
                <w:w w:val="105"/>
                <w:lang w:val="en-US"/>
              </w:rPr>
              <w:t>идентичность</w:t>
            </w:r>
            <w:proofErr w:type="spellEnd"/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07" w:line="242" w:lineRule="auto"/>
              <w:ind w:left="0" w:right="154"/>
              <w:jc w:val="left"/>
            </w:pPr>
            <w:r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понятие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«государство» 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выделять</w:t>
            </w:r>
            <w:r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го</w:t>
            </w:r>
            <w:r>
              <w:rPr>
                <w:spacing w:val="-39"/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сударства</w:t>
            </w:r>
            <w:proofErr w:type="spellEnd"/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опорой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духовно-нрав</w:t>
            </w:r>
            <w:r>
              <w:rPr>
                <w:w w:val="105"/>
              </w:rPr>
              <w:t>ственные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3" w:line="242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 xml:space="preserve">с текстом учебника, с </w:t>
            </w:r>
            <w:r>
              <w:rPr>
                <w:w w:val="110"/>
              </w:rPr>
              <w:t>дополни-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тельной научно-популярной литерату</w:t>
            </w:r>
            <w:r>
              <w:rPr>
                <w:w w:val="110"/>
              </w:rPr>
              <w:t>рой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07"/>
              <w:ind w:left="91" w:right="84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>
              <w:rPr>
                <w:w w:val="110"/>
                <w:lang w:val="en-US"/>
              </w:rPr>
              <w:t>Гражданская</w:t>
            </w:r>
            <w:proofErr w:type="spellEnd"/>
            <w:r>
              <w:rPr>
                <w:w w:val="110"/>
                <w:lang w:val="en-US"/>
              </w:rPr>
              <w:t xml:space="preserve">   </w:t>
            </w:r>
            <w:r>
              <w:rPr>
                <w:spacing w:val="18"/>
                <w:w w:val="110"/>
                <w:lang w:val="en-US"/>
              </w:rPr>
              <w:t xml:space="preserve"> </w:t>
            </w:r>
            <w:proofErr w:type="spellStart"/>
            <w:r>
              <w:rPr>
                <w:w w:val="110"/>
                <w:lang w:val="en-US"/>
              </w:rPr>
              <w:t>идентичность</w:t>
            </w:r>
            <w:proofErr w:type="spellEnd"/>
          </w:p>
          <w:p w:rsidR="00516836" w:rsidRDefault="00F03001">
            <w:pPr>
              <w:pStyle w:val="TableParagraph"/>
              <w:spacing w:before="12"/>
              <w:ind w:left="169" w:right="0"/>
              <w:jc w:val="left"/>
            </w:pPr>
            <w:r>
              <w:rPr>
                <w:rFonts w:ascii="Times New Roman" w:hAnsi="Times New Roman"/>
                <w:i/>
                <w:w w:val="120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w w:val="120"/>
                <w:lang w:val="en-US"/>
              </w:rPr>
              <w:t>практическое</w:t>
            </w:r>
            <w:proofErr w:type="spellEnd"/>
            <w:r>
              <w:rPr>
                <w:rFonts w:ascii="Times New Roman" w:hAnsi="Times New Roman"/>
                <w:i/>
                <w:spacing w:val="35"/>
                <w:w w:val="1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20"/>
                <w:lang w:val="en-US"/>
              </w:rPr>
              <w:t>занятие</w:t>
            </w:r>
            <w:proofErr w:type="spellEnd"/>
            <w:r>
              <w:rPr>
                <w:rFonts w:ascii="Times New Roman" w:hAnsi="Times New Roman"/>
                <w:i/>
                <w:w w:val="120"/>
                <w:lang w:val="en-US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107" w:line="242" w:lineRule="auto"/>
              <w:ind w:left="169" w:right="0"/>
              <w:rPr>
                <w:w w:val="11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07" w:line="242" w:lineRule="auto"/>
              <w:ind w:left="169" w:right="0"/>
            </w:pPr>
            <w:r>
              <w:rPr>
                <w:w w:val="110"/>
              </w:rPr>
              <w:t>Какими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должен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обладать человек как гражда</w:t>
            </w:r>
            <w:r>
              <w:rPr>
                <w:w w:val="110"/>
              </w:rPr>
              <w:t>нин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07" w:line="242" w:lineRule="auto"/>
              <w:ind w:left="0" w:right="160"/>
            </w:pPr>
            <w:r>
              <w:rPr>
                <w:rFonts w:ascii="Times New Roman" w:hAnsi="Times New Roman"/>
                <w:i/>
                <w:w w:val="105"/>
              </w:rPr>
              <w:t>Обосновать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качеств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гражданина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1" w:line="242" w:lineRule="auto"/>
            </w:pP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определять </w:t>
            </w:r>
            <w:r>
              <w:rPr>
                <w:w w:val="115"/>
              </w:rPr>
              <w:t xml:space="preserve">понятия, </w:t>
            </w:r>
            <w:r>
              <w:rPr>
                <w:rFonts w:ascii="Times New Roman" w:hAnsi="Times New Roman"/>
                <w:i/>
                <w:w w:val="115"/>
              </w:rPr>
              <w:t xml:space="preserve">подготовить </w:t>
            </w:r>
            <w:r>
              <w:rPr>
                <w:w w:val="115"/>
              </w:rPr>
              <w:t>практическую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работу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595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04"/>
              <w:ind w:left="91" w:right="84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04"/>
              <w:ind w:left="169" w:right="0"/>
              <w:jc w:val="left"/>
            </w:pPr>
            <w:r>
              <w:rPr>
                <w:w w:val="110"/>
              </w:rPr>
              <w:t xml:space="preserve">Моя 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 xml:space="preserve">школа 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 xml:space="preserve">и  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 xml:space="preserve">мой  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класс</w:t>
            </w:r>
          </w:p>
          <w:p w:rsidR="00516836" w:rsidRDefault="00F03001">
            <w:pPr>
              <w:pStyle w:val="TableParagraph"/>
              <w:spacing w:before="12"/>
              <w:ind w:left="169" w:right="0"/>
              <w:jc w:val="left"/>
            </w:pPr>
            <w:r>
              <w:rPr>
                <w:rFonts w:ascii="Times New Roman" w:hAnsi="Times New Roman"/>
                <w:i/>
                <w:w w:val="120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before="104" w:line="242" w:lineRule="auto"/>
              <w:ind w:left="169" w:right="0"/>
              <w:jc w:val="left"/>
              <w:rPr>
                <w:w w:val="105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04" w:line="242" w:lineRule="auto"/>
              <w:ind w:left="169" w:right="0"/>
              <w:jc w:val="left"/>
            </w:pPr>
            <w:r>
              <w:rPr>
                <w:w w:val="105"/>
              </w:rPr>
              <w:t>Портрет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104" w:line="242" w:lineRule="auto"/>
              <w:ind w:left="0" w:right="153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«доброе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дело»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оценки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собственных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05"/>
              </w:rPr>
              <w:t>действий,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начала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определять</w:t>
            </w:r>
            <w:r>
              <w:rPr>
                <w:rFonts w:ascii="Times New Roman" w:hAnsi="Times New Roman"/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подготовить</w:t>
            </w:r>
            <w:r>
              <w:rPr>
                <w:rFonts w:ascii="Times New Roman" w:hAnsi="Times New Roman"/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</w:tbl>
    <w:p w:rsidR="00516836" w:rsidRDefault="00516836">
      <w:pPr>
        <w:pStyle w:val="Default"/>
        <w:jc w:val="both"/>
        <w:rPr>
          <w:b/>
          <w:color w:val="auto"/>
        </w:rPr>
      </w:pPr>
    </w:p>
    <w:tbl>
      <w:tblPr>
        <w:tblW w:w="10632" w:type="dxa"/>
        <w:tblInd w:w="-9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2269"/>
        <w:gridCol w:w="852"/>
        <w:gridCol w:w="3402"/>
        <w:gridCol w:w="3544"/>
      </w:tblGrid>
      <w:tr w:rsidR="00516836" w:rsidTr="0051683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w w:val="118"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0" w:right="1195"/>
              <w:rPr>
                <w:rFonts w:ascii="Times New Roman" w:hAnsi="Times New Roman"/>
                <w:b/>
                <w:w w:val="11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0"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/>
              <w:ind w:left="499" w:right="0"/>
              <w:jc w:val="left"/>
            </w:pP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before="82" w:line="247" w:lineRule="auto"/>
              <w:ind w:left="1265" w:right="517" w:hanging="722"/>
              <w:jc w:val="left"/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  <w:proofErr w:type="spellEnd"/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ind w:left="91" w:right="84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lastRenderedPageBreak/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7" w:lineRule="auto"/>
              <w:ind w:left="169" w:right="0"/>
              <w:jc w:val="left"/>
            </w:pPr>
            <w:r>
              <w:rPr>
                <w:w w:val="115"/>
              </w:rPr>
              <w:t>Человек: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какой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он?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(практическое</w:t>
            </w:r>
            <w:r>
              <w:rPr>
                <w:rFonts w:ascii="Times New Roman" w:hAnsi="Times New Roman"/>
                <w:i/>
                <w:spacing w:val="20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line="242" w:lineRule="auto"/>
              <w:ind w:left="169" w:right="0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  <w:ind w:left="169" w:right="0"/>
            </w:pPr>
            <w:r>
              <w:rPr>
                <w:w w:val="105"/>
              </w:rPr>
              <w:t>Человек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туре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</w:pPr>
            <w:r>
              <w:rPr>
                <w:rFonts w:ascii="Times New Roman" w:hAnsi="Times New Roman"/>
                <w:i/>
                <w:w w:val="110"/>
              </w:rPr>
              <w:t>Сформулировать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человека, </w:t>
            </w:r>
            <w:r>
              <w:rPr>
                <w:rFonts w:ascii="Times New Roman" w:hAnsi="Times New Roman"/>
                <w:i/>
                <w:w w:val="110"/>
              </w:rPr>
              <w:t xml:space="preserve">назвать </w:t>
            </w:r>
            <w:r>
              <w:rPr>
                <w:w w:val="110"/>
              </w:rPr>
              <w:t>качества, ему присущие 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определять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подготовить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516836" w:rsidTr="00516836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ind w:left="91" w:right="84"/>
              <w:jc w:val="center"/>
              <w:rPr>
                <w:w w:val="110"/>
                <w:lang w:val="en-US"/>
              </w:rPr>
            </w:pPr>
            <w:r>
              <w:rPr>
                <w:w w:val="110"/>
                <w:lang w:val="en-US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7" w:lineRule="auto"/>
              <w:ind w:left="169" w:right="0"/>
              <w:jc w:val="left"/>
            </w:pPr>
            <w:proofErr w:type="spellStart"/>
            <w:r>
              <w:rPr>
                <w:w w:val="115"/>
                <w:lang w:val="en-US"/>
              </w:rPr>
              <w:t>Человек</w:t>
            </w:r>
            <w:proofErr w:type="spellEnd"/>
            <w:r>
              <w:rPr>
                <w:spacing w:val="30"/>
                <w:w w:val="115"/>
                <w:lang w:val="en-US"/>
              </w:rPr>
              <w:t xml:space="preserve"> </w:t>
            </w:r>
            <w:r>
              <w:rPr>
                <w:w w:val="115"/>
                <w:lang w:val="en-US"/>
              </w:rPr>
              <w:t>и</w:t>
            </w:r>
            <w:r>
              <w:rPr>
                <w:spacing w:val="30"/>
                <w:w w:val="115"/>
                <w:lang w:val="en-US"/>
              </w:rPr>
              <w:t xml:space="preserve"> </w:t>
            </w:r>
            <w:proofErr w:type="spellStart"/>
            <w:r>
              <w:rPr>
                <w:w w:val="115"/>
                <w:lang w:val="en-US"/>
              </w:rPr>
              <w:t>культура</w:t>
            </w:r>
            <w:proofErr w:type="spellEnd"/>
            <w:r>
              <w:rPr>
                <w:spacing w:val="30"/>
                <w:w w:val="115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w w:val="115"/>
                <w:lang w:val="en-US"/>
              </w:rPr>
              <w:t>проект</w:t>
            </w:r>
            <w:proofErr w:type="spellEnd"/>
            <w:r>
              <w:rPr>
                <w:rFonts w:ascii="Times New Roman" w:hAnsi="Times New Roman"/>
                <w:i/>
                <w:w w:val="115"/>
                <w:lang w:val="en-US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516836">
            <w:pPr>
              <w:pStyle w:val="TableParagraph"/>
              <w:spacing w:line="242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  <w:ind w:left="169" w:right="155"/>
              <w:jc w:val="left"/>
            </w:pPr>
            <w:r>
              <w:rPr>
                <w:w w:val="110"/>
              </w:rPr>
              <w:t>Итоговый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836" w:rsidRDefault="00F03001">
            <w:pPr>
              <w:pStyle w:val="TableParagraph"/>
              <w:spacing w:line="242" w:lineRule="auto"/>
            </w:pPr>
            <w:r>
              <w:rPr>
                <w:rFonts w:ascii="Times New Roman" w:hAnsi="Times New Roman"/>
                <w:i/>
                <w:w w:val="110"/>
              </w:rPr>
              <w:t>Показать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культуры через их взаимное влияние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Характеризовать </w:t>
            </w:r>
            <w:r>
              <w:rPr>
                <w:w w:val="110"/>
              </w:rPr>
              <w:t>образ человека высокой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создавае</w:t>
            </w:r>
            <w:r>
              <w:rPr>
                <w:w w:val="105"/>
              </w:rPr>
              <w:t>мый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516836" w:rsidRDefault="00F03001">
            <w:pPr>
              <w:pStyle w:val="TableParagraph"/>
              <w:spacing w:before="2" w:line="242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подготовить</w:t>
            </w:r>
            <w:r>
              <w:rPr>
                <w:rFonts w:ascii="Times New Roman" w:hAnsi="Times New Roman"/>
                <w:i/>
                <w:spacing w:val="-49"/>
                <w:w w:val="115"/>
              </w:rPr>
              <w:t xml:space="preserve"> </w:t>
            </w:r>
            <w:r>
              <w:rPr>
                <w:w w:val="115"/>
              </w:rPr>
              <w:t>проект</w:t>
            </w:r>
          </w:p>
        </w:tc>
      </w:tr>
    </w:tbl>
    <w:p w:rsidR="00516836" w:rsidRDefault="00516836">
      <w:pPr>
        <w:pStyle w:val="Default"/>
        <w:jc w:val="both"/>
      </w:pPr>
      <w:r w:rsidRPr="00516836">
        <w:pict>
          <v:shape id="Text Box 6" o:spid="_x0000_s1030" type="#_x0000_t202" style="position:absolute;left:0;text-align:left;margin-left:-56.7pt;margin-top:-475.4pt;width:1in;height:1in;z-index:251658752;visibility:visible;mso-wrap-style:square;mso-position-horizontal-relative:text;mso-position-vertical-relative:text;v-text-anchor:top" filled="f" strokeweight=".26111mm">
            <v:textbox style="mso-rotate-with-shape:t">
              <w:txbxContent>
                <w:p w:rsidR="00516836" w:rsidRDefault="00516836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516836">
        <w:pict>
          <v:shape id="Text Box 7" o:spid="_x0000_s1031" type="#_x0000_t202" style="position:absolute;left:0;text-align:left;margin-left:-56.7pt;margin-top:-475.4pt;width:1in;height:1in;z-index:251659776;visibility:visible;mso-wrap-style:square;mso-position-horizontal-relative:text;mso-position-vertical-relative:text;v-text-anchor:top" filled="f" strokeweight=".26111mm">
            <v:textbox style="mso-rotate-with-shape:t">
              <w:txbxContent>
                <w:p w:rsidR="00516836" w:rsidRDefault="00516836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sectPr w:rsidR="00516836" w:rsidSect="0051683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836" w:rsidRDefault="00516836" w:rsidP="00516836">
      <w:r>
        <w:separator/>
      </w:r>
    </w:p>
  </w:endnote>
  <w:endnote w:type="continuationSeparator" w:id="0">
    <w:p w:rsidR="00516836" w:rsidRDefault="00516836" w:rsidP="00516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836" w:rsidRDefault="00F03001" w:rsidP="00516836">
      <w:r w:rsidRPr="00516836">
        <w:rPr>
          <w:color w:val="000000"/>
        </w:rPr>
        <w:separator/>
      </w:r>
    </w:p>
  </w:footnote>
  <w:footnote w:type="continuationSeparator" w:id="0">
    <w:p w:rsidR="00516836" w:rsidRDefault="00516836" w:rsidP="00516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49B0"/>
    <w:multiLevelType w:val="multilevel"/>
    <w:tmpl w:val="4502AC12"/>
    <w:styleLink w:val="WWNum1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55C7FC2"/>
    <w:multiLevelType w:val="multilevel"/>
    <w:tmpl w:val="1224588C"/>
    <w:styleLink w:val="WWNum1"/>
    <w:lvl w:ilvl="0">
      <w:start w:val="6"/>
      <w:numFmt w:val="decimal"/>
      <w:lvlText w:val="%1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33118FE"/>
    <w:multiLevelType w:val="multilevel"/>
    <w:tmpl w:val="18167ED8"/>
    <w:styleLink w:val="WWNum2"/>
    <w:lvl w:ilvl="0">
      <w:start w:val="1"/>
      <w:numFmt w:val="decimal"/>
      <w:lvlText w:val="%1."/>
      <w:lvlJc w:val="left"/>
      <w:rPr>
        <w:rFonts w:eastAsia="Georgia" w:cs="Georgia"/>
        <w:b/>
        <w:bCs/>
        <w:w w:val="109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2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3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rPr>
        <w:rFonts w:ascii="Symbol" w:hAnsi="Symbol" w:cs="Symbol"/>
        <w:lang w:val="ru-RU" w:eastAsia="en-US" w:bidi="ar-SA"/>
      </w:rPr>
    </w:lvl>
  </w:abstractNum>
  <w:abstractNum w:abstractNumId="3">
    <w:nsid w:val="338F2B4D"/>
    <w:multiLevelType w:val="multilevel"/>
    <w:tmpl w:val="C8B0985C"/>
    <w:styleLink w:val="WWNum1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3AAD3D40"/>
    <w:multiLevelType w:val="multilevel"/>
    <w:tmpl w:val="F88A48B6"/>
    <w:styleLink w:val="WWNum4"/>
    <w:lvl w:ilvl="0">
      <w:start w:val="5"/>
      <w:numFmt w:val="decimal"/>
      <w:lvlText w:val="%1"/>
      <w:lvlJc w:val="left"/>
      <w:rPr>
        <w:rFonts w:eastAsia="Tahoma" w:cs="Tahoma"/>
        <w:w w:val="94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2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3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rPr>
        <w:rFonts w:ascii="Symbol" w:hAnsi="Symbol" w:cs="Symbol"/>
        <w:lang w:val="ru-RU" w:eastAsia="en-US" w:bidi="ar-SA"/>
      </w:rPr>
    </w:lvl>
  </w:abstractNum>
  <w:abstractNum w:abstractNumId="5">
    <w:nsid w:val="46D522A3"/>
    <w:multiLevelType w:val="multilevel"/>
    <w:tmpl w:val="F65AA5E2"/>
    <w:styleLink w:val="WWNum3"/>
    <w:lvl w:ilvl="0">
      <w:start w:val="5"/>
      <w:numFmt w:val="decimal"/>
      <w:lvlText w:val="%1"/>
      <w:lvlJc w:val="left"/>
      <w:rPr>
        <w:rFonts w:eastAsia="Tahoma" w:cs="Tahoma"/>
        <w:w w:val="94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2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3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rPr>
        <w:rFonts w:ascii="Symbol" w:hAnsi="Symbol" w:cs="Symbol"/>
        <w:lang w:val="ru-RU" w:eastAsia="en-US" w:bidi="ar-SA"/>
      </w:rPr>
    </w:lvl>
  </w:abstractNum>
  <w:abstractNum w:abstractNumId="6">
    <w:nsid w:val="470C5E27"/>
    <w:multiLevelType w:val="multilevel"/>
    <w:tmpl w:val="8E8061E0"/>
    <w:styleLink w:val="WWNum1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4E6C40F4"/>
    <w:multiLevelType w:val="multilevel"/>
    <w:tmpl w:val="2A9AC4F6"/>
    <w:styleLink w:val="WW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500D43DD"/>
    <w:multiLevelType w:val="multilevel"/>
    <w:tmpl w:val="88CA3720"/>
    <w:styleLink w:val="WW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55AF5AFC"/>
    <w:multiLevelType w:val="multilevel"/>
    <w:tmpl w:val="949EDEE4"/>
    <w:styleLink w:val="WWNum1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68E564EA"/>
    <w:multiLevelType w:val="multilevel"/>
    <w:tmpl w:val="76725D3E"/>
    <w:styleLink w:val="WW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0"/>
    <w:lvlOverride w:ilvl="0"/>
  </w:num>
  <w:num w:numId="13">
    <w:abstractNumId w:val="10"/>
    <w:lvlOverride w:ilvl="0"/>
  </w:num>
  <w:num w:numId="14">
    <w:abstractNumId w:val="9"/>
    <w:lvlOverride w:ilvl="0"/>
  </w:num>
  <w:num w:numId="15">
    <w:abstractNumId w:val="6"/>
    <w:lvlOverride w:ilvl="0"/>
  </w:num>
  <w:num w:numId="16">
    <w:abstractNumId w:val="3"/>
    <w:lvlOverride w:ilvl="0"/>
  </w:num>
  <w:num w:numId="17">
    <w:abstractNumId w:val="7"/>
    <w:lvlOverride w:ilvl="0"/>
  </w:num>
  <w:num w:numId="18">
    <w:abstractNumId w:val="8"/>
    <w:lvlOverride w:ilvl="0"/>
  </w:num>
  <w:num w:numId="19">
    <w:abstractNumId w:val="1"/>
    <w:lvlOverride w:ilvl="0">
      <w:startOverride w:val="6"/>
    </w:lvlOverride>
  </w:num>
  <w:num w:numId="20">
    <w:abstractNumId w:val="2"/>
    <w:lvlOverride w:ilvl="0">
      <w:startOverride w:val="1"/>
    </w:lvlOverride>
  </w:num>
  <w:num w:numId="21">
    <w:abstractNumId w:val="5"/>
    <w:lvlOverride w:ilvl="0">
      <w:startOverride w:val="5"/>
    </w:lvlOverride>
  </w:num>
  <w:num w:numId="22">
    <w:abstractNumId w:val="4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6836"/>
    <w:rsid w:val="00516836"/>
    <w:rsid w:val="00F0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83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6836"/>
    <w:pPr>
      <w:suppressAutoHyphens/>
    </w:pPr>
  </w:style>
  <w:style w:type="paragraph" w:customStyle="1" w:styleId="Heading">
    <w:name w:val="Heading"/>
    <w:basedOn w:val="Standard"/>
    <w:next w:val="Textbody"/>
    <w:rsid w:val="0051683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16836"/>
    <w:pPr>
      <w:spacing w:after="140" w:line="276" w:lineRule="auto"/>
    </w:pPr>
  </w:style>
  <w:style w:type="paragraph" w:styleId="a3">
    <w:name w:val="List"/>
    <w:basedOn w:val="Textbody"/>
    <w:rsid w:val="00516836"/>
  </w:style>
  <w:style w:type="paragraph" w:customStyle="1" w:styleId="Caption">
    <w:name w:val="Caption"/>
    <w:basedOn w:val="Standard"/>
    <w:rsid w:val="005168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16836"/>
    <w:pPr>
      <w:suppressLineNumbers/>
    </w:pPr>
  </w:style>
  <w:style w:type="paragraph" w:customStyle="1" w:styleId="Default">
    <w:name w:val="Default"/>
    <w:rsid w:val="00516836"/>
    <w:pPr>
      <w:suppressAutoHyphens/>
    </w:pPr>
    <w:rPr>
      <w:rFonts w:ascii="Times New Roman" w:eastAsia="Calibri" w:hAnsi="Times New Roman" w:cs="Times New Roman"/>
      <w:color w:val="000000"/>
      <w:kern w:val="0"/>
      <w:lang w:eastAsia="en-US" w:bidi="ar-SA"/>
    </w:rPr>
  </w:style>
  <w:style w:type="paragraph" w:customStyle="1" w:styleId="HorizontalLine">
    <w:name w:val="Horizontal Line"/>
    <w:basedOn w:val="Standard"/>
    <w:next w:val="Textbody"/>
    <w:rsid w:val="00516836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4">
    <w:name w:val="Normal (Web)"/>
    <w:basedOn w:val="Standard"/>
    <w:rsid w:val="00516836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Заголовок 21"/>
    <w:basedOn w:val="Standard"/>
    <w:rsid w:val="00516836"/>
    <w:pPr>
      <w:widowControl w:val="0"/>
      <w:ind w:left="137"/>
      <w:outlineLvl w:val="2"/>
    </w:pPr>
    <w:rPr>
      <w:rFonts w:ascii="Tahoma" w:eastAsia="Tahoma" w:hAnsi="Tahoma" w:cs="Tahoma"/>
      <w:b/>
      <w:bCs/>
    </w:rPr>
  </w:style>
  <w:style w:type="paragraph" w:customStyle="1" w:styleId="41">
    <w:name w:val="Заголовок 41"/>
    <w:basedOn w:val="Standard"/>
    <w:rsid w:val="00516836"/>
    <w:pPr>
      <w:widowControl w:val="0"/>
      <w:spacing w:before="92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styleId="a5">
    <w:name w:val="List Paragraph"/>
    <w:basedOn w:val="Standard"/>
    <w:rsid w:val="00516836"/>
    <w:pPr>
      <w:widowControl w:val="0"/>
      <w:spacing w:before="92"/>
      <w:ind w:left="642" w:hanging="280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Standard"/>
    <w:rsid w:val="00516836"/>
    <w:pPr>
      <w:widowControl w:val="0"/>
      <w:spacing w:before="79"/>
      <w:ind w:left="168" w:right="159"/>
      <w:jc w:val="both"/>
    </w:pPr>
    <w:rPr>
      <w:rFonts w:ascii="Cambria" w:eastAsia="Cambria" w:hAnsi="Cambria" w:cs="Cambria"/>
    </w:rPr>
  </w:style>
  <w:style w:type="paragraph" w:customStyle="1" w:styleId="Framecontents">
    <w:name w:val="Frame contents"/>
    <w:basedOn w:val="Standard"/>
    <w:rsid w:val="00516836"/>
  </w:style>
  <w:style w:type="paragraph" w:customStyle="1" w:styleId="TableContents">
    <w:name w:val="Table Contents"/>
    <w:basedOn w:val="Standard"/>
    <w:rsid w:val="00516836"/>
    <w:pPr>
      <w:suppressLineNumbers/>
    </w:pPr>
  </w:style>
  <w:style w:type="character" w:customStyle="1" w:styleId="StrongEmphasis">
    <w:name w:val="Strong Emphasis"/>
    <w:rsid w:val="00516836"/>
    <w:rPr>
      <w:b/>
      <w:bCs/>
    </w:rPr>
  </w:style>
  <w:style w:type="character" w:customStyle="1" w:styleId="ListLabel31">
    <w:name w:val="ListLabel 31"/>
    <w:rsid w:val="00516836"/>
    <w:rPr>
      <w:rFonts w:cs="Symbol"/>
    </w:rPr>
  </w:style>
  <w:style w:type="character" w:customStyle="1" w:styleId="ListLabel32">
    <w:name w:val="ListLabel 32"/>
    <w:rsid w:val="00516836"/>
    <w:rPr>
      <w:rFonts w:cs="Courier New"/>
    </w:rPr>
  </w:style>
  <w:style w:type="character" w:customStyle="1" w:styleId="ListLabel33">
    <w:name w:val="ListLabel 33"/>
    <w:rsid w:val="00516836"/>
    <w:rPr>
      <w:rFonts w:cs="Wingdings"/>
    </w:rPr>
  </w:style>
  <w:style w:type="character" w:customStyle="1" w:styleId="ListLabel34">
    <w:name w:val="ListLabel 34"/>
    <w:rsid w:val="00516836"/>
    <w:rPr>
      <w:rFonts w:cs="Symbol"/>
    </w:rPr>
  </w:style>
  <w:style w:type="character" w:customStyle="1" w:styleId="ListLabel35">
    <w:name w:val="ListLabel 35"/>
    <w:rsid w:val="00516836"/>
    <w:rPr>
      <w:rFonts w:cs="Courier New"/>
    </w:rPr>
  </w:style>
  <w:style w:type="character" w:customStyle="1" w:styleId="ListLabel36">
    <w:name w:val="ListLabel 36"/>
    <w:rsid w:val="00516836"/>
    <w:rPr>
      <w:rFonts w:cs="Wingdings"/>
    </w:rPr>
  </w:style>
  <w:style w:type="character" w:customStyle="1" w:styleId="ListLabel37">
    <w:name w:val="ListLabel 37"/>
    <w:rsid w:val="00516836"/>
    <w:rPr>
      <w:rFonts w:cs="Symbol"/>
    </w:rPr>
  </w:style>
  <w:style w:type="character" w:customStyle="1" w:styleId="ListLabel38">
    <w:name w:val="ListLabel 38"/>
    <w:rsid w:val="00516836"/>
    <w:rPr>
      <w:rFonts w:cs="Courier New"/>
    </w:rPr>
  </w:style>
  <w:style w:type="character" w:customStyle="1" w:styleId="ListLabel39">
    <w:name w:val="ListLabel 39"/>
    <w:rsid w:val="00516836"/>
    <w:rPr>
      <w:rFonts w:cs="Wingdings"/>
    </w:rPr>
  </w:style>
  <w:style w:type="character" w:customStyle="1" w:styleId="ListLabel58">
    <w:name w:val="ListLabel 58"/>
    <w:rsid w:val="00516836"/>
    <w:rPr>
      <w:rFonts w:cs="Symbol"/>
    </w:rPr>
  </w:style>
  <w:style w:type="character" w:customStyle="1" w:styleId="ListLabel59">
    <w:name w:val="ListLabel 59"/>
    <w:rsid w:val="00516836"/>
    <w:rPr>
      <w:rFonts w:cs="Courier New"/>
    </w:rPr>
  </w:style>
  <w:style w:type="character" w:customStyle="1" w:styleId="ListLabel60">
    <w:name w:val="ListLabel 60"/>
    <w:rsid w:val="00516836"/>
    <w:rPr>
      <w:rFonts w:cs="Wingdings"/>
    </w:rPr>
  </w:style>
  <w:style w:type="character" w:customStyle="1" w:styleId="ListLabel61">
    <w:name w:val="ListLabel 61"/>
    <w:rsid w:val="00516836"/>
    <w:rPr>
      <w:rFonts w:cs="Symbol"/>
    </w:rPr>
  </w:style>
  <w:style w:type="character" w:customStyle="1" w:styleId="ListLabel62">
    <w:name w:val="ListLabel 62"/>
    <w:rsid w:val="00516836"/>
    <w:rPr>
      <w:rFonts w:cs="Courier New"/>
    </w:rPr>
  </w:style>
  <w:style w:type="character" w:customStyle="1" w:styleId="ListLabel63">
    <w:name w:val="ListLabel 63"/>
    <w:rsid w:val="00516836"/>
    <w:rPr>
      <w:rFonts w:cs="Wingdings"/>
    </w:rPr>
  </w:style>
  <w:style w:type="character" w:customStyle="1" w:styleId="ListLabel64">
    <w:name w:val="ListLabel 64"/>
    <w:rsid w:val="00516836"/>
    <w:rPr>
      <w:rFonts w:cs="Symbol"/>
    </w:rPr>
  </w:style>
  <w:style w:type="character" w:customStyle="1" w:styleId="ListLabel65">
    <w:name w:val="ListLabel 65"/>
    <w:rsid w:val="00516836"/>
    <w:rPr>
      <w:rFonts w:cs="Courier New"/>
    </w:rPr>
  </w:style>
  <w:style w:type="character" w:customStyle="1" w:styleId="ListLabel66">
    <w:name w:val="ListLabel 66"/>
    <w:rsid w:val="00516836"/>
    <w:rPr>
      <w:rFonts w:cs="Wingdings"/>
    </w:rPr>
  </w:style>
  <w:style w:type="character" w:customStyle="1" w:styleId="ListLabel67">
    <w:name w:val="ListLabel 67"/>
    <w:rsid w:val="00516836"/>
    <w:rPr>
      <w:rFonts w:cs="Symbol"/>
    </w:rPr>
  </w:style>
  <w:style w:type="character" w:customStyle="1" w:styleId="ListLabel68">
    <w:name w:val="ListLabel 68"/>
    <w:rsid w:val="00516836"/>
    <w:rPr>
      <w:rFonts w:cs="Courier New"/>
    </w:rPr>
  </w:style>
  <w:style w:type="character" w:customStyle="1" w:styleId="ListLabel69">
    <w:name w:val="ListLabel 69"/>
    <w:rsid w:val="00516836"/>
    <w:rPr>
      <w:rFonts w:cs="Wingdings"/>
    </w:rPr>
  </w:style>
  <w:style w:type="character" w:customStyle="1" w:styleId="ListLabel70">
    <w:name w:val="ListLabel 70"/>
    <w:rsid w:val="00516836"/>
    <w:rPr>
      <w:rFonts w:cs="Symbol"/>
    </w:rPr>
  </w:style>
  <w:style w:type="character" w:customStyle="1" w:styleId="ListLabel71">
    <w:name w:val="ListLabel 71"/>
    <w:rsid w:val="00516836"/>
    <w:rPr>
      <w:rFonts w:cs="Courier New"/>
    </w:rPr>
  </w:style>
  <w:style w:type="character" w:customStyle="1" w:styleId="ListLabel72">
    <w:name w:val="ListLabel 72"/>
    <w:rsid w:val="00516836"/>
    <w:rPr>
      <w:rFonts w:cs="Wingdings"/>
    </w:rPr>
  </w:style>
  <w:style w:type="character" w:customStyle="1" w:styleId="ListLabel73">
    <w:name w:val="ListLabel 73"/>
    <w:rsid w:val="00516836"/>
    <w:rPr>
      <w:rFonts w:cs="Symbol"/>
    </w:rPr>
  </w:style>
  <w:style w:type="character" w:customStyle="1" w:styleId="ListLabel74">
    <w:name w:val="ListLabel 74"/>
    <w:rsid w:val="00516836"/>
    <w:rPr>
      <w:rFonts w:cs="Courier New"/>
    </w:rPr>
  </w:style>
  <w:style w:type="character" w:customStyle="1" w:styleId="ListLabel75">
    <w:name w:val="ListLabel 75"/>
    <w:rsid w:val="00516836"/>
    <w:rPr>
      <w:rFonts w:cs="Wingdings"/>
    </w:rPr>
  </w:style>
  <w:style w:type="character" w:customStyle="1" w:styleId="ListLabel76">
    <w:name w:val="ListLabel 76"/>
    <w:rsid w:val="00516836"/>
    <w:rPr>
      <w:rFonts w:cs="Symbol"/>
    </w:rPr>
  </w:style>
  <w:style w:type="character" w:customStyle="1" w:styleId="ListLabel77">
    <w:name w:val="ListLabel 77"/>
    <w:rsid w:val="00516836"/>
    <w:rPr>
      <w:rFonts w:cs="Courier New"/>
    </w:rPr>
  </w:style>
  <w:style w:type="character" w:customStyle="1" w:styleId="ListLabel78">
    <w:name w:val="ListLabel 78"/>
    <w:rsid w:val="00516836"/>
    <w:rPr>
      <w:rFonts w:cs="Wingdings"/>
    </w:rPr>
  </w:style>
  <w:style w:type="character" w:customStyle="1" w:styleId="ListLabel79">
    <w:name w:val="ListLabel 79"/>
    <w:rsid w:val="00516836"/>
    <w:rPr>
      <w:rFonts w:cs="Symbol"/>
    </w:rPr>
  </w:style>
  <w:style w:type="character" w:customStyle="1" w:styleId="ListLabel80">
    <w:name w:val="ListLabel 80"/>
    <w:rsid w:val="00516836"/>
    <w:rPr>
      <w:rFonts w:cs="Courier New"/>
    </w:rPr>
  </w:style>
  <w:style w:type="character" w:customStyle="1" w:styleId="ListLabel81">
    <w:name w:val="ListLabel 81"/>
    <w:rsid w:val="00516836"/>
    <w:rPr>
      <w:rFonts w:cs="Wingdings"/>
    </w:rPr>
  </w:style>
  <w:style w:type="character" w:customStyle="1" w:styleId="ListLabel82">
    <w:name w:val="ListLabel 82"/>
    <w:rsid w:val="00516836"/>
    <w:rPr>
      <w:rFonts w:cs="Symbol"/>
    </w:rPr>
  </w:style>
  <w:style w:type="character" w:customStyle="1" w:styleId="ListLabel83">
    <w:name w:val="ListLabel 83"/>
    <w:rsid w:val="00516836"/>
    <w:rPr>
      <w:rFonts w:cs="Courier New"/>
    </w:rPr>
  </w:style>
  <w:style w:type="character" w:customStyle="1" w:styleId="ListLabel84">
    <w:name w:val="ListLabel 84"/>
    <w:rsid w:val="00516836"/>
    <w:rPr>
      <w:rFonts w:cs="Wingdings"/>
    </w:rPr>
  </w:style>
  <w:style w:type="character" w:customStyle="1" w:styleId="ListLabel85">
    <w:name w:val="ListLabel 85"/>
    <w:rsid w:val="00516836"/>
    <w:rPr>
      <w:rFonts w:cs="Symbol"/>
    </w:rPr>
  </w:style>
  <w:style w:type="character" w:customStyle="1" w:styleId="ListLabel86">
    <w:name w:val="ListLabel 86"/>
    <w:rsid w:val="00516836"/>
    <w:rPr>
      <w:rFonts w:cs="Courier New"/>
    </w:rPr>
  </w:style>
  <w:style w:type="character" w:customStyle="1" w:styleId="ListLabel87">
    <w:name w:val="ListLabel 87"/>
    <w:rsid w:val="00516836"/>
    <w:rPr>
      <w:rFonts w:cs="Wingdings"/>
    </w:rPr>
  </w:style>
  <w:style w:type="character" w:customStyle="1" w:styleId="ListLabel88">
    <w:name w:val="ListLabel 88"/>
    <w:rsid w:val="00516836"/>
    <w:rPr>
      <w:rFonts w:cs="Symbol"/>
    </w:rPr>
  </w:style>
  <w:style w:type="character" w:customStyle="1" w:styleId="ListLabel89">
    <w:name w:val="ListLabel 89"/>
    <w:rsid w:val="00516836"/>
    <w:rPr>
      <w:rFonts w:cs="Courier New"/>
    </w:rPr>
  </w:style>
  <w:style w:type="character" w:customStyle="1" w:styleId="ListLabel90">
    <w:name w:val="ListLabel 90"/>
    <w:rsid w:val="00516836"/>
    <w:rPr>
      <w:rFonts w:cs="Wingdings"/>
    </w:rPr>
  </w:style>
  <w:style w:type="character" w:customStyle="1" w:styleId="ListLabel91">
    <w:name w:val="ListLabel 91"/>
    <w:rsid w:val="00516836"/>
    <w:rPr>
      <w:rFonts w:cs="Symbol"/>
    </w:rPr>
  </w:style>
  <w:style w:type="character" w:customStyle="1" w:styleId="ListLabel92">
    <w:name w:val="ListLabel 92"/>
    <w:rsid w:val="00516836"/>
    <w:rPr>
      <w:rFonts w:cs="Courier New"/>
    </w:rPr>
  </w:style>
  <w:style w:type="character" w:customStyle="1" w:styleId="ListLabel93">
    <w:name w:val="ListLabel 93"/>
    <w:rsid w:val="00516836"/>
    <w:rPr>
      <w:rFonts w:cs="Wingdings"/>
    </w:rPr>
  </w:style>
  <w:style w:type="character" w:customStyle="1" w:styleId="ListLabel40">
    <w:name w:val="ListLabel 40"/>
    <w:rsid w:val="00516836"/>
    <w:rPr>
      <w:rFonts w:cs="Symbol"/>
    </w:rPr>
  </w:style>
  <w:style w:type="character" w:customStyle="1" w:styleId="ListLabel41">
    <w:name w:val="ListLabel 41"/>
    <w:rsid w:val="00516836"/>
    <w:rPr>
      <w:rFonts w:cs="Courier New"/>
    </w:rPr>
  </w:style>
  <w:style w:type="character" w:customStyle="1" w:styleId="ListLabel42">
    <w:name w:val="ListLabel 42"/>
    <w:rsid w:val="00516836"/>
    <w:rPr>
      <w:rFonts w:cs="Wingdings"/>
    </w:rPr>
  </w:style>
  <w:style w:type="character" w:customStyle="1" w:styleId="ListLabel43">
    <w:name w:val="ListLabel 43"/>
    <w:rsid w:val="00516836"/>
    <w:rPr>
      <w:rFonts w:cs="Symbol"/>
    </w:rPr>
  </w:style>
  <w:style w:type="character" w:customStyle="1" w:styleId="ListLabel44">
    <w:name w:val="ListLabel 44"/>
    <w:rsid w:val="00516836"/>
    <w:rPr>
      <w:rFonts w:cs="Courier New"/>
    </w:rPr>
  </w:style>
  <w:style w:type="character" w:customStyle="1" w:styleId="ListLabel45">
    <w:name w:val="ListLabel 45"/>
    <w:rsid w:val="00516836"/>
    <w:rPr>
      <w:rFonts w:cs="Wingdings"/>
    </w:rPr>
  </w:style>
  <w:style w:type="character" w:customStyle="1" w:styleId="ListLabel46">
    <w:name w:val="ListLabel 46"/>
    <w:rsid w:val="00516836"/>
    <w:rPr>
      <w:rFonts w:cs="Symbol"/>
    </w:rPr>
  </w:style>
  <w:style w:type="character" w:customStyle="1" w:styleId="ListLabel47">
    <w:name w:val="ListLabel 47"/>
    <w:rsid w:val="00516836"/>
    <w:rPr>
      <w:rFonts w:cs="Courier New"/>
    </w:rPr>
  </w:style>
  <w:style w:type="character" w:customStyle="1" w:styleId="ListLabel48">
    <w:name w:val="ListLabel 48"/>
    <w:rsid w:val="00516836"/>
    <w:rPr>
      <w:rFonts w:cs="Wingdings"/>
    </w:rPr>
  </w:style>
  <w:style w:type="character" w:customStyle="1" w:styleId="ListLabel49">
    <w:name w:val="ListLabel 49"/>
    <w:rsid w:val="00516836"/>
    <w:rPr>
      <w:rFonts w:cs="Symbol"/>
    </w:rPr>
  </w:style>
  <w:style w:type="character" w:customStyle="1" w:styleId="ListLabel50">
    <w:name w:val="ListLabel 50"/>
    <w:rsid w:val="00516836"/>
    <w:rPr>
      <w:rFonts w:cs="Courier New"/>
    </w:rPr>
  </w:style>
  <w:style w:type="character" w:customStyle="1" w:styleId="ListLabel51">
    <w:name w:val="ListLabel 51"/>
    <w:rsid w:val="00516836"/>
    <w:rPr>
      <w:rFonts w:cs="Wingdings"/>
    </w:rPr>
  </w:style>
  <w:style w:type="character" w:customStyle="1" w:styleId="ListLabel52">
    <w:name w:val="ListLabel 52"/>
    <w:rsid w:val="00516836"/>
    <w:rPr>
      <w:rFonts w:cs="Symbol"/>
    </w:rPr>
  </w:style>
  <w:style w:type="character" w:customStyle="1" w:styleId="ListLabel53">
    <w:name w:val="ListLabel 53"/>
    <w:rsid w:val="00516836"/>
    <w:rPr>
      <w:rFonts w:cs="Courier New"/>
    </w:rPr>
  </w:style>
  <w:style w:type="character" w:customStyle="1" w:styleId="ListLabel54">
    <w:name w:val="ListLabel 54"/>
    <w:rsid w:val="00516836"/>
    <w:rPr>
      <w:rFonts w:cs="Wingdings"/>
    </w:rPr>
  </w:style>
  <w:style w:type="character" w:customStyle="1" w:styleId="ListLabel55">
    <w:name w:val="ListLabel 55"/>
    <w:rsid w:val="00516836"/>
    <w:rPr>
      <w:rFonts w:cs="Symbol"/>
    </w:rPr>
  </w:style>
  <w:style w:type="character" w:customStyle="1" w:styleId="ListLabel56">
    <w:name w:val="ListLabel 56"/>
    <w:rsid w:val="00516836"/>
    <w:rPr>
      <w:rFonts w:cs="Courier New"/>
    </w:rPr>
  </w:style>
  <w:style w:type="character" w:customStyle="1" w:styleId="ListLabel57">
    <w:name w:val="ListLabel 57"/>
    <w:rsid w:val="00516836"/>
    <w:rPr>
      <w:rFonts w:cs="Wingdings"/>
    </w:rPr>
  </w:style>
  <w:style w:type="character" w:customStyle="1" w:styleId="ListLabel1">
    <w:name w:val="ListLabel 1"/>
    <w:rsid w:val="00516836"/>
    <w:rPr>
      <w:i w:val="0"/>
    </w:rPr>
  </w:style>
  <w:style w:type="character" w:customStyle="1" w:styleId="ListLabel2">
    <w:name w:val="ListLabel 2"/>
    <w:rsid w:val="00516836"/>
    <w:rPr>
      <w:rFonts w:eastAsia="Georgia" w:cs="Georgia"/>
      <w:b/>
      <w:bCs/>
      <w:w w:val="109"/>
      <w:sz w:val="20"/>
      <w:szCs w:val="20"/>
      <w:lang w:val="ru-RU" w:eastAsia="en-US" w:bidi="ar-SA"/>
    </w:rPr>
  </w:style>
  <w:style w:type="character" w:customStyle="1" w:styleId="ListLabel3">
    <w:name w:val="ListLabel 3"/>
    <w:rsid w:val="00516836"/>
    <w:rPr>
      <w:rFonts w:cs="Symbol"/>
      <w:lang w:val="ru-RU" w:eastAsia="en-US" w:bidi="ar-SA"/>
    </w:rPr>
  </w:style>
  <w:style w:type="character" w:customStyle="1" w:styleId="ListLabel4">
    <w:name w:val="ListLabel 4"/>
    <w:rsid w:val="00516836"/>
    <w:rPr>
      <w:rFonts w:cs="Symbol"/>
      <w:lang w:val="ru-RU" w:eastAsia="en-US" w:bidi="ar-SA"/>
    </w:rPr>
  </w:style>
  <w:style w:type="character" w:customStyle="1" w:styleId="ListLabel5">
    <w:name w:val="ListLabel 5"/>
    <w:rsid w:val="00516836"/>
    <w:rPr>
      <w:rFonts w:cs="Symbol"/>
      <w:lang w:val="ru-RU" w:eastAsia="en-US" w:bidi="ar-SA"/>
    </w:rPr>
  </w:style>
  <w:style w:type="character" w:customStyle="1" w:styleId="ListLabel6">
    <w:name w:val="ListLabel 6"/>
    <w:rsid w:val="00516836"/>
    <w:rPr>
      <w:rFonts w:cs="Symbol"/>
      <w:lang w:val="ru-RU" w:eastAsia="en-US" w:bidi="ar-SA"/>
    </w:rPr>
  </w:style>
  <w:style w:type="character" w:customStyle="1" w:styleId="ListLabel7">
    <w:name w:val="ListLabel 7"/>
    <w:rsid w:val="00516836"/>
    <w:rPr>
      <w:rFonts w:cs="Symbol"/>
      <w:lang w:val="ru-RU" w:eastAsia="en-US" w:bidi="ar-SA"/>
    </w:rPr>
  </w:style>
  <w:style w:type="character" w:customStyle="1" w:styleId="ListLabel8">
    <w:name w:val="ListLabel 8"/>
    <w:rsid w:val="00516836"/>
    <w:rPr>
      <w:rFonts w:cs="Symbol"/>
      <w:lang w:val="ru-RU" w:eastAsia="en-US" w:bidi="ar-SA"/>
    </w:rPr>
  </w:style>
  <w:style w:type="character" w:customStyle="1" w:styleId="ListLabel9">
    <w:name w:val="ListLabel 9"/>
    <w:rsid w:val="00516836"/>
    <w:rPr>
      <w:rFonts w:cs="Symbol"/>
      <w:lang w:val="ru-RU" w:eastAsia="en-US" w:bidi="ar-SA"/>
    </w:rPr>
  </w:style>
  <w:style w:type="character" w:customStyle="1" w:styleId="ListLabel10">
    <w:name w:val="ListLabel 10"/>
    <w:rsid w:val="00516836"/>
    <w:rPr>
      <w:rFonts w:cs="Symbol"/>
      <w:lang w:val="ru-RU" w:eastAsia="en-US" w:bidi="ar-SA"/>
    </w:rPr>
  </w:style>
  <w:style w:type="character" w:customStyle="1" w:styleId="ListLabel11">
    <w:name w:val="ListLabel 11"/>
    <w:rsid w:val="00516836"/>
    <w:rPr>
      <w:rFonts w:eastAsia="Tahoma" w:cs="Tahoma"/>
      <w:w w:val="94"/>
      <w:sz w:val="22"/>
      <w:szCs w:val="22"/>
      <w:lang w:val="ru-RU" w:eastAsia="en-US" w:bidi="ar-SA"/>
    </w:rPr>
  </w:style>
  <w:style w:type="character" w:customStyle="1" w:styleId="ListLabel12">
    <w:name w:val="ListLabel 12"/>
    <w:rsid w:val="00516836"/>
    <w:rPr>
      <w:rFonts w:cs="Symbol"/>
      <w:lang w:val="ru-RU" w:eastAsia="en-US" w:bidi="ar-SA"/>
    </w:rPr>
  </w:style>
  <w:style w:type="character" w:customStyle="1" w:styleId="ListLabel13">
    <w:name w:val="ListLabel 13"/>
    <w:rsid w:val="00516836"/>
    <w:rPr>
      <w:rFonts w:cs="Symbol"/>
      <w:lang w:val="ru-RU" w:eastAsia="en-US" w:bidi="ar-SA"/>
    </w:rPr>
  </w:style>
  <w:style w:type="character" w:customStyle="1" w:styleId="ListLabel14">
    <w:name w:val="ListLabel 14"/>
    <w:rsid w:val="00516836"/>
    <w:rPr>
      <w:rFonts w:cs="Symbol"/>
      <w:lang w:val="ru-RU" w:eastAsia="en-US" w:bidi="ar-SA"/>
    </w:rPr>
  </w:style>
  <w:style w:type="character" w:customStyle="1" w:styleId="ListLabel15">
    <w:name w:val="ListLabel 15"/>
    <w:rsid w:val="00516836"/>
    <w:rPr>
      <w:rFonts w:cs="Symbol"/>
      <w:lang w:val="ru-RU" w:eastAsia="en-US" w:bidi="ar-SA"/>
    </w:rPr>
  </w:style>
  <w:style w:type="character" w:customStyle="1" w:styleId="ListLabel16">
    <w:name w:val="ListLabel 16"/>
    <w:rsid w:val="00516836"/>
    <w:rPr>
      <w:rFonts w:cs="Symbol"/>
      <w:lang w:val="ru-RU" w:eastAsia="en-US" w:bidi="ar-SA"/>
    </w:rPr>
  </w:style>
  <w:style w:type="character" w:customStyle="1" w:styleId="ListLabel17">
    <w:name w:val="ListLabel 17"/>
    <w:rsid w:val="00516836"/>
    <w:rPr>
      <w:rFonts w:cs="Symbol"/>
      <w:lang w:val="ru-RU" w:eastAsia="en-US" w:bidi="ar-SA"/>
    </w:rPr>
  </w:style>
  <w:style w:type="character" w:customStyle="1" w:styleId="ListLabel18">
    <w:name w:val="ListLabel 18"/>
    <w:rsid w:val="00516836"/>
    <w:rPr>
      <w:rFonts w:cs="Symbol"/>
      <w:lang w:val="ru-RU" w:eastAsia="en-US" w:bidi="ar-SA"/>
    </w:rPr>
  </w:style>
  <w:style w:type="character" w:customStyle="1" w:styleId="ListLabel19">
    <w:name w:val="ListLabel 19"/>
    <w:rsid w:val="00516836"/>
    <w:rPr>
      <w:rFonts w:cs="Symbol"/>
      <w:lang w:val="ru-RU" w:eastAsia="en-US" w:bidi="ar-SA"/>
    </w:rPr>
  </w:style>
  <w:style w:type="character" w:customStyle="1" w:styleId="ListLabel20">
    <w:name w:val="ListLabel 20"/>
    <w:rsid w:val="00516836"/>
    <w:rPr>
      <w:rFonts w:eastAsia="Tahoma" w:cs="Tahoma"/>
      <w:w w:val="94"/>
      <w:sz w:val="22"/>
      <w:szCs w:val="22"/>
      <w:lang w:val="ru-RU" w:eastAsia="en-US" w:bidi="ar-SA"/>
    </w:rPr>
  </w:style>
  <w:style w:type="character" w:customStyle="1" w:styleId="ListLabel21">
    <w:name w:val="ListLabel 21"/>
    <w:rsid w:val="00516836"/>
    <w:rPr>
      <w:rFonts w:cs="Symbol"/>
      <w:lang w:val="ru-RU" w:eastAsia="en-US" w:bidi="ar-SA"/>
    </w:rPr>
  </w:style>
  <w:style w:type="character" w:customStyle="1" w:styleId="ListLabel22">
    <w:name w:val="ListLabel 22"/>
    <w:rsid w:val="00516836"/>
    <w:rPr>
      <w:rFonts w:cs="Symbol"/>
      <w:lang w:val="ru-RU" w:eastAsia="en-US" w:bidi="ar-SA"/>
    </w:rPr>
  </w:style>
  <w:style w:type="character" w:customStyle="1" w:styleId="ListLabel23">
    <w:name w:val="ListLabel 23"/>
    <w:rsid w:val="00516836"/>
    <w:rPr>
      <w:rFonts w:cs="Symbol"/>
      <w:lang w:val="ru-RU" w:eastAsia="en-US" w:bidi="ar-SA"/>
    </w:rPr>
  </w:style>
  <w:style w:type="character" w:customStyle="1" w:styleId="ListLabel24">
    <w:name w:val="ListLabel 24"/>
    <w:rsid w:val="00516836"/>
    <w:rPr>
      <w:rFonts w:cs="Symbol"/>
      <w:lang w:val="ru-RU" w:eastAsia="en-US" w:bidi="ar-SA"/>
    </w:rPr>
  </w:style>
  <w:style w:type="character" w:customStyle="1" w:styleId="ListLabel25">
    <w:name w:val="ListLabel 25"/>
    <w:rsid w:val="00516836"/>
    <w:rPr>
      <w:rFonts w:cs="Symbol"/>
      <w:lang w:val="ru-RU" w:eastAsia="en-US" w:bidi="ar-SA"/>
    </w:rPr>
  </w:style>
  <w:style w:type="character" w:customStyle="1" w:styleId="ListLabel26">
    <w:name w:val="ListLabel 26"/>
    <w:rsid w:val="00516836"/>
    <w:rPr>
      <w:rFonts w:cs="Symbol"/>
      <w:lang w:val="ru-RU" w:eastAsia="en-US" w:bidi="ar-SA"/>
    </w:rPr>
  </w:style>
  <w:style w:type="character" w:customStyle="1" w:styleId="ListLabel27">
    <w:name w:val="ListLabel 27"/>
    <w:rsid w:val="00516836"/>
    <w:rPr>
      <w:rFonts w:cs="Symbol"/>
      <w:lang w:val="ru-RU" w:eastAsia="en-US" w:bidi="ar-SA"/>
    </w:rPr>
  </w:style>
  <w:style w:type="character" w:customStyle="1" w:styleId="ListLabel28">
    <w:name w:val="ListLabel 28"/>
    <w:rsid w:val="00516836"/>
    <w:rPr>
      <w:rFonts w:cs="Symbol"/>
      <w:lang w:val="ru-RU" w:eastAsia="en-US" w:bidi="ar-SA"/>
    </w:rPr>
  </w:style>
  <w:style w:type="paragraph" w:styleId="a6">
    <w:name w:val="Balloon Text"/>
    <w:basedOn w:val="a"/>
    <w:rsid w:val="00516836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rsid w:val="00516836"/>
    <w:rPr>
      <w:rFonts w:ascii="Tahoma" w:hAnsi="Tahoma" w:cs="Mangal"/>
      <w:sz w:val="16"/>
      <w:szCs w:val="14"/>
    </w:rPr>
  </w:style>
  <w:style w:type="numbering" w:customStyle="1" w:styleId="WWNum13">
    <w:name w:val="WWNum13"/>
    <w:basedOn w:val="a2"/>
    <w:rsid w:val="00516836"/>
    <w:pPr>
      <w:numPr>
        <w:numId w:val="1"/>
      </w:numPr>
    </w:pPr>
  </w:style>
  <w:style w:type="numbering" w:customStyle="1" w:styleId="WWNum16">
    <w:name w:val="WWNum16"/>
    <w:basedOn w:val="a2"/>
    <w:rsid w:val="00516836"/>
    <w:pPr>
      <w:numPr>
        <w:numId w:val="2"/>
      </w:numPr>
    </w:pPr>
  </w:style>
  <w:style w:type="numbering" w:customStyle="1" w:styleId="WWNum17">
    <w:name w:val="WWNum17"/>
    <w:basedOn w:val="a2"/>
    <w:rsid w:val="00516836"/>
    <w:pPr>
      <w:numPr>
        <w:numId w:val="3"/>
      </w:numPr>
    </w:pPr>
  </w:style>
  <w:style w:type="numbering" w:customStyle="1" w:styleId="WWNum18">
    <w:name w:val="WWNum18"/>
    <w:basedOn w:val="a2"/>
    <w:rsid w:val="00516836"/>
    <w:pPr>
      <w:numPr>
        <w:numId w:val="4"/>
      </w:numPr>
    </w:pPr>
  </w:style>
  <w:style w:type="numbering" w:customStyle="1" w:styleId="WWNum19">
    <w:name w:val="WWNum19"/>
    <w:basedOn w:val="a2"/>
    <w:rsid w:val="00516836"/>
    <w:pPr>
      <w:numPr>
        <w:numId w:val="5"/>
      </w:numPr>
    </w:pPr>
  </w:style>
  <w:style w:type="numbering" w:customStyle="1" w:styleId="WWNum14">
    <w:name w:val="WWNum14"/>
    <w:basedOn w:val="a2"/>
    <w:rsid w:val="00516836"/>
    <w:pPr>
      <w:numPr>
        <w:numId w:val="6"/>
      </w:numPr>
    </w:pPr>
  </w:style>
  <w:style w:type="numbering" w:customStyle="1" w:styleId="WWNum15">
    <w:name w:val="WWNum15"/>
    <w:basedOn w:val="a2"/>
    <w:rsid w:val="00516836"/>
    <w:pPr>
      <w:numPr>
        <w:numId w:val="7"/>
      </w:numPr>
    </w:pPr>
  </w:style>
  <w:style w:type="numbering" w:customStyle="1" w:styleId="WWNum1">
    <w:name w:val="WWNum1"/>
    <w:basedOn w:val="a2"/>
    <w:rsid w:val="00516836"/>
    <w:pPr>
      <w:numPr>
        <w:numId w:val="8"/>
      </w:numPr>
    </w:pPr>
  </w:style>
  <w:style w:type="numbering" w:customStyle="1" w:styleId="WWNum2">
    <w:name w:val="WWNum2"/>
    <w:basedOn w:val="a2"/>
    <w:rsid w:val="00516836"/>
    <w:pPr>
      <w:numPr>
        <w:numId w:val="9"/>
      </w:numPr>
    </w:pPr>
  </w:style>
  <w:style w:type="numbering" w:customStyle="1" w:styleId="WWNum3">
    <w:name w:val="WWNum3"/>
    <w:basedOn w:val="a2"/>
    <w:rsid w:val="00516836"/>
    <w:pPr>
      <w:numPr>
        <w:numId w:val="10"/>
      </w:numPr>
    </w:pPr>
  </w:style>
  <w:style w:type="numbering" w:customStyle="1" w:styleId="WWNum4">
    <w:name w:val="WWNum4"/>
    <w:basedOn w:val="a2"/>
    <w:rsid w:val="00516836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13755</Words>
  <Characters>78410</Characters>
  <Application>Microsoft Office Word</Application>
  <DocSecurity>0</DocSecurity>
  <Lines>653</Lines>
  <Paragraphs>183</Paragraphs>
  <ScaleCrop>false</ScaleCrop>
  <Company>Krokoz™</Company>
  <LinksUpToDate>false</LinksUpToDate>
  <CharactersWithSpaces>91982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2024-09-19T18:48:00Z</cp:lastPrinted>
  <dcterms:created xsi:type="dcterms:W3CDTF">2024-12-12T07:20:00Z</dcterms:created>
  <dcterms:modified xsi:type="dcterms:W3CDTF">2024-12-12T07:20:00Z</dcterms:modified>
</cp:coreProperties>
</file>